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65D9" w14:textId="4920E8B2" w:rsidR="00E53BB3" w:rsidRPr="00E53BB3" w:rsidRDefault="00E53BB3" w:rsidP="003B14AD">
      <w:pPr>
        <w:spacing w:after="0" w:line="360" w:lineRule="auto"/>
        <w:jc w:val="center"/>
        <w:rPr>
          <w:b/>
          <w:bCs/>
          <w:sz w:val="18"/>
          <w:szCs w:val="20"/>
        </w:rPr>
      </w:pPr>
      <w:r w:rsidRPr="00E53BB3">
        <w:rPr>
          <w:b/>
          <w:bCs/>
          <w:sz w:val="22"/>
          <w:szCs w:val="24"/>
          <w:highlight w:val="cyan"/>
        </w:rPr>
        <w:t>Určeno pro:</w:t>
      </w:r>
      <w:r w:rsidR="008D60D7" w:rsidRPr="008D60D7">
        <w:t xml:space="preserve"> </w:t>
      </w:r>
      <w:r w:rsidR="008D60D7" w:rsidRPr="008D60D7">
        <w:rPr>
          <w:b/>
          <w:bCs/>
          <w:sz w:val="22"/>
          <w:szCs w:val="24"/>
          <w:highlight w:val="cyan"/>
        </w:rPr>
        <w:t>Učitelství pro 1. stupeň základních škol a speciální pedagogika (U1SP-Mgr), Učitelství pro 1. st. ZŠ a speciální pedagogika (U1SPN-Mgr)</w:t>
      </w:r>
      <w:r w:rsidRPr="008D60D7">
        <w:rPr>
          <w:b/>
          <w:bCs/>
          <w:sz w:val="22"/>
          <w:szCs w:val="24"/>
          <w:highlight w:val="cyan"/>
        </w:rPr>
        <w:t xml:space="preserve"> </w:t>
      </w:r>
    </w:p>
    <w:p w14:paraId="17449184" w14:textId="2C109D4D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C8F22A9" w14:textId="77777777" w:rsidR="003B14AD" w:rsidRDefault="003B14AD" w:rsidP="003B14AD">
      <w:pPr>
        <w:spacing w:after="0" w:line="360" w:lineRule="auto"/>
      </w:pPr>
    </w:p>
    <w:p w14:paraId="37F8A7A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487596">
        <w:t>Psychopedie</w:t>
      </w:r>
    </w:p>
    <w:p w14:paraId="5944D622" w14:textId="77777777" w:rsidR="003B14AD" w:rsidRDefault="003B14AD" w:rsidP="003B14AD">
      <w:pPr>
        <w:spacing w:after="0" w:line="360" w:lineRule="auto"/>
      </w:pPr>
    </w:p>
    <w:p w14:paraId="40D7CB17" w14:textId="7DCC1388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487596" w:rsidRPr="00487596">
        <w:t>USS/SZZP</w:t>
      </w:r>
      <w:r w:rsidR="006009E8">
        <w:t>E</w:t>
      </w:r>
    </w:p>
    <w:p w14:paraId="31970B0C" w14:textId="77777777" w:rsidR="003B14AD" w:rsidRDefault="003B14AD" w:rsidP="003B14AD">
      <w:pPr>
        <w:spacing w:after="0" w:line="360" w:lineRule="auto"/>
      </w:pPr>
    </w:p>
    <w:p w14:paraId="0A8F8F1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40716D5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Psychopedie jako vědní disciplína.</w:t>
      </w:r>
    </w:p>
    <w:p w14:paraId="5A7CE32B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Teorie výchovy osob s mentálním postižením.</w:t>
      </w:r>
    </w:p>
    <w:p w14:paraId="0423E1C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6F99847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87596">
        <w:rPr>
          <w:rFonts w:ascii="Arial" w:eastAsia="Times New Roman" w:hAnsi="Arial" w:cs="Arial"/>
          <w:sz w:val="20"/>
          <w:szCs w:val="20"/>
          <w:lang w:eastAsia="cs-CZ"/>
        </w:rPr>
        <w:t>vzdělávání žáků s mentálním postižením či jinou duševní poruchou, školní poradenské pracoviště, poradenští pracovníci školy, poradenství v sociálních službách</w:t>
      </w:r>
    </w:p>
    <w:p w14:paraId="6F7C3FD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87596">
        <w:rPr>
          <w:rFonts w:ascii="Arial" w:hAnsi="Arial" w:cs="Arial"/>
          <w:sz w:val="20"/>
          <w:szCs w:val="20"/>
        </w:rPr>
        <w:t>psychopeda</w:t>
      </w:r>
      <w:proofErr w:type="spellEnd"/>
      <w:r w:rsidRPr="00487596">
        <w:rPr>
          <w:rFonts w:ascii="Arial" w:hAnsi="Arial" w:cs="Arial"/>
          <w:sz w:val="20"/>
          <w:szCs w:val="20"/>
        </w:rPr>
        <w:t>, profesní etika v psychopedii.</w:t>
      </w:r>
    </w:p>
    <w:p w14:paraId="0CA92CBD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dítěte s MP v rodině.</w:t>
      </w:r>
    </w:p>
    <w:p w14:paraId="51261338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3CBC2CE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školní výchova žáků s MP.</w:t>
      </w:r>
    </w:p>
    <w:p w14:paraId="1A13606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74670C83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Zájmová činnost osob s MP.</w:t>
      </w:r>
    </w:p>
    <w:p w14:paraId="3057F268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38FB3A2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Arteterapie a </w:t>
      </w:r>
      <w:proofErr w:type="spellStart"/>
      <w:r w:rsidRPr="00487596">
        <w:rPr>
          <w:rFonts w:ascii="Arial" w:hAnsi="Arial" w:cs="Arial"/>
          <w:sz w:val="20"/>
          <w:szCs w:val="20"/>
        </w:rPr>
        <w:t>artefiletika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v psychopedii.</w:t>
      </w:r>
    </w:p>
    <w:p w14:paraId="18F2B0C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Muzikoterapie/</w:t>
      </w:r>
      <w:proofErr w:type="spellStart"/>
      <w:r w:rsidRPr="00487596">
        <w:rPr>
          <w:rFonts w:ascii="Arial" w:hAnsi="Arial" w:cs="Arial"/>
          <w:sz w:val="20"/>
          <w:szCs w:val="20"/>
        </w:rPr>
        <w:t>filetika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87596">
        <w:rPr>
          <w:rFonts w:ascii="Arial" w:hAnsi="Arial" w:cs="Arial"/>
          <w:sz w:val="20"/>
          <w:szCs w:val="20"/>
        </w:rPr>
        <w:t>psychopedických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zařízeních.</w:t>
      </w:r>
    </w:p>
    <w:p w14:paraId="317393A3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Drama/teatroterapie u osob s mentálním postižením.</w:t>
      </w:r>
    </w:p>
    <w:p w14:paraId="39F39E8B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Oslabení kognitivního vývoje a deficity dílčích funkcí – vymezení, diagnostika, intervence / reedukace.</w:t>
      </w:r>
    </w:p>
    <w:p w14:paraId="52161B8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352AEC80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Sexuální výchova u osob s MR či jinou duševní poruchou. Význam rodiny, instituce v sexuální výchově, rizika spojená se sexualitou osob s MR či jinou duševní poruchou. Kompetence pracovníků škol a zařízení v oblasti sexuální výchovy. </w:t>
      </w:r>
    </w:p>
    <w:p w14:paraId="4ABFB7E7" w14:textId="77777777" w:rsidR="003B14AD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Chráněné a podporované bydlení osob s MR či jinou duševní poruchou, program chráněného, podporovaného zaměstnání.</w:t>
      </w:r>
    </w:p>
    <w:p w14:paraId="37FEE4BF" w14:textId="24F9BBF4" w:rsidR="00002065" w:rsidRDefault="00002065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Výzkumné strategie v psychopedii.</w:t>
      </w:r>
    </w:p>
    <w:p w14:paraId="3C62CB97" w14:textId="1D2A7AFB" w:rsidR="00414A33" w:rsidRPr="00414A33" w:rsidRDefault="00414A33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4A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Osoby s PAS -  specifika osobnosti, diagnostika, re/edukace, intervence.</w:t>
      </w:r>
    </w:p>
    <w:p w14:paraId="1BAC3EBC" w14:textId="35293460" w:rsidR="00414A33" w:rsidRPr="00487596" w:rsidRDefault="00414A33" w:rsidP="00414A33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14A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( a předmětové metodiky) u osob s MP.</w:t>
      </w:r>
    </w:p>
    <w:p w14:paraId="489A4655" w14:textId="77777777" w:rsidR="003B14AD" w:rsidRDefault="003B14AD" w:rsidP="003B14AD">
      <w:pPr>
        <w:spacing w:after="0" w:line="360" w:lineRule="auto"/>
        <w:contextualSpacing w:val="0"/>
      </w:pPr>
    </w:p>
    <w:p w14:paraId="618907A3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60F6F378" w14:textId="77777777" w:rsidR="00944E6D" w:rsidRDefault="00944E6D" w:rsidP="00944E6D">
      <w:pPr>
        <w:spacing w:after="0" w:line="360" w:lineRule="auto"/>
        <w:contextualSpacing w:val="0"/>
      </w:pPr>
      <w:r>
        <w:t>Každý student/</w:t>
      </w:r>
      <w:proofErr w:type="spellStart"/>
      <w:r>
        <w:t>ka</w:t>
      </w:r>
      <w:proofErr w:type="spellEnd"/>
      <w:r>
        <w:t xml:space="preserve"> losuje 2  otázky – okruhy </w:t>
      </w:r>
    </w:p>
    <w:p w14:paraId="7CE73B13" w14:textId="77777777" w:rsidR="003B14AD" w:rsidRDefault="003B14AD" w:rsidP="003B14AD">
      <w:pPr>
        <w:spacing w:after="0" w:line="360" w:lineRule="auto"/>
        <w:contextualSpacing w:val="0"/>
      </w:pPr>
    </w:p>
    <w:p w14:paraId="4DD24B1A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1798006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Psychopedie: [teoretické základy a metodika].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5. aktualizované a rozšířené vydání.  Praha: Parta, 2013. 495 s. ISBN 978-80-7320-187-6.</w:t>
      </w:r>
    </w:p>
    <w:p w14:paraId="3D53849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4811AE2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BENDOVÁ, P., ZIKL, P. </w:t>
      </w:r>
      <w:r w:rsidRPr="007E6C29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7E6C29">
        <w:rPr>
          <w:rFonts w:ascii="Arial" w:hAnsi="Arial" w:cs="Arial"/>
          <w:sz w:val="20"/>
          <w:szCs w:val="20"/>
        </w:rPr>
        <w:t xml:space="preserve">. Vyd. 1. Praha: Grada </w:t>
      </w:r>
      <w:proofErr w:type="spellStart"/>
      <w:r w:rsidRPr="007E6C29">
        <w:rPr>
          <w:rFonts w:ascii="Arial" w:hAnsi="Arial" w:cs="Arial"/>
          <w:sz w:val="20"/>
          <w:szCs w:val="20"/>
        </w:rPr>
        <w:t>Publishing</w:t>
      </w:r>
      <w:proofErr w:type="spellEnd"/>
      <w:r w:rsidRPr="007E6C29">
        <w:rPr>
          <w:rFonts w:ascii="Arial" w:hAnsi="Arial" w:cs="Arial"/>
          <w:sz w:val="20"/>
          <w:szCs w:val="20"/>
        </w:rPr>
        <w:t>, 2011. 144 s. ISBN 978-80-247-3854-3.</w:t>
      </w:r>
    </w:p>
    <w:p w14:paraId="695200B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09F1D5A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7E6C29">
        <w:rPr>
          <w:rFonts w:ascii="Arial" w:hAnsi="Arial" w:cs="Arial"/>
          <w:i/>
          <w:sz w:val="20"/>
          <w:szCs w:val="20"/>
        </w:rPr>
        <w:t>Diagnostika a terapie duševních poruch</w:t>
      </w:r>
      <w:r w:rsidRPr="007E6C29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1D9D4BF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FRANIOK, Petr. </w:t>
      </w:r>
      <w:r w:rsidRPr="007E6C29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7E6C29">
        <w:rPr>
          <w:rFonts w:ascii="Arial" w:hAnsi="Arial" w:cs="Arial"/>
          <w:sz w:val="20"/>
          <w:szCs w:val="20"/>
        </w:rPr>
        <w:t xml:space="preserve">: (inkluzivní vzdělávání </w:t>
      </w:r>
      <w:r w:rsidRPr="007E6C29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367831B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C177A3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6BB96AAC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Pastieriková</w:t>
      </w:r>
      <w:r w:rsidRPr="007E6C29">
        <w:rPr>
          <w:rFonts w:ascii="Arial" w:hAnsi="Arial" w:cs="Arial"/>
          <w:sz w:val="20"/>
          <w:szCs w:val="20"/>
        </w:rPr>
        <w:t xml:space="preserve">, Lucia a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Olga. </w:t>
      </w:r>
      <w:r w:rsidRPr="007E6C29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433E33A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KOZÁKOVÁ, Zdeňka. </w:t>
      </w:r>
      <w:r w:rsidRPr="007E6C29">
        <w:rPr>
          <w:rFonts w:ascii="Arial" w:hAnsi="Arial" w:cs="Arial"/>
          <w:i/>
          <w:sz w:val="20"/>
          <w:szCs w:val="20"/>
        </w:rPr>
        <w:t>Psychopedie</w:t>
      </w:r>
      <w:r w:rsidRPr="007E6C29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444F9E1A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of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with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7E6C29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D71138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3606F1D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r w:rsidRPr="007E6C29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4378B01A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lastRenderedPageBreak/>
        <w:t>Krejčířová,</w:t>
      </w:r>
      <w:r w:rsidRPr="007E6C29">
        <w:rPr>
          <w:rFonts w:ascii="Arial" w:hAnsi="Arial" w:cs="Arial"/>
          <w:sz w:val="20"/>
          <w:szCs w:val="20"/>
        </w:rPr>
        <w:t xml:space="preserve"> Olga. </w:t>
      </w:r>
      <w:r w:rsidRPr="007E6C29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7E6C29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7E6C29">
        <w:rPr>
          <w:rFonts w:ascii="Arial" w:hAnsi="Arial" w:cs="Arial"/>
          <w:i/>
          <w:sz w:val="20"/>
          <w:szCs w:val="20"/>
        </w:rPr>
        <w:t xml:space="preserve"> </w:t>
      </w:r>
      <w:r w:rsidRPr="007E6C29">
        <w:rPr>
          <w:rFonts w:ascii="Arial" w:hAnsi="Arial" w:cs="Arial"/>
          <w:sz w:val="20"/>
          <w:szCs w:val="20"/>
        </w:rPr>
        <w:t>978-80-244-3713-2.</w:t>
      </w:r>
    </w:p>
    <w:p w14:paraId="0808BDF9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7E6C29">
        <w:rPr>
          <w:rFonts w:ascii="Arial" w:hAnsi="Arial" w:cs="Arial"/>
          <w:sz w:val="20"/>
          <w:szCs w:val="20"/>
        </w:rPr>
        <w:t>KYSUČAN, Jaroslav</w:t>
      </w:r>
      <w:r w:rsidRPr="007E6C29">
        <w:rPr>
          <w:rFonts w:ascii="Arial" w:hAnsi="Arial" w:cs="Arial"/>
          <w:i/>
          <w:sz w:val="20"/>
          <w:szCs w:val="20"/>
        </w:rPr>
        <w:t>. Úvod do psychopedie</w:t>
      </w:r>
      <w:r w:rsidRPr="007E6C29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526CBBD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MICHALÍK, J., BASLEROVÁ, P., HANÁK P. a kol.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7E6C29">
        <w:rPr>
          <w:rFonts w:ascii="Arial" w:hAnsi="Arial" w:cs="Arial"/>
          <w:sz w:val="20"/>
          <w:szCs w:val="20"/>
        </w:rPr>
        <w:t xml:space="preserve"> </w:t>
      </w:r>
      <w:r w:rsidRPr="007E6C29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7E6C29">
        <w:rPr>
          <w:rFonts w:ascii="Arial" w:hAnsi="Arial" w:cs="Arial"/>
          <w:sz w:val="20"/>
          <w:szCs w:val="20"/>
        </w:rPr>
        <w:t xml:space="preserve">, Olomouc: UP, 2012. </w:t>
      </w:r>
    </w:p>
    <w:p w14:paraId="306F24C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MONATOVÁ, L. </w:t>
      </w:r>
      <w:r w:rsidRPr="007E6C29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7E6C29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7E6C29">
        <w:rPr>
          <w:rFonts w:ascii="Arial" w:hAnsi="Arial" w:cs="Arial"/>
          <w:sz w:val="20"/>
          <w:szCs w:val="20"/>
        </w:rPr>
        <w:t>Paido</w:t>
      </w:r>
      <w:proofErr w:type="spellEnd"/>
      <w:r w:rsidRPr="007E6C29">
        <w:rPr>
          <w:rFonts w:ascii="Arial" w:hAnsi="Arial" w:cs="Arial"/>
          <w:sz w:val="20"/>
          <w:szCs w:val="20"/>
        </w:rPr>
        <w:t>, 2000. 96 s. ISBN 80-85931-86-9.</w:t>
      </w:r>
    </w:p>
    <w:p w14:paraId="32E217C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MÜLLER, O. </w:t>
      </w:r>
      <w:r w:rsidRPr="007E6C29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kontextu.</w:t>
      </w:r>
      <w:r w:rsidRPr="007E6C29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26B6AC9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7E6C29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7E6C29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7E6C29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4909114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7E6C29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7BE794A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SVOBODA, M. (</w:t>
      </w:r>
      <w:proofErr w:type="spellStart"/>
      <w:r w:rsidRPr="007E6C29">
        <w:rPr>
          <w:rFonts w:ascii="Arial" w:hAnsi="Arial" w:cs="Arial"/>
          <w:sz w:val="20"/>
          <w:szCs w:val="20"/>
        </w:rPr>
        <w:t>ed</w:t>
      </w:r>
      <w:proofErr w:type="spellEnd"/>
      <w:r w:rsidRPr="007E6C29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7E6C29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7E6C29">
        <w:rPr>
          <w:rFonts w:ascii="Arial" w:hAnsi="Arial" w:cs="Arial"/>
          <w:sz w:val="20"/>
          <w:szCs w:val="20"/>
        </w:rPr>
        <w:t>. Praha: Portál, 2001, ISBN 80-7178-545-8.</w:t>
      </w:r>
    </w:p>
    <w:p w14:paraId="7E3E7A5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7E6C29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7E6C29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3DE789B6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7E6C29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769AD09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VALENTA, M. a kol. 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7E6C29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2C407FD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7E6C29">
        <w:rPr>
          <w:rFonts w:ascii="Arial" w:hAnsi="Arial" w:cs="Arial"/>
          <w:sz w:val="20"/>
          <w:szCs w:val="20"/>
        </w:rPr>
        <w:t>ISBN 978-80-244-3161-1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4175B020" w14:textId="77777777" w:rsidR="003B14AD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ZAPLETALOVÁ, J.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7E6C29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7E6C29">
        <w:rPr>
          <w:rFonts w:ascii="Arial" w:hAnsi="Arial" w:cs="Arial"/>
          <w:sz w:val="20"/>
          <w:szCs w:val="20"/>
        </w:rPr>
        <w:t xml:space="preserve">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7E6C29">
        <w:rPr>
          <w:rFonts w:ascii="Arial" w:hAnsi="Arial" w:cs="Arial"/>
          <w:sz w:val="20"/>
          <w:szCs w:val="20"/>
        </w:rPr>
        <w:t>Praha: IPPP ČR, 2007.</w:t>
      </w:r>
    </w:p>
    <w:p w14:paraId="5AF2A4F9" w14:textId="77777777" w:rsidR="003B14AD" w:rsidRDefault="003B14AD" w:rsidP="003B14AD">
      <w:pPr>
        <w:spacing w:after="0" w:line="360" w:lineRule="auto"/>
        <w:contextualSpacing w:val="0"/>
      </w:pPr>
    </w:p>
    <w:p w14:paraId="29AFCD22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85D61AC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561/2004 Sb., školský zákon.</w:t>
      </w:r>
    </w:p>
    <w:p w14:paraId="1178F8E6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68F15B3B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0E45D1CF" w14:textId="77777777" w:rsidR="003B14AD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108/2006 Sb., o sociálních službách</w:t>
      </w:r>
    </w:p>
    <w:p w14:paraId="278EB0D7" w14:textId="77777777" w:rsidR="003B14AD" w:rsidRDefault="003B14AD" w:rsidP="003B14AD">
      <w:pPr>
        <w:spacing w:after="0" w:line="360" w:lineRule="auto"/>
        <w:contextualSpacing w:val="0"/>
      </w:pPr>
    </w:p>
    <w:p w14:paraId="2822FC40" w14:textId="77777777" w:rsidR="003B14AD" w:rsidRDefault="003B14AD" w:rsidP="003B14AD">
      <w:pPr>
        <w:spacing w:after="0" w:line="360" w:lineRule="auto"/>
        <w:contextualSpacing w:val="0"/>
      </w:pPr>
    </w:p>
    <w:p w14:paraId="6133FC6A" w14:textId="77777777" w:rsidR="003B14AD" w:rsidRDefault="003B14AD" w:rsidP="003B14AD">
      <w:pPr>
        <w:spacing w:after="0" w:line="360" w:lineRule="auto"/>
        <w:contextualSpacing w:val="0"/>
      </w:pPr>
    </w:p>
    <w:p w14:paraId="22674E32" w14:textId="77777777" w:rsidR="003B14AD" w:rsidRPr="00B833E0" w:rsidRDefault="003B14AD" w:rsidP="003B14AD">
      <w:pPr>
        <w:spacing w:after="0" w:line="360" w:lineRule="auto"/>
        <w:contextualSpacing w:val="0"/>
      </w:pPr>
    </w:p>
    <w:p w14:paraId="702F85EA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BF60A" w14:textId="77777777" w:rsidR="00BD1F1C" w:rsidRDefault="00BD1F1C" w:rsidP="00F15613">
      <w:pPr>
        <w:spacing w:line="240" w:lineRule="auto"/>
      </w:pPr>
      <w:r>
        <w:separator/>
      </w:r>
    </w:p>
  </w:endnote>
  <w:endnote w:type="continuationSeparator" w:id="0">
    <w:p w14:paraId="7C4989B2" w14:textId="77777777" w:rsidR="00BD1F1C" w:rsidRDefault="00BD1F1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F533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B207C72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852EFDD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B5A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28926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8854A1D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A3583" w14:textId="77777777" w:rsidR="00BD1F1C" w:rsidRDefault="00BD1F1C" w:rsidP="00F15613">
      <w:pPr>
        <w:spacing w:line="240" w:lineRule="auto"/>
      </w:pPr>
      <w:r>
        <w:separator/>
      </w:r>
    </w:p>
  </w:footnote>
  <w:footnote w:type="continuationSeparator" w:id="0">
    <w:p w14:paraId="3AB39A9D" w14:textId="77777777" w:rsidR="00BD1F1C" w:rsidRDefault="00BD1F1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F088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EDB3327" wp14:editId="2A46329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20E9E85" wp14:editId="65E436D8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349C"/>
    <w:multiLevelType w:val="hybridMultilevel"/>
    <w:tmpl w:val="FC7488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02065"/>
    <w:rsid w:val="00006D3B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414A33"/>
    <w:rsid w:val="00430F25"/>
    <w:rsid w:val="00486300"/>
    <w:rsid w:val="00487596"/>
    <w:rsid w:val="004D171B"/>
    <w:rsid w:val="005029E3"/>
    <w:rsid w:val="00502BEF"/>
    <w:rsid w:val="00540537"/>
    <w:rsid w:val="005467DF"/>
    <w:rsid w:val="00552267"/>
    <w:rsid w:val="005A6263"/>
    <w:rsid w:val="005B6853"/>
    <w:rsid w:val="005C2BD0"/>
    <w:rsid w:val="005E387A"/>
    <w:rsid w:val="006009E8"/>
    <w:rsid w:val="00680944"/>
    <w:rsid w:val="006B22CE"/>
    <w:rsid w:val="006E3956"/>
    <w:rsid w:val="00702C0D"/>
    <w:rsid w:val="007E6C29"/>
    <w:rsid w:val="007F6FCC"/>
    <w:rsid w:val="00847BCC"/>
    <w:rsid w:val="00862C56"/>
    <w:rsid w:val="008D60D7"/>
    <w:rsid w:val="008E27A7"/>
    <w:rsid w:val="00944E6D"/>
    <w:rsid w:val="009554F9"/>
    <w:rsid w:val="009554FB"/>
    <w:rsid w:val="00990090"/>
    <w:rsid w:val="009E629B"/>
    <w:rsid w:val="009F3F9F"/>
    <w:rsid w:val="00A04911"/>
    <w:rsid w:val="00A1351A"/>
    <w:rsid w:val="00A22B43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D1F1C"/>
    <w:rsid w:val="00BE1819"/>
    <w:rsid w:val="00BF49AF"/>
    <w:rsid w:val="00C6493E"/>
    <w:rsid w:val="00C709DC"/>
    <w:rsid w:val="00D11AF6"/>
    <w:rsid w:val="00D13E57"/>
    <w:rsid w:val="00D61B91"/>
    <w:rsid w:val="00D62385"/>
    <w:rsid w:val="00D955E7"/>
    <w:rsid w:val="00DC5FA7"/>
    <w:rsid w:val="00DE39B0"/>
    <w:rsid w:val="00E53BB3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04D9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3</TotalTime>
  <Pages>3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2014-08-08T08:54:00Z</cp:lastPrinted>
  <dcterms:created xsi:type="dcterms:W3CDTF">2020-10-31T22:22:00Z</dcterms:created>
  <dcterms:modified xsi:type="dcterms:W3CDTF">2020-11-01T19:32:00Z</dcterms:modified>
</cp:coreProperties>
</file>