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71F83" w14:textId="468CAF23" w:rsidR="000931EC" w:rsidRPr="000931EC" w:rsidRDefault="000931EC" w:rsidP="003B14AD">
      <w:pPr>
        <w:spacing w:after="0" w:line="360" w:lineRule="auto"/>
        <w:jc w:val="center"/>
        <w:rPr>
          <w:b/>
          <w:bCs/>
          <w:sz w:val="22"/>
          <w:szCs w:val="24"/>
        </w:rPr>
      </w:pPr>
      <w:r w:rsidRPr="000931EC">
        <w:rPr>
          <w:b/>
          <w:bCs/>
          <w:sz w:val="22"/>
          <w:szCs w:val="24"/>
          <w:highlight w:val="cyan"/>
        </w:rPr>
        <w:t xml:space="preserve">Okruhy z USS/SZZVT pro </w:t>
      </w:r>
      <w:r w:rsidRPr="000931EC">
        <w:rPr>
          <w:b/>
          <w:bCs/>
          <w:sz w:val="22"/>
          <w:szCs w:val="24"/>
          <w:highlight w:val="cyan"/>
        </w:rPr>
        <w:t>Určeno pro: Speciální pedagogika– vychovatelství (SPVY-Bc)</w:t>
      </w:r>
    </w:p>
    <w:p w14:paraId="77949386" w14:textId="1D02A6D6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FA16721" w14:textId="77777777" w:rsidR="003B14AD" w:rsidRDefault="003B14AD" w:rsidP="003B14AD">
      <w:pPr>
        <w:spacing w:after="0" w:line="360" w:lineRule="auto"/>
      </w:pPr>
    </w:p>
    <w:p w14:paraId="670C93ED" w14:textId="6706F476" w:rsidR="003B14AD" w:rsidRDefault="003B14AD" w:rsidP="003B14AD">
      <w:pPr>
        <w:spacing w:after="0" w:line="360" w:lineRule="auto"/>
      </w:pPr>
      <w:r w:rsidRPr="00355FC2">
        <w:rPr>
          <w:b/>
          <w:bCs/>
        </w:rPr>
        <w:t xml:space="preserve">Název předmětu SZZ: </w:t>
      </w:r>
      <w:r w:rsidR="00221635" w:rsidRPr="00221635">
        <w:t>Didaktika a metodika výchovné práce v tyflopedii</w:t>
      </w:r>
    </w:p>
    <w:p w14:paraId="6893D8CA" w14:textId="3C75956E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221635">
        <w:t>USS/SZZVT</w:t>
      </w:r>
    </w:p>
    <w:p w14:paraId="0AF0BA97" w14:textId="77777777" w:rsidR="003B14AD" w:rsidRDefault="003B14AD" w:rsidP="003B14AD">
      <w:pPr>
        <w:spacing w:after="0" w:line="360" w:lineRule="auto"/>
      </w:pPr>
    </w:p>
    <w:p w14:paraId="5032FA56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7254EF8D" w14:textId="77777777" w:rsidR="00221635" w:rsidRDefault="00221635" w:rsidP="00221635">
      <w:pPr>
        <w:numPr>
          <w:ilvl w:val="0"/>
          <w:numId w:val="5"/>
        </w:numPr>
        <w:spacing w:before="120" w:line="240" w:lineRule="auto"/>
        <w:contextualSpacing w:val="0"/>
        <w:rPr>
          <w:rFonts w:ascii="Times New Roman" w:hAnsi="Times New Roman"/>
          <w:szCs w:val="20"/>
          <w:lang w:eastAsia="cs-CZ"/>
        </w:rPr>
      </w:pPr>
      <w:r>
        <w:t>Charakteristika tyflopedie a postavení tohoto oboru v soustavě věd</w:t>
      </w:r>
    </w:p>
    <w:p w14:paraId="3F76FBC5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Aplikace poznatků z oftalmologie v </w:t>
      </w:r>
      <w:proofErr w:type="spellStart"/>
      <w:r>
        <w:t>tyflopedické</w:t>
      </w:r>
      <w:proofErr w:type="spellEnd"/>
      <w:r>
        <w:t xml:space="preserve"> praxi</w:t>
      </w:r>
    </w:p>
    <w:p w14:paraId="52A57EAB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Otázky terminologie a klasifikace osob se zrakovým postižením</w:t>
      </w:r>
    </w:p>
    <w:p w14:paraId="31F9589D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Způsoby rozvoje a využití zraku u jednotlivých kategorií osob se zrakovým postižením.</w:t>
      </w:r>
    </w:p>
    <w:p w14:paraId="45C9477E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Kompenzační činitele a jejich uplatnitelnost a rozvoj u osob se zrakovým postižením</w:t>
      </w:r>
    </w:p>
    <w:p w14:paraId="55C8790D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Historiografie péče o osoby se zrakovým postižením</w:t>
      </w:r>
    </w:p>
    <w:p w14:paraId="06D8BE1E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Pojetí komplexních služeb pro osoby se zrakovým postižením</w:t>
      </w:r>
    </w:p>
    <w:p w14:paraId="440248EF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Problematika diagnostiky a depistáže osob se zrakovým postižením</w:t>
      </w:r>
    </w:p>
    <w:p w14:paraId="26B4CFF8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Úloha rodiny v životě osoby se zrakovým postižením</w:t>
      </w:r>
    </w:p>
    <w:p w14:paraId="019B1A17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Raná intervence v péči o osoby se zrakovým postižením</w:t>
      </w:r>
    </w:p>
    <w:p w14:paraId="3644924A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Integrační a segregační jevy v procesu edukace a rehabilitace osob se zrakovým postižením</w:t>
      </w:r>
    </w:p>
    <w:p w14:paraId="7FACE19E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Priority v předškolní výchově dětí se zrakovým postižením</w:t>
      </w:r>
    </w:p>
    <w:p w14:paraId="265873AB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v přístupu k osobám slabozrakých a žáků se zbytky zraku</w:t>
      </w:r>
    </w:p>
    <w:p w14:paraId="2A5A37F8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Nevidomý jedinec a možnosti jeho rozvoje</w:t>
      </w:r>
    </w:p>
    <w:p w14:paraId="6221FE8E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proofErr w:type="spellStart"/>
      <w:r>
        <w:t>Pleoptika</w:t>
      </w:r>
      <w:proofErr w:type="spellEnd"/>
      <w:r>
        <w:t xml:space="preserve"> a ortoptika v péči o děti s poruchami binokulárního vidění</w:t>
      </w:r>
    </w:p>
    <w:p w14:paraId="4D2F8924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Vývoj a stávající systém školské péče o osoby se zrakovým postižením</w:t>
      </w:r>
    </w:p>
    <w:p w14:paraId="33AD1813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proofErr w:type="spellStart"/>
      <w:r>
        <w:t>Tyflotechnika</w:t>
      </w:r>
      <w:proofErr w:type="spellEnd"/>
      <w:r>
        <w:t xml:space="preserve"> a její využití v praxi</w:t>
      </w:r>
    </w:p>
    <w:p w14:paraId="12815D42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Současné pojetí služeb ve sféře </w:t>
      </w:r>
      <w:proofErr w:type="spellStart"/>
      <w:r>
        <w:t>tyfloandragogiky</w:t>
      </w:r>
      <w:proofErr w:type="spellEnd"/>
    </w:p>
    <w:p w14:paraId="07E363FA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Pozice </w:t>
      </w:r>
      <w:proofErr w:type="spellStart"/>
      <w:r>
        <w:t>tyflografiky</w:t>
      </w:r>
      <w:proofErr w:type="spellEnd"/>
      <w:r>
        <w:t xml:space="preserve"> v životě osob se zrakovým postižením</w:t>
      </w:r>
    </w:p>
    <w:p w14:paraId="397F2DBC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Prostorová orientace a samostatný pohyb osob se zrakovým postižením</w:t>
      </w:r>
    </w:p>
    <w:p w14:paraId="5F0A5CD0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lastRenderedPageBreak/>
        <w:t>Rozvoj sebeobslužných činností u osob se zrakovým postižením</w:t>
      </w:r>
    </w:p>
    <w:p w14:paraId="2B977766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Komunikace a její specifika ve vazbě na jednotlivé kategorie osob se zrakovým postižením</w:t>
      </w:r>
    </w:p>
    <w:p w14:paraId="6CCC43BE" w14:textId="77777777" w:rsidR="00221635" w:rsidRDefault="00221635" w:rsidP="00221635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práce s jedinci s kombinovanými vadami, kde jedno z postižení je zrakové postižení</w:t>
      </w:r>
    </w:p>
    <w:p w14:paraId="734FB8FF" w14:textId="77777777" w:rsidR="00221635" w:rsidRDefault="00221635" w:rsidP="00221635">
      <w:pPr>
        <w:spacing w:before="120"/>
        <w:rPr>
          <w:szCs w:val="20"/>
        </w:rPr>
      </w:pPr>
      <w:r>
        <w:t>25.Stávající celosvětové trendy v koncepci služeb pro osoby se zrakovým postižením</w:t>
      </w:r>
    </w:p>
    <w:p w14:paraId="5478FAE8" w14:textId="77777777" w:rsidR="00221635" w:rsidRDefault="00221635" w:rsidP="00221635">
      <w:pPr>
        <w:rPr>
          <w:b/>
          <w:szCs w:val="20"/>
        </w:rPr>
      </w:pPr>
    </w:p>
    <w:p w14:paraId="403E8241" w14:textId="77777777" w:rsidR="00221635" w:rsidRDefault="00221635" w:rsidP="00221635">
      <w:pPr>
        <w:rPr>
          <w:b/>
          <w:szCs w:val="20"/>
        </w:rPr>
      </w:pPr>
    </w:p>
    <w:p w14:paraId="3917C7A3" w14:textId="77777777" w:rsidR="00221635" w:rsidRPr="000931EC" w:rsidRDefault="00221635" w:rsidP="00221635">
      <w:pPr>
        <w:rPr>
          <w:bCs/>
          <w:i/>
          <w:color w:val="FF0000"/>
          <w:sz w:val="22"/>
          <w:szCs w:val="24"/>
        </w:rPr>
      </w:pPr>
      <w:r w:rsidRPr="000931EC">
        <w:rPr>
          <w:bCs/>
          <w:i/>
          <w:color w:val="FF0000"/>
          <w:sz w:val="22"/>
          <w:szCs w:val="24"/>
        </w:rPr>
        <w:t xml:space="preserve">Poznámka: jednotlivé okruhy jsou dále rozpracovány do dílčích otázek odpovídajících studovanému oboru, kdy si student losuje jednu otázku z oblasti teoretického základu a druhou otázku z metodiky. </w:t>
      </w:r>
    </w:p>
    <w:p w14:paraId="605291C1" w14:textId="77777777" w:rsidR="00221635" w:rsidRPr="000931EC" w:rsidRDefault="00221635" w:rsidP="00221635">
      <w:pPr>
        <w:rPr>
          <w:bCs/>
          <w:i/>
          <w:color w:val="FF0000"/>
          <w:sz w:val="22"/>
          <w:szCs w:val="24"/>
        </w:rPr>
      </w:pPr>
      <w:r w:rsidRPr="000931EC">
        <w:rPr>
          <w:bCs/>
          <w:i/>
          <w:color w:val="FF0000"/>
          <w:sz w:val="22"/>
          <w:szCs w:val="24"/>
        </w:rPr>
        <w:t xml:space="preserve">Součástí zkoušky je přečtení vylosovaného textu v Braillovu písmu a přepis vylosovaného textu do Braillova písma. </w:t>
      </w:r>
    </w:p>
    <w:p w14:paraId="5AAE7546" w14:textId="77777777" w:rsidR="00221635" w:rsidRPr="000931EC" w:rsidRDefault="00221635" w:rsidP="00221635">
      <w:pPr>
        <w:rPr>
          <w:i/>
          <w:color w:val="FF0000"/>
          <w:sz w:val="24"/>
          <w:szCs w:val="24"/>
        </w:rPr>
      </w:pPr>
      <w:r w:rsidRPr="000931EC">
        <w:rPr>
          <w:bCs/>
          <w:i/>
          <w:color w:val="FF0000"/>
          <w:sz w:val="22"/>
          <w:szCs w:val="24"/>
        </w:rPr>
        <w:t xml:space="preserve">Při zkoušce student předkládá seznam prostudované literatury a deník </w:t>
      </w:r>
      <w:proofErr w:type="spellStart"/>
      <w:r w:rsidRPr="000931EC">
        <w:rPr>
          <w:bCs/>
          <w:i/>
          <w:color w:val="FF0000"/>
          <w:sz w:val="22"/>
          <w:szCs w:val="24"/>
        </w:rPr>
        <w:t>tyflopedické</w:t>
      </w:r>
      <w:proofErr w:type="spellEnd"/>
      <w:r w:rsidRPr="000931EC">
        <w:rPr>
          <w:bCs/>
          <w:i/>
          <w:color w:val="FF0000"/>
          <w:sz w:val="22"/>
          <w:szCs w:val="24"/>
        </w:rPr>
        <w:t xml:space="preserve"> praxe s hodnocením</w:t>
      </w:r>
      <w:r w:rsidRPr="000931EC">
        <w:rPr>
          <w:i/>
          <w:color w:val="FF0000"/>
        </w:rPr>
        <w:t xml:space="preserve">. </w:t>
      </w:r>
    </w:p>
    <w:p w14:paraId="71D5E84D" w14:textId="77777777" w:rsidR="00221635" w:rsidRDefault="00221635" w:rsidP="00221635">
      <w:pPr>
        <w:spacing w:after="0" w:line="360" w:lineRule="auto"/>
        <w:contextualSpacing w:val="0"/>
      </w:pPr>
    </w:p>
    <w:p w14:paraId="363DC510" w14:textId="77777777" w:rsidR="00221635" w:rsidRPr="003D1D21" w:rsidRDefault="00221635" w:rsidP="00221635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7ABDD0A6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5EFA6857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BASLEROVÁ, P. a kol. Metodika práce asistenta pedagoga se žákem se zrakovým postižením. Olomouc: Univerzita Palackého, 2012. ISBN 978-80-244-3376-9.</w:t>
      </w:r>
    </w:p>
    <w:p w14:paraId="4781AB25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BASLEROVÁ, P. a kol. Metodika práce se žákem se zrakovým postižením. Olomouc: Univerzita Palackého, 2012. ISBN 978-80-244-3307-3.</w:t>
      </w:r>
    </w:p>
    <w:p w14:paraId="548F869A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BENDOVÁ, P., JEŘÁBKOVÁ, K., RŮŽIČKOVÁ, V. Kompenzační pomůcky pro osoby se specifickými potřebami. Olomouc: VUP, 2006. ISBN 80-244-1436-8</w:t>
      </w:r>
    </w:p>
    <w:p w14:paraId="212BABD2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ČÁLEK, O. a kol. Vývoj osobnosti zrakově těžce postižených. 1. vyd. Praha: SPN, 1986.</w:t>
      </w:r>
    </w:p>
    <w:p w14:paraId="236B6405" w14:textId="77777777" w:rsidR="00221635" w:rsidRPr="00A42610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69E8C74A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223259EC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00B065C4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0A3CB812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566E2FEE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5C3194F0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752BAAAE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273FB9D7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 xml:space="preserve"> Mimoškolní aktivity a </w:t>
      </w:r>
      <w:proofErr w:type="spellStart"/>
      <w:r w:rsidRPr="00A42610">
        <w:rPr>
          <w:rFonts w:cs="Arial"/>
          <w:i/>
          <w:iCs/>
          <w:color w:val="222222"/>
          <w:szCs w:val="20"/>
        </w:rPr>
        <w:t>speciálněpedagogické</w:t>
      </w:r>
      <w:proofErr w:type="spellEnd"/>
      <w:r w:rsidRPr="00A42610">
        <w:rPr>
          <w:rFonts w:cs="Arial"/>
          <w:i/>
          <w:iCs/>
          <w:color w:val="222222"/>
          <w:szCs w:val="20"/>
        </w:rPr>
        <w:t xml:space="preserve">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52C944D8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0E630736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A42610">
        <w:rPr>
          <w:rFonts w:cs="Arial"/>
          <w:i/>
          <w:iCs/>
          <w:color w:val="222222"/>
          <w:szCs w:val="20"/>
        </w:rPr>
        <w:t>opora)</w:t>
      </w:r>
      <w:r w:rsidRPr="00A42610">
        <w:rPr>
          <w:rFonts w:cs="Arial"/>
          <w:color w:val="222222"/>
          <w:szCs w:val="20"/>
        </w:rPr>
        <w:t>[</w:t>
      </w:r>
      <w:proofErr w:type="gramEnd"/>
      <w:r w:rsidRPr="00A42610">
        <w:rPr>
          <w:rFonts w:cs="Arial"/>
          <w:color w:val="222222"/>
          <w:szCs w:val="20"/>
        </w:rPr>
        <w:t>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81855F2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28A5E8A7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7FDB09EF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111909AB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089491B5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46A68327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HRONEK, J. et. al. Vybrané kapitoly z historie péče o děti s vadami zraku. Olomouc: UP, 1971.</w:t>
      </w:r>
    </w:p>
    <w:p w14:paraId="7D02440F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HYCL, J., VALEŠOVÁ, L. Atlas oftalmologie. 1. vyd. Praha: Triton, 2003. ISBN 80-7254-382-2. </w:t>
      </w:r>
    </w:p>
    <w:p w14:paraId="5AF9EBEF" w14:textId="77777777" w:rsidR="00221635" w:rsidRPr="00884984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(1970). Poznávací význam </w:t>
      </w:r>
      <w:proofErr w:type="spellStart"/>
      <w:r w:rsidRPr="00884984">
        <w:rPr>
          <w:rFonts w:cs="Arial"/>
          <w:color w:val="222222"/>
          <w:szCs w:val="20"/>
        </w:rPr>
        <w:t>tyflografiky</w:t>
      </w:r>
      <w:proofErr w:type="spellEnd"/>
      <w:r w:rsidRPr="00884984">
        <w:rPr>
          <w:rFonts w:cs="Arial"/>
          <w:color w:val="222222"/>
          <w:szCs w:val="20"/>
        </w:rPr>
        <w:t>. 1. vyd. Praha.</w:t>
      </w:r>
    </w:p>
    <w:p w14:paraId="40DD0CA9" w14:textId="77777777" w:rsidR="00221635" w:rsidRPr="00884984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(1983). </w:t>
      </w:r>
      <w:proofErr w:type="spellStart"/>
      <w:r w:rsidRPr="00884984">
        <w:rPr>
          <w:rFonts w:cs="Arial"/>
          <w:color w:val="222222"/>
          <w:szCs w:val="20"/>
        </w:rPr>
        <w:t>Tyflografické</w:t>
      </w:r>
      <w:proofErr w:type="spellEnd"/>
      <w:r w:rsidRPr="00884984">
        <w:rPr>
          <w:rFonts w:cs="Arial"/>
          <w:color w:val="222222"/>
          <w:szCs w:val="20"/>
        </w:rPr>
        <w:t xml:space="preserve"> výzkumy a studie. Praha: SI.</w:t>
      </w:r>
    </w:p>
    <w:p w14:paraId="7B3B8B41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(1988). Hmatové vnímání informací s pomocí </w:t>
      </w:r>
      <w:proofErr w:type="spellStart"/>
      <w:r w:rsidRPr="00884984">
        <w:rPr>
          <w:rFonts w:cs="Arial"/>
          <w:color w:val="222222"/>
          <w:szCs w:val="20"/>
        </w:rPr>
        <w:t>tyflografiky</w:t>
      </w:r>
      <w:proofErr w:type="spellEnd"/>
      <w:r w:rsidRPr="00884984">
        <w:rPr>
          <w:rFonts w:cs="Arial"/>
          <w:color w:val="222222"/>
          <w:szCs w:val="20"/>
        </w:rPr>
        <w:t>. SPN.</w:t>
      </w:r>
    </w:p>
    <w:p w14:paraId="365A30FA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KUCHYNKA, P. a kol. Oční lékařství. 1. vyd. Praha: Grada, 2007. ISBN 978-80-247-1163-8. </w:t>
      </w:r>
    </w:p>
    <w:p w14:paraId="3D15C41B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LITVAK, A. G. Nástin psychologie nevidomých a slabozrakých. 1. vyd. Praha: Státní pedagogické nakladatelství, 1979.</w:t>
      </w:r>
    </w:p>
    <w:p w14:paraId="07111F1F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LUDÍKOVÁ, L. Tyflopedie II. 1. vyd. Olomouc: Univerzita Palackého, 1989.</w:t>
      </w:r>
    </w:p>
    <w:p w14:paraId="36E39D89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LUDÍKOVÁ, L. Tyflopedie. 1. vyd. Olomouc: Univerzita Palackého, 1988.</w:t>
      </w:r>
    </w:p>
    <w:p w14:paraId="551F703A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MAJEROVÁ, H. Vnímání osoby se zrakovým postižením v kontextu specifik představivosti. Olomouc: VUP, 2016. ISBN 978-80-244-5052-0.</w:t>
      </w:r>
    </w:p>
    <w:p w14:paraId="32214AA5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13727D">
        <w:rPr>
          <w:rFonts w:cs="Arial"/>
          <w:color w:val="222222"/>
          <w:szCs w:val="20"/>
        </w:rPr>
        <w:t>vizem</w:t>
      </w:r>
      <w:proofErr w:type="spellEnd"/>
      <w:r w:rsidRPr="0013727D">
        <w:rPr>
          <w:rFonts w:cs="Arial"/>
          <w:color w:val="222222"/>
          <w:szCs w:val="20"/>
        </w:rPr>
        <w:t>. Praha: Triton, 2004. ISBN 80-7254-476-4.</w:t>
      </w:r>
    </w:p>
    <w:p w14:paraId="42397328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NIELSENOVÁ, L. Učení zrakově postižených v raném věku. Praha: ISV, 1998. ISBN 80-85866-26-9.</w:t>
      </w:r>
    </w:p>
    <w:p w14:paraId="3103AFDB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ROZSÍVAL, P. et al. Oční lékařství. Praha: </w:t>
      </w:r>
      <w:proofErr w:type="spellStart"/>
      <w:r w:rsidRPr="0013727D">
        <w:rPr>
          <w:rFonts w:cs="Arial"/>
          <w:color w:val="222222"/>
          <w:szCs w:val="20"/>
        </w:rPr>
        <w:t>Galén</w:t>
      </w:r>
      <w:proofErr w:type="spellEnd"/>
      <w:r w:rsidRPr="0013727D">
        <w:rPr>
          <w:rFonts w:cs="Arial"/>
          <w:color w:val="222222"/>
          <w:szCs w:val="20"/>
        </w:rPr>
        <w:t xml:space="preserve"> a Karolinum, 2006. ISBN 80-7262-404-0</w:t>
      </w:r>
    </w:p>
    <w:p w14:paraId="757E34BB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05B9D16A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RŮŽIČKOVÁ, V. KROUPOVÁ, K. Pohled na samostatný pohyb a prostorovou orientaci osob se zrakovým postižením. Olomouc: UP, 2017.</w:t>
      </w:r>
    </w:p>
    <w:p w14:paraId="44A37D24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4F04994E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VÁGNEROVÁ, M. </w:t>
      </w:r>
      <w:proofErr w:type="spellStart"/>
      <w:r w:rsidRPr="0013727D">
        <w:rPr>
          <w:rFonts w:cs="Arial"/>
          <w:color w:val="222222"/>
          <w:szCs w:val="20"/>
        </w:rPr>
        <w:t>Oftalmopsychologie</w:t>
      </w:r>
      <w:proofErr w:type="spellEnd"/>
      <w:r w:rsidRPr="0013727D">
        <w:rPr>
          <w:rFonts w:cs="Arial"/>
          <w:color w:val="222222"/>
          <w:szCs w:val="20"/>
        </w:rPr>
        <w:t xml:space="preserve"> dětského </w:t>
      </w:r>
      <w:proofErr w:type="spellStart"/>
      <w:proofErr w:type="gramStart"/>
      <w:r w:rsidRPr="0013727D">
        <w:rPr>
          <w:rFonts w:cs="Arial"/>
          <w:color w:val="222222"/>
          <w:szCs w:val="20"/>
        </w:rPr>
        <w:t>věku.Praha</w:t>
      </w:r>
      <w:proofErr w:type="spellEnd"/>
      <w:proofErr w:type="gramEnd"/>
      <w:r w:rsidRPr="0013727D">
        <w:rPr>
          <w:rFonts w:cs="Arial"/>
          <w:color w:val="222222"/>
          <w:szCs w:val="20"/>
        </w:rPr>
        <w:t>: Karolinum, 1995.</w:t>
      </w:r>
    </w:p>
    <w:p w14:paraId="7E7A2D42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W</w:t>
      </w:r>
      <w:r>
        <w:rPr>
          <w:rFonts w:cs="Arial"/>
          <w:color w:val="222222"/>
          <w:szCs w:val="20"/>
        </w:rPr>
        <w:t>IENER</w:t>
      </w:r>
      <w:r w:rsidRPr="0013727D">
        <w:rPr>
          <w:rFonts w:cs="Arial"/>
          <w:color w:val="222222"/>
          <w:szCs w:val="20"/>
        </w:rPr>
        <w:t>, P. (2006). Prostorová orientace zrakově postižených. Praha: Institut rehabilitace zrakově postižených, UK FHS.</w:t>
      </w:r>
    </w:p>
    <w:p w14:paraId="30273AB5" w14:textId="77777777" w:rsidR="00221635" w:rsidRDefault="00221635" w:rsidP="00221635">
      <w:pPr>
        <w:spacing w:after="0" w:line="360" w:lineRule="auto"/>
        <w:contextualSpacing w:val="0"/>
      </w:pPr>
    </w:p>
    <w:p w14:paraId="6C0403CC" w14:textId="77777777" w:rsidR="00221635" w:rsidRPr="0013727D" w:rsidRDefault="00221635" w:rsidP="00221635">
      <w:pPr>
        <w:spacing w:after="0" w:line="360" w:lineRule="auto"/>
        <w:contextualSpacing w:val="0"/>
        <w:rPr>
          <w:b/>
          <w:bCs/>
        </w:rPr>
      </w:pPr>
      <w:r w:rsidRPr="0013727D">
        <w:rPr>
          <w:b/>
          <w:bCs/>
        </w:rPr>
        <w:t>Možné cizojazyčné zdroje:</w:t>
      </w:r>
    </w:p>
    <w:p w14:paraId="7112A556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ARTER, CH. </w:t>
      </w:r>
      <w:r w:rsidRPr="0013727D">
        <w:rPr>
          <w:i/>
          <w:szCs w:val="20"/>
          <w:lang w:val="it-IT"/>
        </w:rPr>
        <w:t>Children with Visual Impairment in Mainstream Settings</w:t>
      </w:r>
      <w:r w:rsidRPr="0013727D">
        <w:rPr>
          <w:szCs w:val="20"/>
          <w:lang w:val="it-IT"/>
        </w:rPr>
        <w:t>. Routledge, 2013. ISBN</w:t>
      </w:r>
      <w:r w:rsidRPr="0013727D">
        <w:rPr>
          <w:szCs w:val="20"/>
          <w:lang w:val="it-IT"/>
        </w:rPr>
        <w:tab/>
        <w:t>113410586X, 9781134105861.</w:t>
      </w:r>
    </w:p>
    <w:p w14:paraId="735DDABC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BAILEY, I. L., HALL, A.,  LUECK, A. H. </w:t>
      </w:r>
      <w:r w:rsidRPr="0013727D">
        <w:rPr>
          <w:i/>
          <w:szCs w:val="20"/>
          <w:lang w:val="it-IT"/>
        </w:rPr>
        <w:t>Visual impairment: An overview.</w:t>
      </w:r>
      <w:r w:rsidRPr="0013727D">
        <w:rPr>
          <w:szCs w:val="20"/>
          <w:lang w:val="it-IT"/>
        </w:rPr>
        <w:t xml:space="preserve"> American Foundation for the Blind, 1990.</w:t>
      </w:r>
    </w:p>
    <w:p w14:paraId="729D604B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>BRILLIANT, R. L</w:t>
      </w:r>
      <w:r w:rsidRPr="0013727D">
        <w:rPr>
          <w:i/>
          <w:szCs w:val="20"/>
          <w:lang w:val="it-IT"/>
        </w:rPr>
        <w:t>. Essential of Low Vision Practise.</w:t>
      </w:r>
      <w:r w:rsidRPr="0013727D">
        <w:rPr>
          <w:szCs w:val="20"/>
          <w:lang w:val="it-IT"/>
        </w:rPr>
        <w:t xml:space="preserve"> USA: Butterworth-Heinemann, 1999. ISBN 0-7506-9307.</w:t>
      </w:r>
    </w:p>
    <w:p w14:paraId="1A842325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BROWN, B. </w:t>
      </w:r>
      <w:r w:rsidRPr="0013727D">
        <w:rPr>
          <w:i/>
          <w:szCs w:val="20"/>
          <w:lang w:val="it-IT"/>
        </w:rPr>
        <w:t>The Low Vision Handbook.</w:t>
      </w:r>
      <w:r w:rsidRPr="0013727D">
        <w:rPr>
          <w:szCs w:val="20"/>
          <w:lang w:val="it-IT"/>
        </w:rPr>
        <w:t xml:space="preserve"> USA: Slack, 1997. ISBN 1-55642-329-2.</w:t>
      </w:r>
    </w:p>
    <w:p w14:paraId="5A450CB2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CORN, A. L., ERIN, J. N. </w:t>
      </w:r>
      <w:r w:rsidRPr="0013727D">
        <w:rPr>
          <w:i/>
          <w:szCs w:val="20"/>
          <w:lang w:val="it-IT"/>
        </w:rPr>
        <w:t>Foundations of Low Vision: Clinical and Functional Perspectives.</w:t>
      </w:r>
      <w:r w:rsidRPr="0013727D">
        <w:rPr>
          <w:szCs w:val="20"/>
          <w:lang w:val="it-IT"/>
        </w:rPr>
        <w:t xml:space="preserve"> American Foundation for the Blind, 2010. ISBN 089128883X, 9780891288831.</w:t>
      </w:r>
    </w:p>
    <w:p w14:paraId="2604E2BB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DAVIS, P. </w:t>
      </w:r>
      <w:r w:rsidRPr="0013727D">
        <w:rPr>
          <w:i/>
          <w:szCs w:val="20"/>
          <w:lang w:val="it-IT"/>
        </w:rPr>
        <w:t xml:space="preserve">Including Children with Visual Impairment in Mainstream Schools: A Practical Guide. </w:t>
      </w:r>
      <w:r w:rsidRPr="0013727D">
        <w:rPr>
          <w:szCs w:val="20"/>
          <w:lang w:val="it-IT"/>
        </w:rPr>
        <w:t>Routledge, 2013. ISBN 1135373124, 9781135373122.</w:t>
      </w:r>
    </w:p>
    <w:p w14:paraId="247AE026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FLETCHER, D. C., COLENBRADER, A. </w:t>
      </w:r>
      <w:r w:rsidRPr="0013727D">
        <w:rPr>
          <w:i/>
          <w:szCs w:val="20"/>
          <w:lang w:val="it-IT"/>
        </w:rPr>
        <w:t xml:space="preserve">Introducing Rehabilitation. </w:t>
      </w:r>
      <w:r w:rsidRPr="0013727D">
        <w:rPr>
          <w:szCs w:val="20"/>
          <w:lang w:val="it-IT"/>
        </w:rPr>
        <w:t>Ophtalmology Monographs: American Academy of Ophtalmology, 1999. ISBN 1-56055-1704.</w:t>
      </w:r>
    </w:p>
    <w:p w14:paraId="18F5DED5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>GORDON, S</w:t>
      </w:r>
      <w:r w:rsidRPr="0013727D">
        <w:rPr>
          <w:i/>
          <w:szCs w:val="20"/>
          <w:lang w:val="it-IT"/>
        </w:rPr>
        <w:t>. The Aging Eye.</w:t>
      </w:r>
      <w:r w:rsidRPr="0013727D">
        <w:rPr>
          <w:szCs w:val="20"/>
          <w:lang w:val="it-IT"/>
        </w:rPr>
        <w:t xml:space="preserve"> Harvard Medical School book. Simon and Schuster, 2001. ISBN</w:t>
      </w:r>
      <w:r w:rsidRPr="0013727D">
        <w:rPr>
          <w:szCs w:val="20"/>
          <w:lang w:val="it-IT"/>
        </w:rPr>
        <w:tab/>
        <w:t>0743215036, 9780743215039.</w:t>
      </w:r>
    </w:p>
    <w:p w14:paraId="2B7260BB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HERSH, M., JOHNSON, M. A. </w:t>
      </w:r>
      <w:r w:rsidRPr="0013727D">
        <w:rPr>
          <w:i/>
          <w:szCs w:val="20"/>
          <w:lang w:val="it-IT"/>
        </w:rPr>
        <w:t>Assistive Technology for Visually Impaired and Blind People</w:t>
      </w:r>
      <w:r w:rsidRPr="0013727D">
        <w:rPr>
          <w:szCs w:val="20"/>
          <w:lang w:val="it-IT"/>
        </w:rPr>
        <w:t>. Springer Science &amp; Business Media, 2010. ISBN 1846288673, 9781846288678.</w:t>
      </w:r>
      <w:r w:rsidRPr="0013727D">
        <w:rPr>
          <w:szCs w:val="20"/>
          <w:lang w:val="it-IT"/>
        </w:rPr>
        <w:tab/>
      </w:r>
    </w:p>
    <w:p w14:paraId="5DF5A71F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LUECK, A. H. </w:t>
      </w:r>
      <w:r w:rsidRPr="0013727D">
        <w:rPr>
          <w:i/>
          <w:szCs w:val="20"/>
          <w:lang w:val="it-IT"/>
        </w:rPr>
        <w:t>Functional Vision: A Practitioner's Guide to Evaluation and Intervention.</w:t>
      </w:r>
      <w:r w:rsidRPr="00E12467">
        <w:t xml:space="preserve"> </w:t>
      </w:r>
      <w:r w:rsidRPr="0013727D">
        <w:rPr>
          <w:szCs w:val="20"/>
          <w:lang w:val="it-IT"/>
        </w:rPr>
        <w:t>American Foundation for the Blind, 2004.</w:t>
      </w:r>
    </w:p>
    <w:p w14:paraId="34192B27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MASON, H., MCCALL, S. </w:t>
      </w:r>
      <w:r w:rsidRPr="0013727D">
        <w:rPr>
          <w:i/>
          <w:szCs w:val="20"/>
          <w:lang w:val="it-IT"/>
        </w:rPr>
        <w:t>Visual Impairment: Access to Education for Children and Young People</w:t>
      </w:r>
      <w:r w:rsidRPr="0013727D">
        <w:rPr>
          <w:szCs w:val="20"/>
          <w:lang w:val="it-IT"/>
        </w:rPr>
        <w:t>. Routledge, 2013. ISBN 1136605428, 9781136605420.</w:t>
      </w:r>
    </w:p>
    <w:p w14:paraId="4499374E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i/>
          <w:szCs w:val="20"/>
          <w:lang w:val="it-IT"/>
        </w:rPr>
      </w:pPr>
      <w:r w:rsidRPr="0013727D">
        <w:rPr>
          <w:szCs w:val="20"/>
          <w:lang w:val="it-IT"/>
        </w:rPr>
        <w:t xml:space="preserve">POGRUND, R. L., FAZZI, D. L. </w:t>
      </w:r>
      <w:r w:rsidRPr="0013727D">
        <w:rPr>
          <w:i/>
          <w:szCs w:val="20"/>
          <w:lang w:val="it-IT"/>
        </w:rPr>
        <w:t xml:space="preserve">Early Focus: Working with Young Blind and Visually Impaired Children and Their Families. </w:t>
      </w:r>
      <w:r w:rsidRPr="0013727D">
        <w:rPr>
          <w:szCs w:val="20"/>
          <w:lang w:val="it-IT"/>
        </w:rPr>
        <w:t>American Foundation for the Blind, 2002</w:t>
      </w:r>
      <w:r w:rsidRPr="0013727D">
        <w:rPr>
          <w:i/>
          <w:szCs w:val="20"/>
          <w:lang w:val="it-IT"/>
        </w:rPr>
        <w:t xml:space="preserve">. </w:t>
      </w:r>
      <w:r w:rsidRPr="0013727D">
        <w:rPr>
          <w:szCs w:val="20"/>
          <w:lang w:val="it-IT"/>
        </w:rPr>
        <w:t>ISBN 0891288562, 9780891288565.</w:t>
      </w:r>
    </w:p>
    <w:p w14:paraId="44EB97C2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ROE, J., WEBSTER, A. </w:t>
      </w:r>
      <w:r w:rsidRPr="0013727D">
        <w:rPr>
          <w:i/>
          <w:szCs w:val="20"/>
          <w:lang w:val="it-IT"/>
        </w:rPr>
        <w:t>Children with Visual Impairments: Social Interaction, Language and Learning.</w:t>
      </w:r>
      <w:r w:rsidRPr="0013727D">
        <w:rPr>
          <w:szCs w:val="20"/>
          <w:lang w:val="it-IT"/>
        </w:rPr>
        <w:t xml:space="preserve"> Routledge, 2002. ISBN 1134753594, 9781134753598.</w:t>
      </w:r>
    </w:p>
    <w:p w14:paraId="1D29C0F3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RUMELT, S. </w:t>
      </w:r>
      <w:r w:rsidRPr="0013727D">
        <w:rPr>
          <w:i/>
          <w:szCs w:val="20"/>
          <w:lang w:val="it-IT"/>
        </w:rPr>
        <w:t>Causes and Coping with Visual Impairment and Blindness.</w:t>
      </w:r>
      <w:r w:rsidRPr="0013727D">
        <w:rPr>
          <w:szCs w:val="20"/>
          <w:lang w:val="it-IT"/>
        </w:rPr>
        <w:t xml:space="preserve"> BoD – Books on Demand, 2018. ISBN 178923770X, 9781789237702.</w:t>
      </w:r>
    </w:p>
    <w:p w14:paraId="65DBEB17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RŮŽIČKOVÁ, V. et al. </w:t>
      </w:r>
      <w:r w:rsidRPr="0013727D">
        <w:rPr>
          <w:i/>
          <w:szCs w:val="20"/>
          <w:lang w:val="it-IT"/>
        </w:rPr>
        <w:t>Basics of special education of persons with visual impairment</w:t>
      </w:r>
      <w:r w:rsidRPr="0013727D">
        <w:rPr>
          <w:szCs w:val="20"/>
          <w:lang w:val="it-IT"/>
        </w:rPr>
        <w:t>. Olomouc: Palacký University Olomouc, 2012. ISBN 978-80-244-3097-3.</w:t>
      </w:r>
    </w:p>
    <w:p w14:paraId="40D6AFC4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i/>
          <w:szCs w:val="20"/>
          <w:lang w:val="it-IT"/>
        </w:rPr>
      </w:pPr>
      <w:r w:rsidRPr="0013727D">
        <w:rPr>
          <w:szCs w:val="20"/>
          <w:lang w:val="it-IT"/>
        </w:rPr>
        <w:t xml:space="preserve">SCHEIMAN, M., SHCEIMAN, M., WHITTAKER, S. </w:t>
      </w:r>
      <w:r w:rsidRPr="0013727D">
        <w:rPr>
          <w:i/>
          <w:szCs w:val="20"/>
          <w:lang w:val="it-IT"/>
        </w:rPr>
        <w:t xml:space="preserve">Low Vision Rehabilitation: A Practical Guide for Occupational Therapists. </w:t>
      </w:r>
      <w:r w:rsidRPr="0013727D">
        <w:rPr>
          <w:szCs w:val="20"/>
          <w:lang w:val="it-IT"/>
        </w:rPr>
        <w:t>SLACK Incorporated, 2007.</w:t>
      </w:r>
      <w:r w:rsidRPr="0013727D">
        <w:rPr>
          <w:i/>
          <w:szCs w:val="20"/>
          <w:lang w:val="it-IT"/>
        </w:rPr>
        <w:t xml:space="preserve"> </w:t>
      </w:r>
      <w:r w:rsidRPr="0013727D">
        <w:rPr>
          <w:szCs w:val="20"/>
          <w:lang w:val="it-IT"/>
        </w:rPr>
        <w:t xml:space="preserve">ISBN </w:t>
      </w:r>
      <w:r w:rsidRPr="0013727D">
        <w:rPr>
          <w:szCs w:val="20"/>
          <w:lang w:val="it-IT"/>
        </w:rPr>
        <w:tab/>
        <w:t>1556427344, 9781556427343.</w:t>
      </w:r>
    </w:p>
    <w:p w14:paraId="0721C6F3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TUTTLE, D. W., TUTTLE, N. R. </w:t>
      </w:r>
      <w:r w:rsidRPr="0013727D">
        <w:rPr>
          <w:i/>
          <w:szCs w:val="20"/>
          <w:lang w:val="it-IT"/>
        </w:rPr>
        <w:t>Self-esteem and Adjusting with Blindness: The Process of Responding to Life's</w:t>
      </w:r>
      <w:r w:rsidRPr="0013727D">
        <w:rPr>
          <w:szCs w:val="20"/>
          <w:lang w:val="it-IT"/>
        </w:rPr>
        <w:t xml:space="preserve"> </w:t>
      </w:r>
      <w:r w:rsidRPr="0013727D">
        <w:rPr>
          <w:i/>
          <w:szCs w:val="20"/>
          <w:lang w:val="it-IT"/>
        </w:rPr>
        <w:t>Demands.</w:t>
      </w:r>
      <w:r w:rsidRPr="0013727D">
        <w:rPr>
          <w:szCs w:val="20"/>
          <w:lang w:val="it-IT"/>
        </w:rPr>
        <w:t xml:space="preserve"> Charles C Thomas Publisher, 2004. ISBN 0398075085, 9780398075088.</w:t>
      </w:r>
    </w:p>
    <w:p w14:paraId="35DA1C77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lastRenderedPageBreak/>
        <w:t xml:space="preserve">VASH, C. L., CREWE, N. M. </w:t>
      </w:r>
      <w:r w:rsidRPr="0013727D">
        <w:rPr>
          <w:i/>
          <w:szCs w:val="20"/>
          <w:lang w:val="it-IT"/>
        </w:rPr>
        <w:t xml:space="preserve">Psychology of Disability. </w:t>
      </w:r>
      <w:r w:rsidRPr="0013727D">
        <w:rPr>
          <w:szCs w:val="20"/>
          <w:lang w:val="it-IT"/>
        </w:rPr>
        <w:t>Springer Series on Rehabilitation. Springer Publishing Company, 2003. ISBN 0826133428, 9780826133427.</w:t>
      </w:r>
    </w:p>
    <w:p w14:paraId="0B82BFF3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i/>
          <w:szCs w:val="20"/>
          <w:lang w:val="it-IT"/>
        </w:rPr>
      </w:pPr>
      <w:r w:rsidRPr="0013727D">
        <w:rPr>
          <w:szCs w:val="20"/>
          <w:lang w:val="it-IT"/>
        </w:rPr>
        <w:t xml:space="preserve">WIENER, W. R., WELSH, R. L., BLASCH, B. B. </w:t>
      </w:r>
      <w:r w:rsidRPr="0013727D">
        <w:rPr>
          <w:i/>
          <w:szCs w:val="20"/>
          <w:lang w:val="it-IT"/>
        </w:rPr>
        <w:t xml:space="preserve">Foundations of Orientation and Mobility. </w:t>
      </w:r>
      <w:r w:rsidRPr="0013727D">
        <w:rPr>
          <w:szCs w:val="20"/>
          <w:lang w:val="it-IT"/>
        </w:rPr>
        <w:t>American Foundation for the Blind, 2010</w:t>
      </w:r>
      <w:r w:rsidRPr="0013727D">
        <w:rPr>
          <w:i/>
          <w:szCs w:val="20"/>
          <w:lang w:val="it-IT"/>
        </w:rPr>
        <w:t xml:space="preserve">. </w:t>
      </w:r>
      <w:r w:rsidRPr="0013727D">
        <w:rPr>
          <w:szCs w:val="20"/>
          <w:lang w:val="it-IT"/>
        </w:rPr>
        <w:t>ISBN 0891284486, 9780891284482</w:t>
      </w:r>
      <w:r w:rsidRPr="0013727D">
        <w:rPr>
          <w:i/>
          <w:szCs w:val="20"/>
          <w:lang w:val="it-IT"/>
        </w:rPr>
        <w:t>.</w:t>
      </w:r>
    </w:p>
    <w:p w14:paraId="320A8207" w14:textId="77777777" w:rsidR="00221635" w:rsidRDefault="00221635" w:rsidP="00221635">
      <w:pPr>
        <w:spacing w:after="0" w:line="360" w:lineRule="auto"/>
        <w:contextualSpacing w:val="0"/>
      </w:pPr>
    </w:p>
    <w:p w14:paraId="234908FC" w14:textId="77777777" w:rsidR="000863AC" w:rsidRPr="00B833E0" w:rsidRDefault="000863AC" w:rsidP="00221635">
      <w:pPr>
        <w:spacing w:after="0" w:line="360" w:lineRule="auto"/>
        <w:ind w:left="425"/>
        <w:contextualSpacing w:val="0"/>
      </w:pPr>
    </w:p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91A26" w14:textId="77777777" w:rsidR="00ED0327" w:rsidRDefault="00ED0327" w:rsidP="00F15613">
      <w:pPr>
        <w:spacing w:line="240" w:lineRule="auto"/>
      </w:pPr>
      <w:r>
        <w:separator/>
      </w:r>
    </w:p>
  </w:endnote>
  <w:endnote w:type="continuationSeparator" w:id="0">
    <w:p w14:paraId="018822D8" w14:textId="77777777" w:rsidR="00ED0327" w:rsidRDefault="00ED032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0010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8322C8C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7E3BC51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4951F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69927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624AEA7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AFD25" w14:textId="77777777" w:rsidR="00ED0327" w:rsidRDefault="00ED0327" w:rsidP="00F15613">
      <w:pPr>
        <w:spacing w:line="240" w:lineRule="auto"/>
      </w:pPr>
      <w:r>
        <w:separator/>
      </w:r>
    </w:p>
  </w:footnote>
  <w:footnote w:type="continuationSeparator" w:id="0">
    <w:p w14:paraId="1140366A" w14:textId="77777777" w:rsidR="00ED0327" w:rsidRDefault="00ED032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40E4F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4CE15CC4" wp14:editId="7CB0B41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21FA2EAD" wp14:editId="15DD659D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6775"/>
    <w:multiLevelType w:val="hybridMultilevel"/>
    <w:tmpl w:val="8DAA4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95D65"/>
    <w:multiLevelType w:val="singleLevel"/>
    <w:tmpl w:val="86AE28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931EC"/>
    <w:rsid w:val="000A535E"/>
    <w:rsid w:val="000F0D39"/>
    <w:rsid w:val="0010566D"/>
    <w:rsid w:val="002004C5"/>
    <w:rsid w:val="00221635"/>
    <w:rsid w:val="00276D6B"/>
    <w:rsid w:val="002E3612"/>
    <w:rsid w:val="00331D95"/>
    <w:rsid w:val="003B14AD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F6FCC"/>
    <w:rsid w:val="00862C5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A66593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ED0327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1FCBD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2216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3</TotalTime>
  <Pages>5</Pages>
  <Words>1491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3</cp:revision>
  <cp:lastPrinted>2014-08-08T08:54:00Z</cp:lastPrinted>
  <dcterms:created xsi:type="dcterms:W3CDTF">2020-10-30T20:28:00Z</dcterms:created>
  <dcterms:modified xsi:type="dcterms:W3CDTF">2020-10-31T20:15:00Z</dcterms:modified>
</cp:coreProperties>
</file>