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F4080" w14:textId="77777777" w:rsidR="003B14AD" w:rsidRPr="000D1D33" w:rsidRDefault="003B14AD" w:rsidP="000D1D33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0D1D33">
        <w:rPr>
          <w:rFonts w:cs="Arial"/>
          <w:b/>
          <w:bCs/>
          <w:sz w:val="32"/>
          <w:szCs w:val="32"/>
        </w:rPr>
        <w:t>Okruhy ke státní závěrečné zkoušce</w:t>
      </w:r>
    </w:p>
    <w:p w14:paraId="24F1F4BD" w14:textId="4513AA5D" w:rsidR="003B14AD" w:rsidRDefault="00A333E1" w:rsidP="000D1D33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A333E1">
        <w:rPr>
          <w:rFonts w:cs="Arial"/>
          <w:b/>
          <w:bCs/>
          <w:sz w:val="32"/>
          <w:szCs w:val="32"/>
        </w:rPr>
        <w:t xml:space="preserve">Teorie a praxe </w:t>
      </w:r>
      <w:proofErr w:type="spellStart"/>
      <w:r w:rsidRPr="00A333E1">
        <w:rPr>
          <w:rFonts w:cs="Arial"/>
          <w:b/>
          <w:bCs/>
          <w:sz w:val="32"/>
          <w:szCs w:val="32"/>
        </w:rPr>
        <w:t>speciálněpedagogické</w:t>
      </w:r>
      <w:proofErr w:type="spellEnd"/>
      <w:r w:rsidRPr="00A333E1">
        <w:rPr>
          <w:rFonts w:cs="Arial"/>
          <w:b/>
          <w:bCs/>
          <w:sz w:val="32"/>
          <w:szCs w:val="32"/>
        </w:rPr>
        <w:t xml:space="preserve"> intervence – komunikační techniky – </w:t>
      </w:r>
      <w:proofErr w:type="spellStart"/>
      <w:r w:rsidRPr="00A333E1">
        <w:rPr>
          <w:rFonts w:cs="Arial"/>
          <w:b/>
          <w:bCs/>
          <w:sz w:val="32"/>
          <w:szCs w:val="32"/>
        </w:rPr>
        <w:t>ortokomunikce</w:t>
      </w:r>
      <w:proofErr w:type="spellEnd"/>
    </w:p>
    <w:p w14:paraId="1E7B86AE" w14:textId="77777777" w:rsidR="00A333E1" w:rsidRPr="000D1D33" w:rsidRDefault="00A333E1" w:rsidP="000D1D33">
      <w:pPr>
        <w:spacing w:after="0" w:line="276" w:lineRule="auto"/>
        <w:jc w:val="center"/>
        <w:rPr>
          <w:rFonts w:cs="Arial"/>
          <w:sz w:val="32"/>
          <w:szCs w:val="32"/>
        </w:rPr>
      </w:pPr>
      <w:bookmarkStart w:id="0" w:name="_GoBack"/>
      <w:bookmarkEnd w:id="0"/>
    </w:p>
    <w:p w14:paraId="7146BCF1" w14:textId="775FE70F" w:rsidR="003B14AD" w:rsidRPr="00D34EFC" w:rsidRDefault="003B14AD" w:rsidP="00FD7D13">
      <w:pPr>
        <w:spacing w:after="0" w:line="276" w:lineRule="auto"/>
        <w:rPr>
          <w:rFonts w:cs="Arial"/>
          <w:b/>
          <w:bCs/>
          <w:szCs w:val="20"/>
        </w:rPr>
      </w:pPr>
      <w:r w:rsidRPr="00D34EFC">
        <w:rPr>
          <w:rFonts w:cs="Arial"/>
          <w:b/>
          <w:bCs/>
          <w:szCs w:val="20"/>
        </w:rPr>
        <w:t xml:space="preserve">Název předmětu SZZ: </w:t>
      </w:r>
      <w:r w:rsidR="00FD7D13" w:rsidRPr="00FD7D13">
        <w:rPr>
          <w:rFonts w:cs="Arial"/>
          <w:i/>
          <w:iCs/>
          <w:szCs w:val="20"/>
        </w:rPr>
        <w:t xml:space="preserve">Teorie a praxe </w:t>
      </w:r>
      <w:proofErr w:type="spellStart"/>
      <w:r w:rsidR="00FD7D13" w:rsidRPr="00FD7D13">
        <w:rPr>
          <w:rFonts w:cs="Arial"/>
          <w:i/>
          <w:iCs/>
          <w:szCs w:val="20"/>
        </w:rPr>
        <w:t>speciálněpedagogické</w:t>
      </w:r>
      <w:proofErr w:type="spellEnd"/>
      <w:r w:rsidR="00FD7D13" w:rsidRPr="00FD7D13">
        <w:rPr>
          <w:rFonts w:cs="Arial"/>
          <w:i/>
          <w:iCs/>
          <w:szCs w:val="20"/>
        </w:rPr>
        <w:t xml:space="preserve"> intervence – komunikační techniky </w:t>
      </w:r>
      <w:r w:rsidR="00FD7D13">
        <w:rPr>
          <w:rFonts w:cs="Arial"/>
          <w:i/>
          <w:iCs/>
          <w:szCs w:val="20"/>
        </w:rPr>
        <w:t>–</w:t>
      </w:r>
      <w:r w:rsidR="00FD7D13" w:rsidRPr="00FD7D13">
        <w:rPr>
          <w:rFonts w:cs="Arial"/>
          <w:i/>
          <w:iCs/>
          <w:szCs w:val="20"/>
        </w:rPr>
        <w:t xml:space="preserve"> </w:t>
      </w:r>
      <w:proofErr w:type="spellStart"/>
      <w:r w:rsidR="00FD7D13" w:rsidRPr="00FD7D13">
        <w:rPr>
          <w:rFonts w:cs="Arial"/>
          <w:i/>
          <w:iCs/>
          <w:szCs w:val="20"/>
        </w:rPr>
        <w:t>ortokomunikce</w:t>
      </w:r>
      <w:proofErr w:type="spellEnd"/>
      <w:r w:rsidR="00FD7D13">
        <w:rPr>
          <w:rFonts w:cs="Arial"/>
          <w:i/>
          <w:iCs/>
          <w:szCs w:val="20"/>
        </w:rPr>
        <w:t xml:space="preserve"> (</w:t>
      </w:r>
      <w:r w:rsidR="00FD7D13" w:rsidRPr="00FD7D13">
        <w:rPr>
          <w:rFonts w:cs="Arial"/>
          <w:i/>
          <w:iCs/>
          <w:szCs w:val="20"/>
        </w:rPr>
        <w:t>výběrové okruhy</w:t>
      </w:r>
      <w:r w:rsidR="00FD7D13">
        <w:rPr>
          <w:rFonts w:cs="Arial"/>
          <w:i/>
          <w:iCs/>
          <w:szCs w:val="20"/>
        </w:rPr>
        <w:t>)</w:t>
      </w:r>
    </w:p>
    <w:p w14:paraId="41CB51ED" w14:textId="7777777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</w:p>
    <w:p w14:paraId="3012CBFD" w14:textId="148AEB6A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  <w:r w:rsidRPr="00D34EFC">
        <w:rPr>
          <w:rFonts w:cs="Arial"/>
          <w:b/>
          <w:bCs/>
          <w:szCs w:val="20"/>
        </w:rPr>
        <w:t xml:space="preserve">Zkratka předmětu SZZ: </w:t>
      </w:r>
      <w:r w:rsidR="00FD7D13">
        <w:rPr>
          <w:rFonts w:cs="Arial"/>
          <w:szCs w:val="20"/>
        </w:rPr>
        <w:t>USS/</w:t>
      </w:r>
      <w:r w:rsidR="00A333E1">
        <w:rPr>
          <w:rFonts w:cs="Arial"/>
          <w:szCs w:val="20"/>
        </w:rPr>
        <w:t>SZZTO</w:t>
      </w:r>
    </w:p>
    <w:p w14:paraId="5C28690C" w14:textId="7777777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</w:p>
    <w:p w14:paraId="634BD88C" w14:textId="77777777" w:rsidR="00CE7995" w:rsidRDefault="00CE7995" w:rsidP="00CE7995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 xml:space="preserve">Speciální pedagogika </w:t>
      </w:r>
    </w:p>
    <w:p w14:paraId="6FBF66EC" w14:textId="77777777" w:rsidR="00CE7995" w:rsidRDefault="00CE7995" w:rsidP="00CE7995">
      <w:pPr>
        <w:spacing w:after="0" w:line="360" w:lineRule="auto"/>
        <w:rPr>
          <w:rFonts w:cs="Arial"/>
          <w:b/>
          <w:bCs/>
          <w:szCs w:val="20"/>
        </w:rPr>
      </w:pPr>
    </w:p>
    <w:p w14:paraId="1CDC5370" w14:textId="77777777" w:rsidR="00CE7995" w:rsidRPr="009A7F6F" w:rsidRDefault="00CE7995" w:rsidP="00CE7995">
      <w:pPr>
        <w:spacing w:after="0" w:line="360" w:lineRule="auto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t>Zkušební okruhy:</w:t>
      </w:r>
    </w:p>
    <w:p w14:paraId="4B79B226" w14:textId="77777777" w:rsidR="00CE7995" w:rsidRPr="009A7F6F" w:rsidRDefault="00CE7995" w:rsidP="00CE7995">
      <w:pPr>
        <w:spacing w:line="240" w:lineRule="auto"/>
        <w:rPr>
          <w:rFonts w:cs="Arial"/>
          <w:b/>
          <w:szCs w:val="20"/>
        </w:rPr>
      </w:pPr>
    </w:p>
    <w:p w14:paraId="1F7A873B" w14:textId="77777777" w:rsidR="00FD7D13" w:rsidRPr="00B23257" w:rsidRDefault="00FD7D13" w:rsidP="00FD7D13">
      <w:pPr>
        <w:numPr>
          <w:ilvl w:val="0"/>
          <w:numId w:val="13"/>
        </w:numPr>
        <w:spacing w:after="0" w:line="240" w:lineRule="auto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 xml:space="preserve">Komunikace, komunikační schopnosti, komunikační proces. Význam komunikace v životě člověka. Etapy komunikačního procesu. </w:t>
      </w:r>
    </w:p>
    <w:p w14:paraId="3AA2AE7D" w14:textId="77777777" w:rsidR="00FD7D13" w:rsidRPr="00BD340A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r w:rsidRPr="00BD340A">
        <w:rPr>
          <w:rFonts w:ascii="Corbel" w:hAnsi="Corbel"/>
        </w:rPr>
        <w:t xml:space="preserve">Narušená komunikační schopnost - definice, různá dělení a klasifikace. Ontogeneze řeči, stadia vývoje dětské řeči - </w:t>
      </w:r>
      <w:proofErr w:type="spellStart"/>
      <w:r w:rsidRPr="00BD340A">
        <w:rPr>
          <w:rFonts w:ascii="Corbel" w:hAnsi="Corbel"/>
        </w:rPr>
        <w:t>předřečové</w:t>
      </w:r>
      <w:proofErr w:type="spellEnd"/>
      <w:r w:rsidRPr="00BD340A">
        <w:rPr>
          <w:rFonts w:ascii="Corbel" w:hAnsi="Corbel"/>
        </w:rPr>
        <w:t xml:space="preserve"> období a vlastní vývoj řeči.</w:t>
      </w:r>
    </w:p>
    <w:p w14:paraId="0E0CB2E7" w14:textId="77777777" w:rsidR="00FD7D13" w:rsidRPr="00B23257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 xml:space="preserve">Psychomotorický vývoj dítěte a jeho vývoj řeči. Systém péče o jedince s narušenou komunikační schopností u nás i v zahraničí. </w:t>
      </w:r>
    </w:p>
    <w:p w14:paraId="1837F1F5" w14:textId="77777777" w:rsidR="00FD7D13" w:rsidRPr="00BD340A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r w:rsidRPr="00BD340A">
        <w:rPr>
          <w:rFonts w:ascii="Corbel" w:hAnsi="Corbel"/>
        </w:rPr>
        <w:t xml:space="preserve">Jazykové roviny v ontogenezi řeči. Narušený vývoj řeči, klasifikace. Možnosti ovlivňování vývoje řeči. </w:t>
      </w:r>
    </w:p>
    <w:p w14:paraId="3549F3A9" w14:textId="77777777" w:rsidR="00FD7D13" w:rsidRPr="00B23257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 xml:space="preserve">Dyslalie - etiologie, klasifikace, diagnostika. </w:t>
      </w:r>
    </w:p>
    <w:p w14:paraId="711561F3" w14:textId="77777777" w:rsidR="00FD7D13" w:rsidRPr="00B23257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 xml:space="preserve">Vývojová dysfázie - etiologie, symptomatologie, logopedická péče u </w:t>
      </w:r>
      <w:proofErr w:type="spellStart"/>
      <w:r w:rsidRPr="00B23257">
        <w:rPr>
          <w:rFonts w:ascii="Corbel" w:hAnsi="Corbel"/>
        </w:rPr>
        <w:t>dysfatických</w:t>
      </w:r>
      <w:proofErr w:type="spellEnd"/>
      <w:r w:rsidRPr="00B23257">
        <w:rPr>
          <w:rFonts w:ascii="Corbel" w:hAnsi="Corbel"/>
        </w:rPr>
        <w:t xml:space="preserve"> dětí.</w:t>
      </w:r>
    </w:p>
    <w:p w14:paraId="5C5B9306" w14:textId="77777777" w:rsidR="00FD7D13" w:rsidRPr="00B23257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 xml:space="preserve">Mutismus - etiologie, komplexní péče o jedince stižené psychotickými poruchami řeči. </w:t>
      </w:r>
    </w:p>
    <w:p w14:paraId="40242ED0" w14:textId="77777777" w:rsidR="00FD7D13" w:rsidRPr="00B23257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proofErr w:type="spellStart"/>
      <w:r w:rsidRPr="00B23257">
        <w:rPr>
          <w:rFonts w:ascii="Corbel" w:hAnsi="Corbel"/>
        </w:rPr>
        <w:t>Balbuties</w:t>
      </w:r>
      <w:proofErr w:type="spellEnd"/>
      <w:r w:rsidRPr="00B23257">
        <w:rPr>
          <w:rFonts w:ascii="Corbel" w:hAnsi="Corbel"/>
        </w:rPr>
        <w:t xml:space="preserve">, etiologie, symptomatologie, komplexní péče o </w:t>
      </w:r>
      <w:proofErr w:type="spellStart"/>
      <w:r w:rsidRPr="00B23257">
        <w:rPr>
          <w:rFonts w:ascii="Corbel" w:hAnsi="Corbel"/>
        </w:rPr>
        <w:t>balbutiky</w:t>
      </w:r>
      <w:proofErr w:type="spellEnd"/>
      <w:r w:rsidRPr="00B23257">
        <w:rPr>
          <w:rFonts w:ascii="Corbel" w:hAnsi="Corbel"/>
        </w:rPr>
        <w:t xml:space="preserve">. </w:t>
      </w:r>
    </w:p>
    <w:p w14:paraId="4724AF0A" w14:textId="77777777" w:rsidR="00FD7D13" w:rsidRPr="00B23257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 xml:space="preserve">Afázie - etiologie, klasifikace, komplexní péče o afatiky. </w:t>
      </w:r>
    </w:p>
    <w:p w14:paraId="655BE56D" w14:textId="77777777" w:rsidR="00FD7D13" w:rsidRPr="00B23257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 xml:space="preserve">Symptomatické poruchy řeči u dětí a osob s  mentální retardací. </w:t>
      </w:r>
    </w:p>
    <w:p w14:paraId="117D7BCA" w14:textId="77777777" w:rsidR="00FD7D13" w:rsidRPr="00B23257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 xml:space="preserve">Symptomatické poruchy řeči u dětí a osob s tělesným postižením. </w:t>
      </w:r>
    </w:p>
    <w:p w14:paraId="1602AB29" w14:textId="77777777" w:rsidR="00FD7D13" w:rsidRPr="00B23257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lastRenderedPageBreak/>
        <w:t>Charakteristika skupiny osob s</w:t>
      </w:r>
      <w:r>
        <w:rPr>
          <w:rFonts w:ascii="Corbel" w:hAnsi="Corbel"/>
        </w:rPr>
        <w:t xml:space="preserve"> vícečetným postižením </w:t>
      </w:r>
      <w:r w:rsidRPr="00B23257">
        <w:rPr>
          <w:rFonts w:ascii="Corbel" w:hAnsi="Corbel"/>
        </w:rPr>
        <w:t xml:space="preserve">specifika rozvoje komunikačních kompetencí. </w:t>
      </w:r>
    </w:p>
    <w:p w14:paraId="7F6CEEE6" w14:textId="77777777" w:rsidR="00FD7D13" w:rsidRPr="00B23257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 xml:space="preserve">Specifika logopedické péče u dětí a osob s těžkým zrakovým postižením a u nevidomých. </w:t>
      </w:r>
    </w:p>
    <w:p w14:paraId="1115F7CD" w14:textId="77777777" w:rsidR="00FD7D13" w:rsidRPr="00B23257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 xml:space="preserve">Alternativní a augmentativní komunikace - různé komunikační systémy. </w:t>
      </w:r>
    </w:p>
    <w:p w14:paraId="12D02BE6" w14:textId="77777777" w:rsidR="00FD7D13" w:rsidRPr="00B23257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proofErr w:type="spellStart"/>
      <w:r w:rsidRPr="00B23257">
        <w:rPr>
          <w:rStyle w:val="Zdraznn"/>
          <w:rFonts w:ascii="Corbel" w:hAnsi="Corbel"/>
          <w:bCs/>
        </w:rPr>
        <w:t>Surdopedie</w:t>
      </w:r>
      <w:proofErr w:type="spellEnd"/>
      <w:r w:rsidRPr="00B23257">
        <w:rPr>
          <w:rStyle w:val="Zdraznn"/>
          <w:rFonts w:ascii="Corbel" w:hAnsi="Corbel"/>
          <w:bCs/>
        </w:rPr>
        <w:t xml:space="preserve"> – přehled základních pojmů. </w:t>
      </w:r>
      <w:r w:rsidRPr="00B23257">
        <w:rPr>
          <w:rFonts w:ascii="Corbel" w:hAnsi="Corbel"/>
        </w:rPr>
        <w:t xml:space="preserve">Charakteristika komunikace v </w:t>
      </w:r>
      <w:proofErr w:type="spellStart"/>
      <w:r w:rsidRPr="00B23257">
        <w:rPr>
          <w:rFonts w:ascii="Corbel" w:hAnsi="Corbel"/>
        </w:rPr>
        <w:t>surdopedii</w:t>
      </w:r>
      <w:proofErr w:type="spellEnd"/>
      <w:r w:rsidRPr="00B23257">
        <w:rPr>
          <w:rFonts w:ascii="Corbel" w:hAnsi="Corbel"/>
        </w:rPr>
        <w:t>, komunikační systémy osob se sluchovým postižením.</w:t>
      </w:r>
    </w:p>
    <w:p w14:paraId="5730C16A" w14:textId="77777777" w:rsidR="00FD7D13" w:rsidRPr="00B23257" w:rsidRDefault="00FD7D13" w:rsidP="00FD7D13">
      <w:pPr>
        <w:numPr>
          <w:ilvl w:val="0"/>
          <w:numId w:val="13"/>
        </w:numPr>
        <w:spacing w:before="240" w:after="240" w:line="240" w:lineRule="auto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>Poruchy v oblasti komunikačních kompetencí u dospělých osob.</w:t>
      </w:r>
    </w:p>
    <w:p w14:paraId="2E7DE497" w14:textId="77777777" w:rsidR="00FD7D13" w:rsidRDefault="00FD7D13" w:rsidP="00FD7D13">
      <w:pPr>
        <w:jc w:val="center"/>
        <w:rPr>
          <w:rFonts w:ascii="Corbel" w:hAnsi="Corbel"/>
          <w:b/>
          <w:bCs/>
        </w:rPr>
      </w:pPr>
    </w:p>
    <w:p w14:paraId="4A136BAC" w14:textId="77777777" w:rsidR="00FD7D13" w:rsidRDefault="00FD7D13" w:rsidP="00FD7D13">
      <w:pPr>
        <w:jc w:val="center"/>
        <w:rPr>
          <w:rFonts w:ascii="Corbel" w:hAnsi="Corbel"/>
          <w:b/>
          <w:bCs/>
        </w:rPr>
      </w:pPr>
    </w:p>
    <w:p w14:paraId="06EBD2AA" w14:textId="77777777" w:rsidR="00FD7D13" w:rsidRDefault="00FD7D13" w:rsidP="00FD7D13">
      <w:pPr>
        <w:jc w:val="center"/>
        <w:rPr>
          <w:rFonts w:ascii="Corbel" w:hAnsi="Corbel"/>
          <w:b/>
          <w:bCs/>
        </w:rPr>
      </w:pPr>
    </w:p>
    <w:p w14:paraId="2AA183BB" w14:textId="6616774E" w:rsidR="00FD7D13" w:rsidRPr="00B23257" w:rsidRDefault="00FD7D13" w:rsidP="00FD7D13">
      <w:pPr>
        <w:jc w:val="center"/>
        <w:rPr>
          <w:rFonts w:ascii="Corbel" w:hAnsi="Corbel"/>
          <w:b/>
          <w:bCs/>
        </w:rPr>
      </w:pPr>
      <w:r w:rsidRPr="00B23257">
        <w:rPr>
          <w:rFonts w:ascii="Corbel" w:hAnsi="Corbel"/>
          <w:b/>
          <w:bCs/>
        </w:rPr>
        <w:t>Konverzační témata ve znakovém jazyce (</w:t>
      </w:r>
      <w:proofErr w:type="spellStart"/>
      <w:r w:rsidRPr="00B23257">
        <w:rPr>
          <w:rFonts w:ascii="Corbel" w:hAnsi="Corbel"/>
          <w:b/>
          <w:bCs/>
        </w:rPr>
        <w:t>ortokomunikace</w:t>
      </w:r>
      <w:proofErr w:type="spellEnd"/>
      <w:r w:rsidRPr="00B23257">
        <w:rPr>
          <w:rFonts w:ascii="Corbel" w:hAnsi="Corbel"/>
          <w:b/>
          <w:bCs/>
        </w:rPr>
        <w:t>)</w:t>
      </w:r>
    </w:p>
    <w:p w14:paraId="11476671" w14:textId="77777777" w:rsidR="00FD7D13" w:rsidRPr="00B23257" w:rsidRDefault="00FD7D13" w:rsidP="00FD7D13">
      <w:pPr>
        <w:rPr>
          <w:rFonts w:ascii="Corbel" w:hAnsi="Corbel"/>
        </w:rPr>
      </w:pPr>
    </w:p>
    <w:p w14:paraId="7B31B7CB" w14:textId="77777777" w:rsidR="00FD7D13" w:rsidRPr="00B23257" w:rsidRDefault="00FD7D13" w:rsidP="00FD7D13">
      <w:pPr>
        <w:rPr>
          <w:rFonts w:ascii="Corbel" w:hAnsi="Corbel"/>
        </w:rPr>
      </w:pPr>
    </w:p>
    <w:p w14:paraId="3D64D02C" w14:textId="77777777" w:rsidR="00FD7D13" w:rsidRPr="00B23257" w:rsidRDefault="00FD7D13" w:rsidP="00FD7D13">
      <w:pPr>
        <w:rPr>
          <w:rFonts w:ascii="Corbel" w:hAnsi="Corbel"/>
        </w:rPr>
      </w:pPr>
    </w:p>
    <w:p w14:paraId="5F92F156" w14:textId="77777777" w:rsidR="00FD7D13" w:rsidRPr="00B23257" w:rsidRDefault="00FD7D13" w:rsidP="00FD7D1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>Tlumočení znakového jazyka</w:t>
      </w:r>
    </w:p>
    <w:p w14:paraId="234169C7" w14:textId="77777777" w:rsidR="00FD7D13" w:rsidRPr="00B23257" w:rsidRDefault="00FD7D13" w:rsidP="00FD7D1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>Školství pro sluchově postižené</w:t>
      </w:r>
    </w:p>
    <w:p w14:paraId="1F83C299" w14:textId="77777777" w:rsidR="00FD7D13" w:rsidRPr="00B23257" w:rsidRDefault="00FD7D13" w:rsidP="00FD7D1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>Klubová a volnočasová činnost neslyšících</w:t>
      </w:r>
    </w:p>
    <w:p w14:paraId="1CCD301D" w14:textId="77777777" w:rsidR="00FD7D13" w:rsidRPr="00B23257" w:rsidRDefault="00FD7D13" w:rsidP="00FD7D1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>Česká republika</w:t>
      </w:r>
    </w:p>
    <w:p w14:paraId="06BB9BC9" w14:textId="77777777" w:rsidR="00FD7D13" w:rsidRPr="00B23257" w:rsidRDefault="00FD7D13" w:rsidP="00FD7D1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>Pohádka</w:t>
      </w:r>
    </w:p>
    <w:p w14:paraId="665419ED" w14:textId="77777777" w:rsidR="00FD7D13" w:rsidRPr="00B23257" w:rsidRDefault="00FD7D13" w:rsidP="00FD7D1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>Cestování</w:t>
      </w:r>
    </w:p>
    <w:p w14:paraId="437383DF" w14:textId="77777777" w:rsidR="00FD7D13" w:rsidRPr="00B23257" w:rsidRDefault="00FD7D13" w:rsidP="00FD7D1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>Kulturní aktivity neslyšících</w:t>
      </w:r>
    </w:p>
    <w:p w14:paraId="4196D5A2" w14:textId="77777777" w:rsidR="00FD7D13" w:rsidRPr="00B23257" w:rsidRDefault="00FD7D13" w:rsidP="00FD7D1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>Vady sluchu v dospělosti a seniorském věku</w:t>
      </w:r>
    </w:p>
    <w:p w14:paraId="528E769A" w14:textId="77777777" w:rsidR="00FD7D13" w:rsidRPr="00B23257" w:rsidRDefault="00FD7D13" w:rsidP="00FD7D1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>Kompenzační pomůcky a jejich používání</w:t>
      </w:r>
    </w:p>
    <w:p w14:paraId="3E68C81D" w14:textId="77777777" w:rsidR="00FD7D13" w:rsidRPr="00B23257" w:rsidRDefault="00FD7D13" w:rsidP="00FD7D1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contextualSpacing w:val="0"/>
        <w:jc w:val="left"/>
        <w:rPr>
          <w:rFonts w:ascii="Corbel" w:hAnsi="Corbel"/>
        </w:rPr>
      </w:pPr>
      <w:r w:rsidRPr="00B23257">
        <w:rPr>
          <w:rFonts w:ascii="Corbel" w:hAnsi="Corbel"/>
        </w:rPr>
        <w:t>Vady sluchu v problematice osob s kombinovaným postižením</w:t>
      </w:r>
    </w:p>
    <w:p w14:paraId="3D30ECB5" w14:textId="77777777" w:rsidR="00D34EFC" w:rsidRPr="00D34EFC" w:rsidRDefault="00D34EFC" w:rsidP="00FD7D13">
      <w:pPr>
        <w:spacing w:line="240" w:lineRule="auto"/>
        <w:rPr>
          <w:rFonts w:cs="Arial"/>
          <w:b/>
          <w:szCs w:val="20"/>
        </w:rPr>
      </w:pPr>
    </w:p>
    <w:sectPr w:rsidR="00D34EFC" w:rsidRPr="00D34EFC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96A89" w14:textId="77777777" w:rsidR="00A8561B" w:rsidRDefault="00A8561B" w:rsidP="00F15613">
      <w:pPr>
        <w:spacing w:line="240" w:lineRule="auto"/>
      </w:pPr>
      <w:r>
        <w:separator/>
      </w:r>
    </w:p>
  </w:endnote>
  <w:endnote w:type="continuationSeparator" w:id="0">
    <w:p w14:paraId="07115BA4" w14:textId="77777777" w:rsidR="00A8561B" w:rsidRDefault="00A8561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794A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D6D6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6C9C" w14:textId="77777777" w:rsidR="00A8561B" w:rsidRDefault="00A8561B" w:rsidP="00F15613">
      <w:pPr>
        <w:spacing w:line="240" w:lineRule="auto"/>
      </w:pPr>
      <w:r>
        <w:separator/>
      </w:r>
    </w:p>
  </w:footnote>
  <w:footnote w:type="continuationSeparator" w:id="0">
    <w:p w14:paraId="048DCA6D" w14:textId="77777777" w:rsidR="00A8561B" w:rsidRDefault="00A8561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DB40F" w14:textId="77777777" w:rsidR="00F15613" w:rsidRPr="00A21525" w:rsidRDefault="003B14AD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  <w:lang w:eastAsia="cs-CZ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  <w:lang w:eastAsia="cs-CZ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5"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="00A21525"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="00A21525"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0C25"/>
    <w:multiLevelType w:val="hybridMultilevel"/>
    <w:tmpl w:val="F274F00A"/>
    <w:lvl w:ilvl="0" w:tplc="7DA802B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7E51"/>
    <w:multiLevelType w:val="hybridMultilevel"/>
    <w:tmpl w:val="8990F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186BC2"/>
    <w:multiLevelType w:val="hybridMultilevel"/>
    <w:tmpl w:val="70F0FF42"/>
    <w:lvl w:ilvl="0" w:tplc="17D83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75787"/>
    <w:multiLevelType w:val="hybridMultilevel"/>
    <w:tmpl w:val="26561C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7E9B"/>
    <w:multiLevelType w:val="hybridMultilevel"/>
    <w:tmpl w:val="86D88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6121B1"/>
    <w:multiLevelType w:val="hybridMultilevel"/>
    <w:tmpl w:val="47F05472"/>
    <w:lvl w:ilvl="0" w:tplc="20F6E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D"/>
    <w:rsid w:val="0007026C"/>
    <w:rsid w:val="000863AC"/>
    <w:rsid w:val="000A535E"/>
    <w:rsid w:val="000D1D33"/>
    <w:rsid w:val="000F0D39"/>
    <w:rsid w:val="0010566D"/>
    <w:rsid w:val="00152361"/>
    <w:rsid w:val="00185AA2"/>
    <w:rsid w:val="002004C5"/>
    <w:rsid w:val="00276D6B"/>
    <w:rsid w:val="002E3612"/>
    <w:rsid w:val="00331D95"/>
    <w:rsid w:val="003B14AD"/>
    <w:rsid w:val="00404F84"/>
    <w:rsid w:val="00430F25"/>
    <w:rsid w:val="00486300"/>
    <w:rsid w:val="004D171B"/>
    <w:rsid w:val="004D5C06"/>
    <w:rsid w:val="005029E3"/>
    <w:rsid w:val="00502BEF"/>
    <w:rsid w:val="00540537"/>
    <w:rsid w:val="005467DF"/>
    <w:rsid w:val="00553D25"/>
    <w:rsid w:val="005B6853"/>
    <w:rsid w:val="005C2BD0"/>
    <w:rsid w:val="005E387A"/>
    <w:rsid w:val="00615A92"/>
    <w:rsid w:val="00626F25"/>
    <w:rsid w:val="00671F25"/>
    <w:rsid w:val="00680944"/>
    <w:rsid w:val="006B22CE"/>
    <w:rsid w:val="006E3956"/>
    <w:rsid w:val="00702C0D"/>
    <w:rsid w:val="00712766"/>
    <w:rsid w:val="007F6FCC"/>
    <w:rsid w:val="008128F3"/>
    <w:rsid w:val="00831153"/>
    <w:rsid w:val="00862C56"/>
    <w:rsid w:val="00866B87"/>
    <w:rsid w:val="008E27A7"/>
    <w:rsid w:val="00902A76"/>
    <w:rsid w:val="009157E7"/>
    <w:rsid w:val="009554FB"/>
    <w:rsid w:val="00990090"/>
    <w:rsid w:val="009E629B"/>
    <w:rsid w:val="009F3F9F"/>
    <w:rsid w:val="00A04911"/>
    <w:rsid w:val="00A1351A"/>
    <w:rsid w:val="00A21525"/>
    <w:rsid w:val="00A333E1"/>
    <w:rsid w:val="00A45B31"/>
    <w:rsid w:val="00A5561A"/>
    <w:rsid w:val="00A62F48"/>
    <w:rsid w:val="00A82528"/>
    <w:rsid w:val="00A8561B"/>
    <w:rsid w:val="00B00A66"/>
    <w:rsid w:val="00B02632"/>
    <w:rsid w:val="00B028C4"/>
    <w:rsid w:val="00B15CD8"/>
    <w:rsid w:val="00B42B1D"/>
    <w:rsid w:val="00B43A98"/>
    <w:rsid w:val="00B52715"/>
    <w:rsid w:val="00B73FD1"/>
    <w:rsid w:val="00B833E0"/>
    <w:rsid w:val="00BD04D6"/>
    <w:rsid w:val="00BE1819"/>
    <w:rsid w:val="00BF49AF"/>
    <w:rsid w:val="00C6493E"/>
    <w:rsid w:val="00CE7995"/>
    <w:rsid w:val="00D11AF6"/>
    <w:rsid w:val="00D13E57"/>
    <w:rsid w:val="00D34EFC"/>
    <w:rsid w:val="00D5478C"/>
    <w:rsid w:val="00D61B91"/>
    <w:rsid w:val="00D62385"/>
    <w:rsid w:val="00D725CF"/>
    <w:rsid w:val="00D761D6"/>
    <w:rsid w:val="00D955E7"/>
    <w:rsid w:val="00DC5FA7"/>
    <w:rsid w:val="00DE39B0"/>
    <w:rsid w:val="00E97744"/>
    <w:rsid w:val="00F0078F"/>
    <w:rsid w:val="00F01A40"/>
    <w:rsid w:val="00F0591A"/>
    <w:rsid w:val="00F11270"/>
    <w:rsid w:val="00F15613"/>
    <w:rsid w:val="00F81C25"/>
    <w:rsid w:val="00FA5E73"/>
    <w:rsid w:val="00FB21A4"/>
    <w:rsid w:val="00FC623F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25CF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D725CF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D34EFC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D34EFC"/>
    <w:rPr>
      <w:rFonts w:ascii="Times New Roman" w:eastAsia="Times New Roman" w:hAnsi="Times New Roman"/>
      <w:sz w:val="24"/>
      <w:szCs w:val="24"/>
      <w:lang w:val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4EFC"/>
    <w:pPr>
      <w:spacing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4EFC"/>
    <w:rPr>
      <w:rFonts w:ascii="Times New Roman" w:eastAsia="Times New Roman" w:hAnsi="Times New Roman"/>
      <w:sz w:val="24"/>
      <w:szCs w:val="24"/>
    </w:rPr>
  </w:style>
  <w:style w:type="paragraph" w:customStyle="1" w:styleId="Literatura">
    <w:name w:val="Literatura"/>
    <w:basedOn w:val="Zkladntext"/>
    <w:uiPriority w:val="99"/>
    <w:rsid w:val="00CE7995"/>
    <w:pPr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Adobe Garamond Pro" w:eastAsiaTheme="minorHAnsi" w:hAnsi="Adobe Garamond Pro" w:cs="Adobe Garamond Pro"/>
      <w:color w:val="000000"/>
      <w:sz w:val="22"/>
      <w:szCs w:val="22"/>
      <w:lang w:eastAsia="en-US"/>
    </w:rPr>
  </w:style>
  <w:style w:type="character" w:customStyle="1" w:styleId="regular">
    <w:name w:val="regular"/>
    <w:uiPriority w:val="99"/>
    <w:rsid w:val="00CE7995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CE7995"/>
  </w:style>
  <w:style w:type="character" w:styleId="Zdraznn">
    <w:name w:val="Emphasis"/>
    <w:basedOn w:val="Standardnpsmoodstavce"/>
    <w:qFormat/>
    <w:rsid w:val="00CE7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Růžičková Veronika</cp:lastModifiedBy>
  <cp:revision>3</cp:revision>
  <cp:lastPrinted>2020-10-01T14:11:00Z</cp:lastPrinted>
  <dcterms:created xsi:type="dcterms:W3CDTF">2021-01-22T07:58:00Z</dcterms:created>
  <dcterms:modified xsi:type="dcterms:W3CDTF">2021-01-22T07:59:00Z</dcterms:modified>
</cp:coreProperties>
</file>