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3179A" w14:textId="77777777" w:rsidR="003B14AD" w:rsidRPr="00355FC2" w:rsidRDefault="003B14AD" w:rsidP="004127DB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7E03064A" w14:textId="77777777" w:rsidR="003B14AD" w:rsidRPr="00355FC2" w:rsidRDefault="003B14AD" w:rsidP="004127DB">
      <w:pPr>
        <w:spacing w:after="0" w:line="24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EE6880">
        <w:t>Speciální pedagogika a pedagogická propedeutika</w:t>
      </w:r>
    </w:p>
    <w:p w14:paraId="551531E7" w14:textId="77777777" w:rsidR="003B14AD" w:rsidRDefault="003B14AD" w:rsidP="004127DB">
      <w:pPr>
        <w:spacing w:after="0" w:line="240" w:lineRule="auto"/>
      </w:pPr>
    </w:p>
    <w:p w14:paraId="29284FD9" w14:textId="77777777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USS/SZZS</w:t>
      </w:r>
      <w:r w:rsidR="00EE6880">
        <w:t>K</w:t>
      </w:r>
    </w:p>
    <w:p w14:paraId="0A8C0503" w14:textId="77777777" w:rsidR="003B14AD" w:rsidRDefault="003B14AD" w:rsidP="004127DB">
      <w:pPr>
        <w:spacing w:after="0" w:line="240" w:lineRule="auto"/>
      </w:pPr>
    </w:p>
    <w:p w14:paraId="38A8FB03" w14:textId="0920691C" w:rsidR="00EE6880" w:rsidRPr="00C86B3E" w:rsidRDefault="00EE6880" w:rsidP="007F5237">
      <w:pPr>
        <w:spacing w:after="0" w:line="240" w:lineRule="auto"/>
        <w:jc w:val="left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PROGRAM: Speciální pedagogika pro 2. stupeň základních škol a pro střední školy</w:t>
      </w:r>
      <w:r>
        <w:rPr>
          <w:rFonts w:cs="Arial"/>
          <w:b/>
          <w:bCs/>
          <w:szCs w:val="20"/>
          <w:highlight w:val="cyan"/>
        </w:rPr>
        <w:t xml:space="preserve"> – maior</w:t>
      </w:r>
      <w:r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45B28166" w14:textId="3D144531" w:rsidR="00EE6880" w:rsidRDefault="00EE6880" w:rsidP="007F5237">
      <w:pPr>
        <w:spacing w:after="0" w:line="240" w:lineRule="auto"/>
        <w:jc w:val="left"/>
        <w:rPr>
          <w:rFonts w:cs="Arial"/>
          <w:szCs w:val="20"/>
        </w:rPr>
      </w:pPr>
    </w:p>
    <w:p w14:paraId="4DAF420A" w14:textId="79B52F86" w:rsidR="00C86B3E" w:rsidRPr="00C86B3E" w:rsidRDefault="00C86B3E" w:rsidP="007F5237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433FE0">
        <w:rPr>
          <w:rFonts w:cs="Arial"/>
          <w:b/>
          <w:bCs/>
          <w:szCs w:val="20"/>
        </w:rPr>
        <w:t xml:space="preserve">Poznámka: </w:t>
      </w:r>
      <w:r w:rsidRPr="00433FE0">
        <w:rPr>
          <w:rFonts w:cs="Arial"/>
          <w:szCs w:val="20"/>
        </w:rPr>
        <w:t xml:space="preserve">Studenti si volí celkem 4 otázky (1 x obecná SPP, 1 x </w:t>
      </w:r>
      <w:proofErr w:type="spellStart"/>
      <w:r w:rsidRPr="00433FE0">
        <w:rPr>
          <w:rFonts w:cs="Arial"/>
          <w:szCs w:val="20"/>
        </w:rPr>
        <w:t>speciálněpedagogická</w:t>
      </w:r>
      <w:proofErr w:type="spellEnd"/>
      <w:r w:rsidRPr="00433FE0">
        <w:rPr>
          <w:rFonts w:cs="Arial"/>
          <w:szCs w:val="20"/>
        </w:rPr>
        <w:t xml:space="preserve"> disciplína, 1 x pedagogika, 1 x psychologie)</w:t>
      </w:r>
    </w:p>
    <w:p w14:paraId="606C7D6A" w14:textId="77777777" w:rsidR="00C86B3E" w:rsidRDefault="00C86B3E" w:rsidP="007F5237">
      <w:pPr>
        <w:spacing w:after="0" w:line="240" w:lineRule="auto"/>
        <w:jc w:val="left"/>
        <w:rPr>
          <w:rFonts w:cs="Arial"/>
          <w:szCs w:val="20"/>
        </w:rPr>
      </w:pPr>
    </w:p>
    <w:p w14:paraId="6C1B01B1" w14:textId="77777777" w:rsidR="00EE6880" w:rsidRPr="002575FC" w:rsidRDefault="00EE6880" w:rsidP="004127DB">
      <w:pPr>
        <w:spacing w:after="0" w:line="240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631CC2C2" w14:textId="77777777" w:rsidR="00EE6880" w:rsidRPr="005F287C" w:rsidRDefault="00EE6880" w:rsidP="004127DB">
      <w:pPr>
        <w:spacing w:after="0" w:line="240" w:lineRule="auto"/>
        <w:contextualSpacing w:val="0"/>
        <w:rPr>
          <w:rFonts w:cs="Arial"/>
          <w:b/>
          <w:bCs/>
          <w:i/>
          <w:szCs w:val="20"/>
        </w:rPr>
      </w:pPr>
      <w:r w:rsidRPr="005F287C">
        <w:rPr>
          <w:rFonts w:cs="Arial"/>
          <w:b/>
          <w:bCs/>
          <w:i/>
          <w:szCs w:val="20"/>
        </w:rPr>
        <w:t>Obecná část</w:t>
      </w:r>
    </w:p>
    <w:p w14:paraId="6168763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F8B67A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215604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91BEE3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F8FA7E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</w:t>
      </w:r>
      <w:r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3529FC0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6B7471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602F9C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D8505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32D772C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5241874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Speciálněpedagogické poradenství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poradenství, druhy poradenství, cíl, metody poradenské práce; školská poradenská zařízení a jejich úloha při vzdělávání dětí a žáků se </w:t>
      </w:r>
      <w:r w:rsidRPr="002575FC">
        <w:rPr>
          <w:rFonts w:cs="Arial"/>
          <w:szCs w:val="20"/>
        </w:rPr>
        <w:lastRenderedPageBreak/>
        <w:t>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36EFCD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89CCA52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220A7E2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95D019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</w:t>
      </w:r>
      <w:r>
        <w:rPr>
          <w:rFonts w:cs="Arial"/>
          <w:szCs w:val="20"/>
        </w:rPr>
        <w:t xml:space="preserve"> – vymezení,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-, peri- a postnatálním období; prevence ve speciální pedagogice</w:t>
      </w:r>
    </w:p>
    <w:p w14:paraId="195CF83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EAB4B7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2C7B0D3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B7C4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2FF6D58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B6A464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717E2E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podporované zaměstnávání, profesní orientace, pracovní rehabilitace; organizace osob s postižením – ČR, zahraničí</w:t>
      </w:r>
    </w:p>
    <w:p w14:paraId="5A684CB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6E552841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53F642E4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97119A5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 a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72F1893C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72AA8C6" w14:textId="77777777" w:rsidR="00EE6880" w:rsidRPr="006B7CC7" w:rsidRDefault="00EE6880" w:rsidP="004127DB">
      <w:pPr>
        <w:spacing w:after="0" w:line="240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7A999602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711CC202" w14:textId="77777777" w:rsidR="00EE6880" w:rsidRPr="005F287C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5F287C">
        <w:rPr>
          <w:rFonts w:cs="Arial"/>
          <w:b/>
          <w:i/>
          <w:szCs w:val="20"/>
        </w:rPr>
        <w:t>Speciálněpedagogické disciplíny</w:t>
      </w:r>
    </w:p>
    <w:p w14:paraId="774BCD85" w14:textId="77777777" w:rsidR="00EE6880" w:rsidRPr="005F287C" w:rsidRDefault="00EE6880" w:rsidP="004127DB">
      <w:pPr>
        <w:shd w:val="clear" w:color="auto" w:fill="FFFFFF"/>
        <w:spacing w:after="0" w:line="240" w:lineRule="auto"/>
        <w:rPr>
          <w:b/>
          <w:i/>
        </w:rPr>
      </w:pPr>
      <w:r w:rsidRPr="005F287C">
        <w:rPr>
          <w:b/>
          <w:i/>
        </w:rPr>
        <w:t>Psychopedie</w:t>
      </w:r>
    </w:p>
    <w:p w14:paraId="32185ED4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6BFABA10" w14:textId="77777777" w:rsidR="00EE6880" w:rsidRDefault="00EE6880" w:rsidP="004127DB">
      <w:pPr>
        <w:shd w:val="clear" w:color="auto" w:fill="FFFFFF"/>
        <w:spacing w:after="0" w:line="240" w:lineRule="auto"/>
      </w:pPr>
    </w:p>
    <w:p w14:paraId="0CC0E9DB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lastRenderedPageBreak/>
        <w:t xml:space="preserve">16. Mentální postižení, oslabení kognitivního výkonu, sociálně podmíněné mentální postižení, demence, PAS. Specifika osobnosti jedince s mentálním postižením a s PAS. </w:t>
      </w:r>
    </w:p>
    <w:p w14:paraId="5FD83BB7" w14:textId="77777777" w:rsidR="00EE6880" w:rsidRDefault="00EE6880" w:rsidP="004127DB">
      <w:pPr>
        <w:spacing w:after="0" w:line="240" w:lineRule="auto"/>
        <w:rPr>
          <w:b/>
        </w:rPr>
      </w:pPr>
    </w:p>
    <w:p w14:paraId="0577CE6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Surdopedie</w:t>
      </w:r>
    </w:p>
    <w:p w14:paraId="6036D123" w14:textId="77777777" w:rsidR="00EE6880" w:rsidRPr="000A55DC" w:rsidRDefault="00EE6880" w:rsidP="004127DB">
      <w:pPr>
        <w:spacing w:after="0" w:line="240" w:lineRule="auto"/>
      </w:pPr>
      <w:r w:rsidRPr="000A55DC">
        <w:t>17. Surdopedie – systém péče o jedince se sluchovým postižením</w:t>
      </w:r>
    </w:p>
    <w:p w14:paraId="320205A1" w14:textId="77777777" w:rsidR="00EE6880" w:rsidRDefault="00EE6880" w:rsidP="004127DB">
      <w:pPr>
        <w:spacing w:after="0" w:line="240" w:lineRule="auto"/>
      </w:pPr>
    </w:p>
    <w:p w14:paraId="129ECA22" w14:textId="77777777" w:rsidR="00EE6880" w:rsidRPr="000A55DC" w:rsidRDefault="00EE6880" w:rsidP="004127DB">
      <w:pPr>
        <w:spacing w:after="0" w:line="240" w:lineRule="auto"/>
      </w:pPr>
      <w:r w:rsidRPr="000A55DC">
        <w:t>18. Surdopedie – specifika komunikace s jedinci se sluchovým postižením</w:t>
      </w:r>
    </w:p>
    <w:p w14:paraId="70BD2941" w14:textId="77777777" w:rsidR="00EE6880" w:rsidRDefault="00EE6880" w:rsidP="004127DB">
      <w:pPr>
        <w:spacing w:after="0" w:line="240" w:lineRule="auto"/>
        <w:rPr>
          <w:b/>
        </w:rPr>
      </w:pPr>
    </w:p>
    <w:p w14:paraId="23E49794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Tyflopedie</w:t>
      </w:r>
    </w:p>
    <w:p w14:paraId="70E7C54A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19. Osoba se zrakovým postižením (klasifikace, příčiny, projevy a důsledky). </w:t>
      </w:r>
    </w:p>
    <w:p w14:paraId="0688A877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B38504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20. Komplexní služby pro osoby se zrakovým postižením. </w:t>
      </w:r>
    </w:p>
    <w:p w14:paraId="5902D599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C9450B" w14:textId="77777777" w:rsidR="007F5237" w:rsidRPr="008E6BB3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21. Principy edukace žáků se zrakovým postižením</w:t>
      </w:r>
    </w:p>
    <w:p w14:paraId="672D712E" w14:textId="77777777" w:rsidR="00EE6880" w:rsidRDefault="00EE6880" w:rsidP="004127DB">
      <w:pPr>
        <w:spacing w:after="0" w:line="240" w:lineRule="auto"/>
        <w:rPr>
          <w:b/>
        </w:rPr>
      </w:pPr>
    </w:p>
    <w:p w14:paraId="555BCFE5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Logopedie</w:t>
      </w:r>
    </w:p>
    <w:p w14:paraId="3E436A65" w14:textId="77777777" w:rsidR="00EE6880" w:rsidRPr="000A55DC" w:rsidRDefault="00EE6880" w:rsidP="004127DB">
      <w:pPr>
        <w:spacing w:after="0" w:line="240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3B55753D" w14:textId="77777777" w:rsidR="00EE6880" w:rsidRDefault="00EE6880" w:rsidP="004127DB">
      <w:pPr>
        <w:spacing w:after="0" w:line="240" w:lineRule="auto"/>
      </w:pPr>
    </w:p>
    <w:p w14:paraId="587F891D" w14:textId="77777777" w:rsidR="00EE6880" w:rsidRPr="000A55DC" w:rsidRDefault="00EE6880" w:rsidP="004127DB">
      <w:pPr>
        <w:spacing w:after="0" w:line="240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FBC0337" w14:textId="77777777" w:rsidR="00EE6880" w:rsidRDefault="00EE6880" w:rsidP="004127DB">
      <w:pPr>
        <w:spacing w:after="0" w:line="240" w:lineRule="auto"/>
        <w:rPr>
          <w:b/>
        </w:rPr>
      </w:pPr>
    </w:p>
    <w:p w14:paraId="5AD41B1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Etopedie </w:t>
      </w:r>
    </w:p>
    <w:p w14:paraId="162101FA" w14:textId="77777777" w:rsidR="00EE6880" w:rsidRPr="000A55DC" w:rsidRDefault="00EE6880" w:rsidP="004127DB">
      <w:pPr>
        <w:spacing w:after="0" w:line="240" w:lineRule="auto"/>
      </w:pPr>
      <w:r w:rsidRPr="000A55DC">
        <w:t>23. ADHD a poruchy chování a emocí - terminologie, etiologie, definice, klasifikace, symptomatologie, intervence. Specifika práce s žákem s ADHD a projevy problémového chování v podmínkách školy. Projevy problémového chování.</w:t>
      </w:r>
    </w:p>
    <w:p w14:paraId="0B559084" w14:textId="77777777" w:rsidR="00EE6880" w:rsidRDefault="00EE6880" w:rsidP="004127DB">
      <w:pPr>
        <w:spacing w:after="0" w:line="240" w:lineRule="auto"/>
      </w:pPr>
    </w:p>
    <w:p w14:paraId="6C95D05F" w14:textId="77777777" w:rsidR="00EE6880" w:rsidRPr="000A55DC" w:rsidRDefault="00EE6880" w:rsidP="004127DB">
      <w:pPr>
        <w:spacing w:after="0" w:line="240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4A67C419" w14:textId="77777777" w:rsidR="00EE6880" w:rsidRDefault="00EE6880" w:rsidP="004127DB">
      <w:pPr>
        <w:spacing w:after="0" w:line="240" w:lineRule="auto"/>
      </w:pPr>
    </w:p>
    <w:p w14:paraId="09DAC907" w14:textId="77777777" w:rsidR="00EE6880" w:rsidRPr="000A55DC" w:rsidRDefault="00EE6880" w:rsidP="004127DB">
      <w:pPr>
        <w:spacing w:after="0" w:line="240" w:lineRule="auto"/>
      </w:pPr>
      <w:r w:rsidRPr="000A55DC">
        <w:t>25. Sociální znevýhodnění – terminologické vymezení, příčiny a projevy sociálního znevýhodnění ve vzdělávání (dítě, rodina, sociální kontext). Specifika přístupů ve vzdělávání  k těmto žákům (kulturní odlišnost, jiný mateřský jazyk, dysfunkční a nekompetentní rodinné prostředí, socioekonomický status rodiny). Sociální vyloučení a ohrožení sociálním vyloučením.</w:t>
      </w:r>
    </w:p>
    <w:p w14:paraId="295ED222" w14:textId="77777777" w:rsidR="00EE6880" w:rsidRDefault="00EE6880" w:rsidP="004127DB">
      <w:pPr>
        <w:spacing w:after="0" w:line="240" w:lineRule="auto"/>
        <w:rPr>
          <w:b/>
        </w:rPr>
      </w:pPr>
    </w:p>
    <w:p w14:paraId="35B02BDB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Somatopedie </w:t>
      </w:r>
    </w:p>
    <w:p w14:paraId="366F1F35" w14:textId="77777777" w:rsidR="00D048B7" w:rsidRPr="00D048B7" w:rsidRDefault="00D048B7" w:rsidP="00D048B7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D048B7">
        <w:t xml:space="preserve">26. </w:t>
      </w:r>
      <w:r w:rsidRPr="00D048B7">
        <w:rPr>
          <w:rFonts w:cs="Arial"/>
          <w:color w:val="222222"/>
          <w:szCs w:val="20"/>
          <w:lang w:eastAsia="fi-FI"/>
        </w:rPr>
        <w:t xml:space="preserve">Omezení </w:t>
      </w:r>
      <w:proofErr w:type="gramStart"/>
      <w:r w:rsidRPr="00D048B7">
        <w:rPr>
          <w:rFonts w:cs="Arial"/>
          <w:color w:val="222222"/>
          <w:szCs w:val="20"/>
          <w:lang w:eastAsia="fi-FI"/>
        </w:rPr>
        <w:t>hybnosti - teoretické</w:t>
      </w:r>
      <w:proofErr w:type="gramEnd"/>
      <w:r w:rsidRPr="00D048B7">
        <w:rPr>
          <w:rFonts w:cs="Arial"/>
          <w:color w:val="222222"/>
          <w:szCs w:val="20"/>
          <w:lang w:eastAsia="fi-FI"/>
        </w:rPr>
        <w:t xml:space="preserve">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600D0BFE" w14:textId="77777777" w:rsidR="00D048B7" w:rsidRPr="00D048B7" w:rsidRDefault="00D048B7" w:rsidP="00D048B7">
      <w:pPr>
        <w:spacing w:after="240" w:line="276" w:lineRule="auto"/>
      </w:pPr>
    </w:p>
    <w:p w14:paraId="6F920402" w14:textId="77777777" w:rsidR="00D048B7" w:rsidRDefault="00D048B7" w:rsidP="00D048B7">
      <w:pPr>
        <w:spacing w:after="240" w:line="276" w:lineRule="auto"/>
      </w:pPr>
      <w:r w:rsidRPr="00D048B7">
        <w:t xml:space="preserve">27. </w:t>
      </w:r>
      <w:proofErr w:type="spellStart"/>
      <w:r w:rsidRPr="00D048B7">
        <w:rPr>
          <w:rFonts w:cs="Arial"/>
          <w:color w:val="222222"/>
          <w:szCs w:val="20"/>
          <w:lang w:eastAsia="fi-FI"/>
        </w:rPr>
        <w:t>Speciálněpedagogická</w:t>
      </w:r>
      <w:proofErr w:type="spellEnd"/>
      <w:r w:rsidRPr="00D048B7">
        <w:rPr>
          <w:rFonts w:cs="Arial"/>
          <w:color w:val="222222"/>
          <w:szCs w:val="20"/>
          <w:lang w:eastAsia="fi-FI"/>
        </w:rPr>
        <w:t xml:space="preserve"> podpora osob s omezením hybnosti – charakteristika dle typů institucí, specifika práce speciálního pedagoga.</w:t>
      </w:r>
    </w:p>
    <w:p w14:paraId="6F15C342" w14:textId="77777777" w:rsidR="00EE6880" w:rsidRDefault="00EE6880" w:rsidP="004127DB">
      <w:pPr>
        <w:spacing w:after="0" w:line="240" w:lineRule="auto"/>
        <w:rPr>
          <w:b/>
        </w:rPr>
      </w:pPr>
    </w:p>
    <w:p w14:paraId="30F0B0C4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Intervence u osob s vícečetným postižením </w:t>
      </w:r>
    </w:p>
    <w:p w14:paraId="1CBA175D" w14:textId="77777777" w:rsidR="00EE6880" w:rsidRPr="000A55DC" w:rsidRDefault="00EE6880" w:rsidP="004127DB">
      <w:pPr>
        <w:spacing w:after="0" w:line="240" w:lineRule="auto"/>
      </w:pPr>
      <w:r w:rsidRPr="000A55DC">
        <w:lastRenderedPageBreak/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2A1EFB31" w14:textId="77777777" w:rsidR="00EE6880" w:rsidRDefault="00EE6880" w:rsidP="004127DB">
      <w:pPr>
        <w:spacing w:after="0" w:line="240" w:lineRule="auto"/>
        <w:ind w:left="540" w:hanging="540"/>
        <w:rPr>
          <w:bCs/>
        </w:rPr>
      </w:pPr>
    </w:p>
    <w:p w14:paraId="01974751" w14:textId="77777777" w:rsidR="00EE6880" w:rsidRPr="000A55DC" w:rsidRDefault="00EE6880" w:rsidP="004127DB">
      <w:pPr>
        <w:spacing w:after="0" w:line="240" w:lineRule="auto"/>
        <w:rPr>
          <w:bCs/>
        </w:rPr>
      </w:pPr>
      <w:r w:rsidRPr="000A55DC">
        <w:rPr>
          <w:bCs/>
        </w:rPr>
        <w:t xml:space="preserve">29. Problematika osob s vícenásobným postižením. Etiologie, </w:t>
      </w:r>
      <w:r>
        <w:rPr>
          <w:bCs/>
        </w:rPr>
        <w:t xml:space="preserve">kategorizace, typy komunikace. </w:t>
      </w:r>
      <w:r w:rsidRPr="000A55DC">
        <w:rPr>
          <w:bCs/>
        </w:rPr>
        <w:t>Výchovně vzdělávací přístupy. Terapie. Individuální plánování.</w:t>
      </w:r>
    </w:p>
    <w:p w14:paraId="2397B0F7" w14:textId="1509C3F9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2AFF42F" w14:textId="77777777" w:rsidR="004127DB" w:rsidRDefault="004127DB" w:rsidP="004127DB">
      <w:pPr>
        <w:spacing w:after="0" w:line="240" w:lineRule="auto"/>
        <w:rPr>
          <w:rFonts w:cs="Arial"/>
          <w:szCs w:val="20"/>
        </w:rPr>
      </w:pPr>
    </w:p>
    <w:p w14:paraId="0D6CB29A" w14:textId="77777777" w:rsidR="00EE6880" w:rsidRPr="004127DB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4127DB">
        <w:rPr>
          <w:rFonts w:cs="Arial"/>
          <w:b/>
          <w:i/>
          <w:szCs w:val="20"/>
        </w:rPr>
        <w:t>Pedagogická propedeutika</w:t>
      </w:r>
    </w:p>
    <w:p w14:paraId="1E0C65C6" w14:textId="165090D1" w:rsidR="00C6191C" w:rsidRPr="004127DB" w:rsidRDefault="004127DB" w:rsidP="004127DB">
      <w:pPr>
        <w:autoSpaceDE w:val="0"/>
        <w:autoSpaceDN w:val="0"/>
        <w:adjustRightInd w:val="0"/>
        <w:spacing w:after="0" w:line="240" w:lineRule="auto"/>
        <w:contextualSpacing w:val="0"/>
        <w:rPr>
          <w:rFonts w:cs="Arial"/>
          <w:b/>
          <w:i/>
          <w:iCs/>
          <w:szCs w:val="20"/>
          <w:lang w:eastAsia="cs-CZ"/>
        </w:rPr>
      </w:pPr>
      <w:r w:rsidRPr="004127DB">
        <w:rPr>
          <w:rFonts w:cs="Arial"/>
          <w:b/>
          <w:i/>
          <w:iCs/>
          <w:szCs w:val="20"/>
          <w:lang w:eastAsia="cs-CZ"/>
        </w:rPr>
        <w:t>Pedagogika</w:t>
      </w:r>
    </w:p>
    <w:p w14:paraId="2B8326A4" w14:textId="4EC7C650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pedagogiku jako vědní obor. Popište a interpretujte historický vývoj pedagogiky jako vědy. Vysvětlete vztah pedagogiky k ostatním vědám. Charakterizujte předmět, znaky a funkce pedagogiky. Vztah pedagogické teorie a pedagogické praxe. Uveďte systém pedagogických disciplín. Popište a zhodnoťte aktuální problémy a otázky pedagogiky.</w:t>
      </w:r>
    </w:p>
    <w:p w14:paraId="610FC5E0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0311B24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Popište a objasněte faktory rozvoje lidského jedince – biologické faktory, prostředí, výchova. Definujte výchovu, její pojetí, atributy, funkce, význam, podmínky. Vysvětlete rozdíl mezi intencionálním a funkcionálním výchovným působení. Charakterizujte sebevýchovu.</w:t>
      </w:r>
    </w:p>
    <w:p w14:paraId="348111D3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14FD90B" w14:textId="142BC132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Vysvětlete rozdíly definovaní kategorie cíl výchovy v různých pedagogických koncepcích. Interpretujte znaky „dobrých“ cílů. Uveďte funkce, třídění, klasifikace a strukturu výchovných cílů. Charakterizujte názory na současné cíle výchovy.</w:t>
      </w:r>
    </w:p>
    <w:p w14:paraId="7F94FA36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4536D2B" w14:textId="6D9F51A2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Vysvětlete kategorii výchovný proces – etapy, fáze a principy výchovného procesu. Uveďte výchovné zásady a efektivitu výchovného procesu. Vysvětlete kategorii podmínky a prostředky výchovy.</w:t>
      </w:r>
    </w:p>
    <w:p w14:paraId="140BB614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F8FDB8C" w14:textId="449351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 xml:space="preserve">Objasněte kategorii osobnost učitele. Uveďte požadavky kladené </w:t>
      </w:r>
      <w:r w:rsidRPr="004127DB">
        <w:rPr>
          <w:rFonts w:cs="Arial"/>
          <w:szCs w:val="20"/>
        </w:rPr>
        <w:t>na osobnost učitele. Uveďte aktuální problémy pedagogické profese. Prezentujte možné typologie učitele a vývoj profesní dráhy učitelů. Charakterizujte kázeň a autoritu učitele ve výchově. Popište možnosti reflexe a sebereflexe v kontextu problematiky syndromu vyhoření u pedagogických pracovníků.</w:t>
      </w:r>
    </w:p>
    <w:p w14:paraId="62BD3EFC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CE643EE" w14:textId="769DDF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kategorii osobnost vychovávaného jedince a popište a argumentujte modely determinace lidské psychiky (výchovný pesimismus, pedagogický utopismus, pedagogický optimismus, pedagogický realismus). Charakterizujte interakci vychovatele a vychovávaného. Uveďte a argumentujte specifika výchovná práce s jedinci se specifickými potřebami, obhajte konc</w:t>
      </w:r>
      <w:r w:rsidR="004127DB" w:rsidRPr="004127DB">
        <w:rPr>
          <w:rFonts w:cs="Arial"/>
          <w:szCs w:val="20"/>
          <w:lang w:eastAsia="cs-CZ"/>
        </w:rPr>
        <w:t>e</w:t>
      </w:r>
      <w:r w:rsidRPr="004127DB">
        <w:rPr>
          <w:rFonts w:cs="Arial"/>
          <w:szCs w:val="20"/>
          <w:lang w:eastAsia="cs-CZ"/>
        </w:rPr>
        <w:t>pt integrace a inkluze.</w:t>
      </w:r>
    </w:p>
    <w:p w14:paraId="219F4B49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68C8D288" w14:textId="2E2C3576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Charakterizujte specifika pedagogická komunikace (verbální, neverbální, činem). Uveďte příklady paralingvistických projevů a komunikace ve výchově. Charakterizujte typické bariéry v pedagogické komunikaci. </w:t>
      </w:r>
      <w:r w:rsidRPr="004127DB">
        <w:rPr>
          <w:rFonts w:cs="Arial"/>
          <w:szCs w:val="20"/>
        </w:rPr>
        <w:t>Předpoklady úspěšné komunikace v edukačním prostředí. Obhajte asertivitu jako vhodný prostředek komunikace</w:t>
      </w:r>
      <w:r w:rsidR="004127DB" w:rsidRPr="004127DB">
        <w:rPr>
          <w:rFonts w:cs="Arial"/>
          <w:szCs w:val="20"/>
        </w:rPr>
        <w:t>.</w:t>
      </w:r>
    </w:p>
    <w:p w14:paraId="710BA9EF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B4199C6" w14:textId="597CB2AB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prostředí školy. Uveďte možné inspirace alternativními pedagogickými systémy pro zefektivnění výchovného procesu.</w:t>
      </w:r>
    </w:p>
    <w:p w14:paraId="1FDF3D4A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B53020" w14:textId="4F095A98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základy kvantitativně a kvalitativně orientovaného výzkumu v pedagogice (metody lidského poznávání, proveďte jejich vzájemné porovnání, uveďte klady, zápory, charakterizujte rozdíly výzkumu ex-post-facto a experimentu).</w:t>
      </w:r>
    </w:p>
    <w:p w14:paraId="34E559CD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8040462" w14:textId="476469CA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typy měření v pedagogickém výzkumu a popište typy proměnných. Vysvětlete vlastnosti dobrého měření, výzkumné problémy (výzkumné otázky), věcné a statistické hypotézy ve výzkumu.</w:t>
      </w:r>
    </w:p>
    <w:p w14:paraId="723B5288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3D28E564" w14:textId="0E15F7D1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metody sběru empirických dat a na konkrétních příkladech objasněte jejich použití.</w:t>
      </w:r>
    </w:p>
    <w:p w14:paraId="7BD0B83B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64F4F33C" w14:textId="72A96124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Popište nejběžnější postupy zpracování dat v pedagogických výzkumech (četnosti, grafické metody zobrazování dat, charakteristiky polohy, metody průzkumové analýzy dat, normální rozdělení).</w:t>
      </w:r>
    </w:p>
    <w:p w14:paraId="67009564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42430B2" w14:textId="560C31C9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  <w:r w:rsidRPr="004127DB">
        <w:rPr>
          <w:rFonts w:eastAsia="Times New Roman" w:cs="Arial"/>
          <w:szCs w:val="20"/>
          <w:bdr w:val="none" w:sz="0" w:space="0" w:color="auto" w:frame="1"/>
          <w:lang w:eastAsia="cs-CZ"/>
        </w:rPr>
        <w:t>Prezentujte výukové metody a jejich klasifikaci (dle vybraného autora). Prezentujte organizační formy výuky a jejich klasifikaci. Demonstrujte možnosti využití vhodných metod a forem výuky ve výchovně vzdělávací činnosti.</w:t>
      </w:r>
    </w:p>
    <w:p w14:paraId="2CDED632" w14:textId="77777777" w:rsidR="004127DB" w:rsidRPr="004127DB" w:rsidRDefault="004127DB" w:rsidP="004127DB">
      <w:pPr>
        <w:pStyle w:val="Odstavecseseznamem"/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</w:p>
    <w:p w14:paraId="1B6CE5B9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Charakterizujte pedagogickou diagnostiku a argumentujte její význam v současné škole. Popište základní metody pedagogické diagnostiky. Charakterizujte způsoby a význam hodnocení ve školní praxi.</w:t>
      </w:r>
    </w:p>
    <w:p w14:paraId="18B326D7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BB5A181" w14:textId="3FCC38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</w:rPr>
        <w:t xml:space="preserve">Charakterizujte a zdůvodněte základní trendy proměn výchovy v historickém kontextu dobových paradigmat (pojetí člověka a výchovy, cíle výchovy). Vysvětlete, jak se dobové koncepty výchovy odrážejí v současných koncepcích výchovy a vzdělávání. </w:t>
      </w:r>
    </w:p>
    <w:p w14:paraId="2AE74E7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4201ADA7" w14:textId="2BE5D34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didaktiku jako vědeckou disciplínu a začleňte ji do systému pedagogických věd. </w:t>
      </w:r>
      <w:r w:rsidRPr="004127DB">
        <w:rPr>
          <w:rFonts w:cs="Arial"/>
          <w:iCs/>
          <w:szCs w:val="20"/>
          <w:lang w:eastAsia="cs-CZ"/>
        </w:rPr>
        <w:t>Vysvětlete</w:t>
      </w:r>
      <w:r w:rsidRPr="004127DB">
        <w:rPr>
          <w:rFonts w:cs="Arial"/>
          <w:szCs w:val="20"/>
          <w:lang w:eastAsia="cs-CZ"/>
        </w:rPr>
        <w:t xml:space="preserve"> vztah pedagogiky a obecné didaktiky. Objasněte pojem „didaktický trojúhelník“ a uveďte příklady či důsledky preference jednotlivých aspektů. Vymezte aktuální problémy obecné didaktiky.</w:t>
      </w:r>
    </w:p>
    <w:p w14:paraId="07B4B91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556FA6B3" w14:textId="06B9245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pojem „výukový cíl“. Vyjmenujte požadavky na formulaci výukových cílů, aby jich mohlo být ve výuce co nejefektivněji dosaženo. Vysvětlete pojem aktivní (aktivizační) slovesa a v kontextu vaší oborové specializace uveďte čtyři konkrétní příklady jejich použití při formulaci výukového cíle. S využitím zvolené taxonomie vyhodnoťte náročnost těchto cílů. </w:t>
      </w:r>
    </w:p>
    <w:p w14:paraId="2E9BD4DB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75B025C" w14:textId="3B2C53E9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Vyjmenujte pořadí šesti hierarchicky uspořádaných kategorií kognitivních cílů </w:t>
      </w:r>
      <w:proofErr w:type="spellStart"/>
      <w:r w:rsidRPr="004127DB">
        <w:rPr>
          <w:rFonts w:cs="Arial"/>
          <w:szCs w:val="20"/>
          <w:lang w:eastAsia="cs-CZ"/>
        </w:rPr>
        <w:t>Bloomovy</w:t>
      </w:r>
      <w:proofErr w:type="spellEnd"/>
      <w:r w:rsidRPr="004127DB">
        <w:rPr>
          <w:rFonts w:cs="Arial"/>
          <w:szCs w:val="20"/>
          <w:lang w:eastAsia="cs-CZ"/>
        </w:rPr>
        <w:t xml:space="preserve"> taxonomie a vysvětlete jednotlivé kategorie. Ke každé kategorii formulujte jednoznačně odpovídající výukový cíl (cíle spolu nemusí souviset).</w:t>
      </w:r>
    </w:p>
    <w:p w14:paraId="118E124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9765B63" w14:textId="2B41ACC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jsou postaveny taxonomie cílů afektivních, některou z taxonomií představte. Ke konkrétnímu tematickému celku/výukové jednotce naformulujte libovolný výukový cíl, v němž převládá postojová dimenze, a uveďte, která klíčová kompetence je tímto především rozvíjena.</w:t>
      </w:r>
    </w:p>
    <w:p w14:paraId="6520617E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0C9CC840" w14:textId="125F17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je postavena taxonomie cílů psychomotorických, některou z taxonomií představte. Na konkrétním příkladu prezentujte jednotlivé úrovně této taxonomie. V souladu s vaší oborovou zaměřeností formulujte libovolný výukový cíl, v němž převládá psychomotorická dimenze a kterého lze dosáhnout v rámci výuky ve škole.</w:t>
      </w:r>
    </w:p>
    <w:p w14:paraId="5D5318B5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5BAE636" w14:textId="2649190F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ucelený systém didaktických zásad. Vysvětlete postup učitelovy práce s chybou ve vyučování. Prezentujte chybu jako pozitivní jev pro učení žáka a navrhněte konkrétní doporučení pro učitele při práci s chybou ve výuce vašeho aprobačního předmětu.</w:t>
      </w:r>
    </w:p>
    <w:p w14:paraId="714F6676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1E90D8" w14:textId="57E7C3C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Ozřejměte, jaké jsou zásady práce učitele s materiálními didaktickými prostředky. Posuďte, jaké učební pomůcky lze ve vašem aprobačním předmětu používat při realizaci zásady názornosti, a uveďte je. Objasněte, jaká je jejich role při výuce i jaký je poměr učitelova slova a prezentace pomůcky.</w:t>
      </w:r>
    </w:p>
    <w:p w14:paraId="322A94D8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5A75F40" w14:textId="0E1AB8A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eastAsia="Times New Roman" w:cs="Arial"/>
          <w:szCs w:val="20"/>
          <w:lang w:eastAsia="cs-CZ"/>
        </w:rPr>
        <w:lastRenderedPageBreak/>
        <w:t xml:space="preserve">Popište systém kurikulárních dokumentů aktuálně platných pro školy regionálního školství. U dokumentů na státní úrovni vymezte, čím a jak podmiňují podobu kurikulárních dokumentů na nižší úrovni. </w:t>
      </w:r>
    </w:p>
    <w:p w14:paraId="6BA880FC" w14:textId="77777777" w:rsidR="004127DB" w:rsidRPr="004127DB" w:rsidRDefault="004127DB" w:rsidP="004127DB">
      <w:pPr>
        <w:pStyle w:val="Odstavecseseznamem"/>
        <w:shd w:val="clear" w:color="auto" w:fill="FFFFFF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50FDD73E" w14:textId="269CE276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  <w:shd w:val="clear" w:color="auto" w:fill="FFFFFF"/>
        </w:rPr>
        <w:t>Charakterizujte materiální didaktické prostředky a proveďte jejich možné klasifikace. Učební pomůcky, didaktická technika. Informatické myšlení, digitální kompetence pedagogů a žáků. I</w:t>
      </w:r>
      <w:r w:rsidRPr="004127DB">
        <w:rPr>
          <w:rFonts w:cs="Arial"/>
          <w:szCs w:val="20"/>
          <w:lang w:eastAsia="cs-CZ"/>
        </w:rPr>
        <w:t>nteraktivní a programovatelná technika, virtuální a rozšířená realita, převrácená třída, o</w:t>
      </w:r>
      <w:r w:rsidRPr="004127DB">
        <w:rPr>
          <w:rFonts w:cs="Arial"/>
          <w:szCs w:val="20"/>
          <w:shd w:val="clear" w:color="auto" w:fill="FFFFFF"/>
        </w:rPr>
        <w:t xml:space="preserve">tevřené vzdělávání, </w:t>
      </w:r>
      <w:r w:rsidRPr="004127DB">
        <w:rPr>
          <w:rFonts w:cs="Arial"/>
          <w:szCs w:val="20"/>
          <w:lang w:eastAsia="cs-CZ"/>
        </w:rPr>
        <w:t>digitální gramotnost, informatické myšlení</w:t>
      </w:r>
      <w:r w:rsidRPr="004127DB">
        <w:rPr>
          <w:rFonts w:cs="Arial"/>
          <w:szCs w:val="20"/>
          <w:shd w:val="clear" w:color="auto" w:fill="FFFFFF"/>
        </w:rPr>
        <w:t>. Evropský rámec digitálních kompetencí pedagogů.</w:t>
      </w:r>
    </w:p>
    <w:p w14:paraId="73A0CB3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53739D2" w14:textId="3A6945A0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význam stěžejních právních předpisů pro práci pedagogického pracovníka v regionálním školství.</w:t>
      </w:r>
    </w:p>
    <w:p w14:paraId="60DD639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2B1EE07" w14:textId="7A9FD5E3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Popište systém vzdělávání v ČR. Uveďte specifika předškolního, základního, středního, vyššího odborného, uměleckého, jazykového a zájmového (příp. jiného) vzdělávání. Uveďte dílčí podrobnosti organizace školního roku. </w:t>
      </w:r>
    </w:p>
    <w:p w14:paraId="799CEA1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F0559FD" w14:textId="2841A67E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Definujte pojem školská legislativa. Demonstrujte provázanost školských právních předpisů v rámci logicky uzavřeného celku s právními předpisy jednotlivých odvětví práva soukromého a veřejného s následnou aplikací do praktické roviny.</w:t>
      </w:r>
    </w:p>
    <w:p w14:paraId="2590DE4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B59F16A" w14:textId="13CC742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Vyjmenujte práva a povinnosti účastníků vzdělávacího procesu v návaznosti na vnitřní předpisy škol a školských zařízení. Zdůvodněte význam dodržování předpisů z oblasti bezpečnosti a ochrany zdraví při vzdělávání a s ním přímo souvisejících činnostech. Popište možnosti využití interdisciplinární spolupráce při řešení výchovných problémů na školách a možnosti využití výchovných opatření ze strany škol a školských zařízení.</w:t>
      </w:r>
    </w:p>
    <w:p w14:paraId="348F3352" w14:textId="77777777" w:rsidR="00C6191C" w:rsidRPr="00C6191C" w:rsidRDefault="00C6191C" w:rsidP="004127DB">
      <w:pPr>
        <w:spacing w:after="0" w:line="240" w:lineRule="auto"/>
        <w:ind w:left="284"/>
        <w:rPr>
          <w:rFonts w:cs="Arial"/>
          <w:b/>
          <w:szCs w:val="20"/>
          <w:lang w:eastAsia="cs-CZ"/>
        </w:rPr>
      </w:pPr>
    </w:p>
    <w:p w14:paraId="24FE16CD" w14:textId="16BB0E68" w:rsidR="00C6191C" w:rsidRPr="004127DB" w:rsidRDefault="004127DB" w:rsidP="004127DB">
      <w:pPr>
        <w:spacing w:after="0" w:line="240" w:lineRule="auto"/>
        <w:rPr>
          <w:rFonts w:cs="Arial"/>
          <w:b/>
          <w:i/>
          <w:iCs/>
          <w:szCs w:val="20"/>
          <w:lang w:eastAsia="cs-CZ"/>
        </w:rPr>
      </w:pPr>
      <w:r>
        <w:rPr>
          <w:rFonts w:cs="Arial"/>
          <w:b/>
          <w:i/>
          <w:iCs/>
          <w:szCs w:val="20"/>
          <w:lang w:eastAsia="cs-CZ"/>
        </w:rPr>
        <w:t>Psychologie</w:t>
      </w:r>
    </w:p>
    <w:p w14:paraId="42BD88BE" w14:textId="7777777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Předmět zkoumání v psychologii, základní pojmy (prožívání, chování, psychické procesy a stavy, introspekce, osobní konstrukty a mentální reprezentace). Systém psychologických věd.</w:t>
      </w:r>
    </w:p>
    <w:p w14:paraId="0B977F1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33CBCB" w14:textId="2ACCBDB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Přehled základních psychologických směrů – psychoanalýza, behaviorismus, humanistická psychologie, kognitivní psychologie, </w:t>
      </w:r>
      <w:proofErr w:type="spellStart"/>
      <w:r w:rsidRPr="00C6191C">
        <w:rPr>
          <w:rFonts w:eastAsia="Times New Roman" w:cs="Arial"/>
          <w:szCs w:val="20"/>
          <w:lang w:eastAsia="cs-CZ"/>
        </w:rPr>
        <w:t>gestalt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psychologie, transpersonální psychologie a představitelé jednotlivých směrů.</w:t>
      </w:r>
    </w:p>
    <w:p w14:paraId="2807C271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A1E24BA" w14:textId="4DF4164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osobnosti (univerzální znaky), determinace lidské psychiky (biologická, sociálně-kulturní a duchovní-</w:t>
      </w:r>
      <w:proofErr w:type="spellStart"/>
      <w:r w:rsidRPr="00C6191C">
        <w:rPr>
          <w:rFonts w:eastAsia="Times New Roman" w:cs="Arial"/>
          <w:szCs w:val="20"/>
          <w:lang w:eastAsia="cs-CZ"/>
        </w:rPr>
        <w:t>Frankl</w:t>
      </w:r>
      <w:proofErr w:type="spellEnd"/>
      <w:r w:rsidRPr="00C6191C">
        <w:rPr>
          <w:rFonts w:eastAsia="Times New Roman" w:cs="Arial"/>
          <w:szCs w:val="20"/>
          <w:lang w:eastAsia="cs-CZ"/>
        </w:rPr>
        <w:t>, psychologický determinismus, nativistické a environmentální teorie). Přístupy ke studiu osobnosti (biologický, experimentální, psychometrický, sociální).</w:t>
      </w:r>
    </w:p>
    <w:p w14:paraId="56AD5C91" w14:textId="77777777" w:rsidR="004127DB" w:rsidRP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173E8AF" w14:textId="222345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</w:t>
      </w:r>
      <w:proofErr w:type="gramStart"/>
      <w:r w:rsidRPr="00C6191C">
        <w:rPr>
          <w:rFonts w:eastAsia="Times New Roman" w:cs="Arial"/>
          <w:szCs w:val="20"/>
          <w:lang w:eastAsia="cs-CZ"/>
        </w:rPr>
        <w:t>charakteristika - čití</w:t>
      </w:r>
      <w:proofErr w:type="gramEnd"/>
      <w:r w:rsidRPr="00C6191C">
        <w:rPr>
          <w:rFonts w:eastAsia="Times New Roman" w:cs="Arial"/>
          <w:szCs w:val="20"/>
          <w:lang w:eastAsia="cs-CZ"/>
        </w:rPr>
        <w:t xml:space="preserve"> a vnímání, představy a fantazie, paměť. </w:t>
      </w:r>
    </w:p>
    <w:p w14:paraId="3D56EB5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6B257BD" w14:textId="6FE19D28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charakteristika – pozornost a vědomí, myšlení a inteligence. </w:t>
      </w:r>
    </w:p>
    <w:p w14:paraId="6EE4A6E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2DCE985" w14:textId="4A8F19F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Temperament, přehled základních temperamentových typologií a možnosti jejich praktického využití (např. </w:t>
      </w:r>
      <w:proofErr w:type="spellStart"/>
      <w:r w:rsidRPr="00C6191C">
        <w:rPr>
          <w:rFonts w:eastAsia="Times New Roman" w:cs="Arial"/>
          <w:szCs w:val="20"/>
          <w:lang w:eastAsia="cs-CZ"/>
        </w:rPr>
        <w:t>Kretschmer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Spranger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Eysenck</w:t>
      </w:r>
      <w:proofErr w:type="spellEnd"/>
      <w:r w:rsidRPr="00C6191C">
        <w:rPr>
          <w:rFonts w:eastAsia="Times New Roman" w:cs="Arial"/>
          <w:szCs w:val="20"/>
          <w:lang w:eastAsia="cs-CZ"/>
        </w:rPr>
        <w:t>, Pavlov, Jung). Emotivita a temperament.</w:t>
      </w:r>
    </w:p>
    <w:p w14:paraId="5DDF6A68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FF75088" w14:textId="54E4856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Oblast citů a jejich význam v životě. Dělení a vlastnosti citů, fyziologie citů, pojem emoční inteligence (</w:t>
      </w:r>
      <w:proofErr w:type="spellStart"/>
      <w:r w:rsidRPr="00C6191C">
        <w:rPr>
          <w:rFonts w:eastAsia="Times New Roman" w:cs="Arial"/>
          <w:szCs w:val="20"/>
          <w:lang w:eastAsia="cs-CZ"/>
        </w:rPr>
        <w:t>Goleman</w:t>
      </w:r>
      <w:proofErr w:type="spellEnd"/>
      <w:r w:rsidRPr="00C6191C">
        <w:rPr>
          <w:rFonts w:eastAsia="Times New Roman" w:cs="Arial"/>
          <w:szCs w:val="20"/>
          <w:lang w:eastAsia="cs-CZ"/>
        </w:rPr>
        <w:t>). Emoce a motivace.</w:t>
      </w:r>
    </w:p>
    <w:p w14:paraId="6AD578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DD95A9B" w14:textId="5F0200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Vývojová psychologie a její předmět, determinace psychického vývoje člověka, pojem vývojové změny, klasifikace vývojových změn. Zrání a učení.</w:t>
      </w:r>
    </w:p>
    <w:p w14:paraId="59C1E3C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675C70D" w14:textId="1A8E222D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lastRenderedPageBreak/>
        <w:t>Metody vývojové psychologie – výzkumné přístupy (průřezový a longitudinální přístup), metody vývojové psychologické diagnostiky.</w:t>
      </w:r>
    </w:p>
    <w:p w14:paraId="6BE9B98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F61EFEC" w14:textId="7E4D05F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Vývojová periodizace, příklady vývojových periodizací (Příhodova </w:t>
      </w:r>
      <w:proofErr w:type="spellStart"/>
      <w:r w:rsidRPr="00C6191C">
        <w:rPr>
          <w:rFonts w:eastAsia="Times New Roman" w:cs="Arial"/>
          <w:szCs w:val="20"/>
          <w:lang w:eastAsia="cs-CZ"/>
        </w:rPr>
        <w:t>biopsychologická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Eriksonova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psychosociální, </w:t>
      </w:r>
      <w:proofErr w:type="spellStart"/>
      <w:r w:rsidRPr="00C6191C">
        <w:rPr>
          <w:rFonts w:eastAsia="Times New Roman" w:cs="Arial"/>
          <w:szCs w:val="20"/>
          <w:lang w:eastAsia="cs-CZ"/>
        </w:rPr>
        <w:t>Piagetova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kognitivní, Freudova psychoanalytická).</w:t>
      </w:r>
    </w:p>
    <w:p w14:paraId="557DB0F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B3E2566" w14:textId="00804FB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Zvláštnosti dětské psychiky – sugestibilita, labilita, egocentrismus, expresivní a adaptivní chování, negativismus, </w:t>
      </w:r>
      <w:proofErr w:type="spellStart"/>
      <w:r w:rsidRPr="00C6191C">
        <w:rPr>
          <w:rFonts w:eastAsia="Times New Roman" w:cs="Arial"/>
          <w:szCs w:val="20"/>
          <w:lang w:eastAsia="cs-CZ"/>
        </w:rPr>
        <w:t>eidetismus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konkretismus</w:t>
      </w:r>
      <w:proofErr w:type="spellEnd"/>
      <w:r w:rsidRPr="00C6191C">
        <w:rPr>
          <w:rFonts w:eastAsia="Times New Roman" w:cs="Arial"/>
          <w:szCs w:val="20"/>
          <w:lang w:eastAsia="cs-CZ"/>
        </w:rPr>
        <w:t>, personifikace a jejich projevy.</w:t>
      </w:r>
    </w:p>
    <w:p w14:paraId="397D56D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A2D8CDA" w14:textId="51FB872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797C9EF9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815606" w14:textId="18791DE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Neurotické obtíže v dětském věku, příčiny vzniku, druhy zátěže typické pro jednotlivá vývojová období, konkrétní typy neurotických obtíží. </w:t>
      </w:r>
    </w:p>
    <w:p w14:paraId="385593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CDDAF3" w14:textId="3CEBACE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mladšího školního věku (vývoj tělesný, kognitivní, emoční a sociální vývoj, učení a práce).</w:t>
      </w:r>
    </w:p>
    <w:p w14:paraId="684C846E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559405" w14:textId="4619D6A6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Poruchy chování, klasifikace problémového chování, příčiny vzniku, agresivita a agrese, neagresivní poruchy chování, problematika syndromu ADHD, důsledky ADHD v dospělosti.</w:t>
      </w:r>
    </w:p>
    <w:p w14:paraId="304908F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E1C2681" w14:textId="5A815FE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prepuberta, puberta (tělesné změny, kognitivní, emocionální a sociální vývoj).</w:t>
      </w:r>
    </w:p>
    <w:p w14:paraId="5943406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8FE26E3" w14:textId="7CEADD9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adolescence (identita, kognitivní, emocionální a sociální vývoj).</w:t>
      </w:r>
    </w:p>
    <w:p w14:paraId="3D6FCD1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926BCA3" w14:textId="040B37FE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dospělosti (periodizace, tělesné a psychické změny, krize životního středu).</w:t>
      </w:r>
    </w:p>
    <w:p w14:paraId="6A2E12B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E1FA1D1" w14:textId="051AA4B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stáří (periodizace, znaky stárnutí, změny fyzické a psychické, adaptace na stáří, nejčastější patologické symptomy ve stáří).</w:t>
      </w:r>
    </w:p>
    <w:p w14:paraId="684EF8E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E8F9847" w14:textId="0491CC1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Socializace, formy socializace a její činitelé. Sociální učení. Sociální postoje. Struktura, zjišťování, utváření a možnosti změny. Stereotypy a předsudky.</w:t>
      </w:r>
    </w:p>
    <w:p w14:paraId="64F4067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5D1D554" w14:textId="38B077E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18532E9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DF1C2D2" w14:textId="00AA177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Jedinec v sociální skupině. Znaky a klasifikace sociálních skupin. Struktura a dynamika malé sociální skupiny.</w:t>
      </w:r>
    </w:p>
    <w:p w14:paraId="5ECBBAD1" w14:textId="77777777" w:rsidR="00C6191C" w:rsidRPr="00C6191C" w:rsidRDefault="00C6191C" w:rsidP="004127DB">
      <w:pPr>
        <w:spacing w:after="0" w:line="240" w:lineRule="auto"/>
        <w:contextualSpacing w:val="0"/>
        <w:rPr>
          <w:rFonts w:ascii="Times New Roman" w:eastAsia="Times New Roman" w:hAnsi="Times New Roman"/>
          <w:szCs w:val="20"/>
          <w:lang w:eastAsia="cs-CZ"/>
        </w:rPr>
      </w:pPr>
    </w:p>
    <w:p w14:paraId="48CADD8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29A1A30B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38F8A168" w14:textId="5E4C93FD" w:rsidR="00EE6880" w:rsidRPr="004127DB" w:rsidRDefault="00EE6880" w:rsidP="004127DB">
      <w:pPr>
        <w:spacing w:after="0" w:line="240" w:lineRule="auto"/>
        <w:rPr>
          <w:rFonts w:cs="Arial"/>
          <w:szCs w:val="20"/>
        </w:rPr>
      </w:pPr>
      <w:r w:rsidRPr="004127DB">
        <w:rPr>
          <w:rFonts w:cs="Arial"/>
          <w:szCs w:val="20"/>
        </w:rPr>
        <w:t>Výše uvedené okruhy jsou rozpracovány do dílčích otázek. Studenti si při státní zkoušce losují jednu otázku z obecných otázek, jednu otázku ze speciálněpedagogických disciplín a</w:t>
      </w:r>
      <w:r w:rsidR="004127DB">
        <w:rPr>
          <w:rFonts w:cs="Arial"/>
          <w:szCs w:val="20"/>
        </w:rPr>
        <w:t> </w:t>
      </w:r>
      <w:r w:rsidRPr="004127DB">
        <w:rPr>
          <w:rFonts w:cs="Arial"/>
          <w:szCs w:val="20"/>
        </w:rPr>
        <w:t>dvě otázky z pedagogické propedeutiky</w:t>
      </w:r>
      <w:r w:rsidR="00C6191C" w:rsidRPr="004127DB">
        <w:rPr>
          <w:rFonts w:cs="Arial"/>
          <w:szCs w:val="20"/>
        </w:rPr>
        <w:t xml:space="preserve"> (jednu otázku z každé části)</w:t>
      </w:r>
      <w:r w:rsidRPr="004127DB">
        <w:rPr>
          <w:rFonts w:cs="Arial"/>
          <w:szCs w:val="20"/>
        </w:rPr>
        <w:t>.</w:t>
      </w:r>
    </w:p>
    <w:p w14:paraId="3554E667" w14:textId="77777777" w:rsidR="00EE6880" w:rsidRDefault="00EE6880" w:rsidP="004127DB">
      <w:pPr>
        <w:spacing w:after="0" w:line="240" w:lineRule="auto"/>
      </w:pPr>
    </w:p>
    <w:p w14:paraId="1517CC2C" w14:textId="64E45C27" w:rsidR="00CB5D98" w:rsidRDefault="00CB5D98">
      <w:pPr>
        <w:spacing w:after="0" w:line="240" w:lineRule="auto"/>
        <w:contextualSpacing w:val="0"/>
        <w:jc w:val="left"/>
      </w:pPr>
      <w:r>
        <w:br w:type="page"/>
      </w:r>
    </w:p>
    <w:p w14:paraId="4D0063CA" w14:textId="77777777" w:rsidR="00EE6880" w:rsidRDefault="00EE6880" w:rsidP="004127DB">
      <w:pPr>
        <w:spacing w:after="0" w:line="240" w:lineRule="auto"/>
      </w:pPr>
    </w:p>
    <w:p w14:paraId="230111E1" w14:textId="77777777" w:rsidR="00EE6880" w:rsidRPr="00CB5D98" w:rsidRDefault="00EE6880" w:rsidP="004127DB">
      <w:pPr>
        <w:spacing w:after="0" w:line="240" w:lineRule="auto"/>
        <w:contextualSpacing w:val="0"/>
        <w:rPr>
          <w:b/>
          <w:bCs/>
          <w:sz w:val="24"/>
          <w:szCs w:val="24"/>
        </w:rPr>
      </w:pPr>
      <w:r w:rsidRPr="00CB5D98">
        <w:rPr>
          <w:b/>
          <w:bCs/>
          <w:sz w:val="24"/>
          <w:szCs w:val="24"/>
        </w:rPr>
        <w:t>Doporučená základní literatura:</w:t>
      </w:r>
    </w:p>
    <w:p w14:paraId="7B17A1E0" w14:textId="77777777" w:rsidR="00EE6880" w:rsidRDefault="00EE6880" w:rsidP="004127DB">
      <w:pPr>
        <w:spacing w:after="0" w:line="240" w:lineRule="auto"/>
        <w:rPr>
          <w:b/>
        </w:rPr>
      </w:pPr>
      <w:r w:rsidRPr="005F287C">
        <w:rPr>
          <w:b/>
        </w:rPr>
        <w:t>Speciální pedagogika</w:t>
      </w:r>
    </w:p>
    <w:p w14:paraId="54AA16F8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1C40070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5F5A76B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2C88A51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11324B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517640E9" w14:textId="77777777" w:rsidR="00EE688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40A508E8" w14:textId="77777777" w:rsidR="00EE6880" w:rsidRPr="006644A8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1653731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1A7305C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49B1ADF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Praha:Portál</w:t>
      </w:r>
      <w:proofErr w:type="spellEnd"/>
      <w:r w:rsidRPr="00A42610">
        <w:rPr>
          <w:rFonts w:cs="Arial"/>
          <w:szCs w:val="20"/>
        </w:rPr>
        <w:t>, 2008. ISBN 978-80-7367-371-0.</w:t>
      </w:r>
    </w:p>
    <w:p w14:paraId="406C7EB4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1D45974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11C9817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7A78AA0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2202C7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2757456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5A0F18C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103755C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35E27CF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4CE03EF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51DC1E2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047EE17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129C7DC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189121B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12C64F3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5CD957C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190A527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3C0AE7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09635A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439202B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37FC408" w14:textId="77777777" w:rsidR="00EE688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679049A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566C1A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72209ED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6879FF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2B4A209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55D2239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79AB472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3AD6202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439B4D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3806A96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29E46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3CF2A5A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43C91F2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15BDEDB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3254922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7178408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2D51659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26B45D1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70648E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5CB03FF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709320A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57578CE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54C5D15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43FCB26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5054CAF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5FFA823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862BC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r w:rsidRPr="00A42610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6EE6FEC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2EC9D91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109905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5975767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0A4E811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00BAD1E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1A136B8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760FEC8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BF128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4DB931E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r w:rsidRPr="00A42610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54BC245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50C9F02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6E0EA88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3647B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00E6386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1B0DC9F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B0AC6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67628F5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4B2117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</w:pPr>
    </w:p>
    <w:p w14:paraId="4F906E9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72F024F8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1C7372F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529CA791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ED546E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370F26D3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5B514AFC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58B699A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7032BD3E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592D83A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4D7E07B4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76FA6E09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570F8">
        <w:t>KATALOGY PODPŮRNÝCH OPATŘENÍ – dostupné z inkluze.upol.cz</w:t>
      </w:r>
    </w:p>
    <w:p w14:paraId="005C53D2" w14:textId="77777777" w:rsidR="00EE6880" w:rsidRDefault="00EE6880" w:rsidP="004127DB">
      <w:pPr>
        <w:pStyle w:val="Odstavecseseznamem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szCs w:val="20"/>
        </w:rPr>
      </w:pPr>
    </w:p>
    <w:p w14:paraId="71085F33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69392568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505CF50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192FE242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5D07CEF9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0F9C0DDD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70CC7DDF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7005C2C1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280D51F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20D265A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6D850D14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2453B5EC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3A76E9BD" w14:textId="1E612C5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10EEB543" w14:textId="30AC92E6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78C46F0" w14:textId="0B8A46AC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2C5F406" w14:textId="77777777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7EF1CAAD" w14:textId="77967513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proofErr w:type="spellStart"/>
      <w:r w:rsidRPr="00A42610">
        <w:rPr>
          <w:rFonts w:cs="Arial"/>
          <w:b/>
          <w:szCs w:val="20"/>
        </w:rPr>
        <w:lastRenderedPageBreak/>
        <w:t>Somatopedie</w:t>
      </w:r>
      <w:proofErr w:type="spellEnd"/>
    </w:p>
    <w:p w14:paraId="1CF958F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proofErr w:type="spellStart"/>
      <w:r w:rsidRPr="00A42610">
        <w:rPr>
          <w:rFonts w:cs="Arial"/>
          <w:color w:val="222222"/>
          <w:szCs w:val="20"/>
          <w:lang w:eastAsia="fi-FI"/>
        </w:rPr>
        <w:t>ČADOVÁ</w:t>
      </w:r>
      <w:proofErr w:type="spellEnd"/>
      <w:r w:rsidRPr="00A42610">
        <w:rPr>
          <w:rFonts w:cs="Arial"/>
          <w:color w:val="222222"/>
          <w:szCs w:val="20"/>
          <w:lang w:eastAsia="fi-FI"/>
        </w:rPr>
        <w:t>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24D5E66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3CF4B08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224B38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2507703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2969071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3D40A7C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7472967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6B039DD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04CAFA9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79FBBF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9EF8DF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0626E4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1D234CC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6E46629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1D41EA78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4CCB16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3BBD50B2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68CD8591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2F8A01C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5C7279D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2EBA264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365BF39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09DF59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6E2E7F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09E8AC5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E2970B5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56D5B26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5F2B2EA1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16A8BC52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24D437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9233155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66286DAE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3804AA5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2606B3C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6A2C992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BFCA3FE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362C28E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572A19C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052AFA4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Narušení artikulace a narušení vývoje mluvené řeči - vstup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5CD01E4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372580C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řeči - vstup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34C9172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2188E425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1BA517CA" w14:textId="77777777" w:rsidR="00EE6880" w:rsidRPr="00A42610" w:rsidRDefault="00EE6880" w:rsidP="004127DB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278E6AA3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1D9DC948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93F8F5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266BFC8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17C4097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56AC9B3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36CC27B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511B4B1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1F1C045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10DEB7A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4B3735F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201D169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16F8C05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5FF71AB3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25C82A1C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0B0428E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39A2BA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 ISBN 978-80-247-1718-0.</w:t>
      </w:r>
    </w:p>
    <w:p w14:paraId="32E4445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7A1F054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31AC47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.. </w:t>
      </w:r>
    </w:p>
    <w:p w14:paraId="04F1031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2D108A1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6E8E23B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5DFD066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4EEAD4D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21F3090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03AE26BE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B10E84B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2AC5199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07C337F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6745FED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034DE28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5DF85B3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Olomouc:Vydavatelství</w:t>
      </w:r>
      <w:proofErr w:type="spellEnd"/>
      <w:r w:rsidRPr="00A42610">
        <w:rPr>
          <w:rFonts w:cs="Arial"/>
          <w:szCs w:val="20"/>
        </w:rPr>
        <w:t xml:space="preserve"> UP v Olomouci 2005.140s. ISBN 80-244-1154-7</w:t>
      </w:r>
    </w:p>
    <w:p w14:paraId="1BD1193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3FC12C9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70D8A65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42728A1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3F283B3E" w14:textId="77777777" w:rsidR="00EE688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5759DC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0C32B67C" w14:textId="77777777" w:rsidR="00EE6880" w:rsidRPr="002A7D50" w:rsidRDefault="00EE6880" w:rsidP="004127DB">
      <w:pPr>
        <w:spacing w:after="0" w:line="240" w:lineRule="auto"/>
        <w:rPr>
          <w:rFonts w:cs="Arial"/>
          <w:szCs w:val="20"/>
        </w:rPr>
      </w:pPr>
    </w:p>
    <w:p w14:paraId="68B05099" w14:textId="77777777" w:rsidR="00EE6880" w:rsidRPr="002A7D50" w:rsidRDefault="00EE6880" w:rsidP="004127DB">
      <w:pPr>
        <w:spacing w:after="0" w:line="240" w:lineRule="auto"/>
        <w:rPr>
          <w:b/>
        </w:rPr>
      </w:pPr>
      <w:r w:rsidRPr="002A7D50">
        <w:rPr>
          <w:b/>
        </w:rPr>
        <w:t>Pedagogická propedeutika</w:t>
      </w:r>
    </w:p>
    <w:p w14:paraId="4F10F8EA" w14:textId="1A686DFC" w:rsidR="00C6191C" w:rsidRPr="002A7D50" w:rsidRDefault="002A7D50" w:rsidP="004127DB">
      <w:pPr>
        <w:spacing w:after="0" w:line="240" w:lineRule="auto"/>
        <w:rPr>
          <w:b/>
          <w:bCs/>
        </w:rPr>
      </w:pPr>
      <w:r w:rsidRPr="002A7D50">
        <w:rPr>
          <w:b/>
          <w:bCs/>
        </w:rPr>
        <w:t>Část pedagogika</w:t>
      </w:r>
    </w:p>
    <w:p w14:paraId="592A021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BERTRAND, Y. Soudobé teorie vzdělávání. Portál: Praha, 1998. ISBN 80-7178-216-5.</w:t>
      </w:r>
    </w:p>
    <w:p w14:paraId="3B9F51C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BOČKOVÁ, V. Vzdělávání – průvodní jev života. Olomouc: UP, 2002. ISBN 80-244-0441-9.</w:t>
      </w:r>
    </w:p>
    <w:p w14:paraId="6A11DB5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BRDEK, M., VYCHOVÁ, H. Evropská vzdělávací politika: programy, principy a cíle. Praha: ASPI, 2004.</w:t>
      </w:r>
    </w:p>
    <w:p w14:paraId="4A18AFC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DITRICH. P. Pedagogicko-psychologická diagnostika. Jinočany: H&amp;H, 1993. ISBN 80-85467- 06-2.</w:t>
      </w:r>
    </w:p>
    <w:p w14:paraId="77D756D5" w14:textId="1CDE8D6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t>DVOŘÁK, D. a kol. Srovnávací pedagogika: Proměny a výzvy. Praha: Pedagogická fakulta UK, 2015. Dostupné</w:t>
      </w:r>
      <w:r w:rsidR="002A7D50">
        <w:t xml:space="preserve"> </w:t>
      </w:r>
      <w:r w:rsidRPr="002A7D50">
        <w:t>z: http://pages.pedf.cuni.cz/uvrv/files/2016/04/Srovnavaci_pedagogika.pdf</w:t>
      </w:r>
    </w:p>
    <w:p w14:paraId="60269F0D" w14:textId="74676689" w:rsidR="00C6191C" w:rsidRPr="002A7D50" w:rsidRDefault="00C6191C" w:rsidP="005E3DD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et al. Elektronická </w:t>
      </w:r>
      <w:proofErr w:type="spellStart"/>
      <w:r w:rsidRPr="002A7D50">
        <w:t>učebnica</w:t>
      </w:r>
      <w:proofErr w:type="spellEnd"/>
      <w:r w:rsidRPr="002A7D50">
        <w:t xml:space="preserve"> pedagogického výzkumu. [online]. Bratislava: Univerzita</w:t>
      </w:r>
      <w:r w:rsidR="002A7D50">
        <w:t xml:space="preserve"> </w:t>
      </w:r>
      <w:r w:rsidRPr="002A7D50">
        <w:t>Komenského, 2010. Dostupné z: http://www.e-metodologia.fedu.uniba.sk/</w:t>
      </w:r>
    </w:p>
    <w:p w14:paraId="44B08CC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Úvod do pedagogického výzkumu. 2. vyd. Brno: </w:t>
      </w:r>
      <w:proofErr w:type="spellStart"/>
      <w:r w:rsidRPr="002A7D50">
        <w:t>Paido</w:t>
      </w:r>
      <w:proofErr w:type="spellEnd"/>
      <w:r w:rsidRPr="002A7D50">
        <w:t>, 2010. ISBN 978-80-7315- 185-0.</w:t>
      </w:r>
    </w:p>
    <w:p w14:paraId="4415FDC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HRABAL. V. st., HRABAL. V. ml. Diagnostika. Praha: Karolinum, 2002. ISBN 80-246-0319-5.</w:t>
      </w:r>
    </w:p>
    <w:p w14:paraId="1AB546F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CHRÁSKA, M. Metody pedagogického výzkumu. Praha: Grada, 2007. ISBN 978-80-247-1369-4.</w:t>
      </w:r>
    </w:p>
    <w:p w14:paraId="3770F1E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 kol.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02FD529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aj.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4B56F1C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KALHOUS, Z., OBST, O. a kol. Školní didaktika. Praha: Portál, 2002. ISBN 80-7178-253-X.</w:t>
      </w:r>
    </w:p>
    <w:p w14:paraId="77757D10" w14:textId="05E150D3" w:rsidR="00C6191C" w:rsidRPr="002A7D50" w:rsidRDefault="00C6191C" w:rsidP="0051234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I. Olomouc: </w:t>
      </w:r>
      <w:proofErr w:type="spellStart"/>
      <w:r w:rsidRPr="002A7D50">
        <w:t>Hanex</w:t>
      </w:r>
      <w:proofErr w:type="spellEnd"/>
      <w:r w:rsidRPr="002A7D50">
        <w:t>, 2008. ISBN 978-80-7409-024-0.</w:t>
      </w:r>
    </w:p>
    <w:p w14:paraId="046E5CE9" w14:textId="0F191269" w:rsidR="00C6191C" w:rsidRPr="002A7D50" w:rsidRDefault="00C6191C" w:rsidP="00E7553C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II. Olomouc: </w:t>
      </w:r>
      <w:proofErr w:type="spellStart"/>
      <w:r w:rsidRPr="002A7D50">
        <w:t>Hanex</w:t>
      </w:r>
      <w:proofErr w:type="spellEnd"/>
      <w:r w:rsidRPr="002A7D50">
        <w:t>, 2010. ISBN 978-80-7409-030-1.</w:t>
      </w:r>
    </w:p>
    <w:p w14:paraId="18EF0DD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KASPER, T., KASPEROVÁ, D. Dějiny pedagogiky. Praha: Grada, 2008. ISBN 978-80-247-2429- 4.</w:t>
      </w:r>
    </w:p>
    <w:p w14:paraId="25F3D27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MALACH, J. Pedagogická diagnostika pro učitele. Ostrava: OU, 2008. ISBN 978-80-7368-551- 5.</w:t>
      </w:r>
    </w:p>
    <w:p w14:paraId="15DE10C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Metody a postupy poznávání žáka. Praha: W. </w:t>
      </w:r>
      <w:proofErr w:type="spellStart"/>
      <w:r w:rsidRPr="002A7D50">
        <w:t>Kluwer</w:t>
      </w:r>
      <w:proofErr w:type="spellEnd"/>
      <w:r w:rsidRPr="002A7D50">
        <w:t>, 2012. ISBN 978-80- 7357-679-0.</w:t>
      </w:r>
    </w:p>
    <w:p w14:paraId="2F581B75" w14:textId="15D4BDB0" w:rsidR="00C6191C" w:rsidRPr="002A7D50" w:rsidRDefault="00C6191C" w:rsidP="008B184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Problémy s chováním ve škole – jak na ně. Praha: W. </w:t>
      </w:r>
      <w:proofErr w:type="spellStart"/>
      <w:r w:rsidRPr="002A7D50">
        <w:t>Kluwer</w:t>
      </w:r>
      <w:proofErr w:type="spellEnd"/>
      <w:r w:rsidRPr="002A7D50">
        <w:t>, 2012. ISBN 978-80-7478-026-4.</w:t>
      </w:r>
    </w:p>
    <w:p w14:paraId="6222290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MUSILOVÁ, M. Případová studie jako součást pedagogické praxe. Olomouc: UP, 2003. ISBN 80-244-0749-3.</w:t>
      </w:r>
    </w:p>
    <w:p w14:paraId="538CD3F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lastRenderedPageBreak/>
        <w:t>MUSILOVÁ, M. Pedagogická diagnostika. Cvičebnice. Olomouc: PVP, 2015. ISBN 978-80- 904822-9-6.</w:t>
      </w:r>
    </w:p>
    <w:p w14:paraId="13472840" w14:textId="5C83F6A4" w:rsidR="00C6191C" w:rsidRPr="002A7D50" w:rsidRDefault="00C6191C" w:rsidP="009A2DE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NEZVALOVÁ, D. Školství v edukačně vyspělých zemích. Olomouc: Vydavatelství UP, 1998. ISBN 80-7067-796-1.</w:t>
      </w:r>
    </w:p>
    <w:p w14:paraId="2BDFCBD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studující učitelství a pedagogiky. Olomouc: Vydavatelství UP, 2006.</w:t>
      </w:r>
    </w:p>
    <w:p w14:paraId="439B872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učitele. Olomouc: UP, 2006. ISBN 80-244-1359-0.</w:t>
      </w:r>
    </w:p>
    <w:p w14:paraId="409C44F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Řízení výuky. Olomouc: Vydavatelství UP, 2006.</w:t>
      </w:r>
    </w:p>
    <w:p w14:paraId="460ED69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PALÁN, Z. Výkladový slovník vzdělávání dospělých. Praha: DAHA, 1997. ISBN 80-902232-1-4.</w:t>
      </w:r>
    </w:p>
    <w:p w14:paraId="49FE97CF" w14:textId="69300D61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t>PALÁN, Z., MUŽÍK, J. et al. Vzdělávací program jako základní kategorie dalšího profesního vzdělávání.</w:t>
      </w:r>
      <w:r w:rsidR="002A7D50">
        <w:t xml:space="preserve"> </w:t>
      </w:r>
      <w:r w:rsidRPr="002A7D50">
        <w:t>[online]. Dostupné z: http://old.nvf.cz/kvalita/dokumenty/vzdel_program.pdf</w:t>
      </w:r>
    </w:p>
    <w:p w14:paraId="4712AE3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PELIKÁN, J. Výchova jako teoretický problém. Ostrava: </w:t>
      </w:r>
      <w:proofErr w:type="spellStart"/>
      <w:r w:rsidRPr="002A7D50">
        <w:t>Amosium</w:t>
      </w:r>
      <w:proofErr w:type="spellEnd"/>
      <w:r w:rsidRPr="002A7D50">
        <w:t>, 1995. ISBN 80-84498-27-8.</w:t>
      </w:r>
    </w:p>
    <w:p w14:paraId="04D77E5E" w14:textId="77777777" w:rsidR="002A7D50" w:rsidRDefault="00C6191C" w:rsidP="007E3CE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PELIKÁN, J. Základy empirického výzkumu pedagogických jevů. 2. vyd. Praha: Karolinum, 2011. ISBN 978-80-246-1916-3.</w:t>
      </w:r>
    </w:p>
    <w:p w14:paraId="3DBEDBB5" w14:textId="77777777" w:rsid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POKORNÁ, V. Teorie, diagnostika a náprava specifických poruch učení. 2. vyd. Praha: Portál,</w:t>
      </w:r>
      <w:r w:rsidR="002A7D50">
        <w:t xml:space="preserve"> </w:t>
      </w:r>
      <w:r w:rsidRPr="002A7D50">
        <w:t>2000. ISBN 80-7178-151-7.</w:t>
      </w:r>
    </w:p>
    <w:p w14:paraId="20072DC3" w14:textId="3D749D2F" w:rsidR="00C6191C" w:rsidRP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POL, M. Škola v proměnách. Brno: MU, 2007. ISBN 978-80-210-4499-9.</w:t>
      </w:r>
    </w:p>
    <w:p w14:paraId="38003D0C" w14:textId="3EFA8152" w:rsidR="00C6191C" w:rsidRPr="002A7D50" w:rsidRDefault="00C6191C" w:rsidP="008023D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POLÁCHOVÁ VAŠŤATKOVÁ, J. Autoevaluace v praxi českých škol. [online]. [cit. 2012-09-16]. Dostupné z:</w:t>
      </w:r>
      <w:r w:rsidR="002A7D50">
        <w:t xml:space="preserve"> </w:t>
      </w:r>
      <w:r w:rsidRPr="002A7D50">
        <w:t>http://www.nuov.cz/ae/publikace-vytvorene-v-projektu</w:t>
      </w:r>
    </w:p>
    <w:p w14:paraId="7C32BAD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Řízení základní školy v letech 1990–2007. Olomouc: UP, 2008. ISN 978-80- 244-2036-3.</w:t>
      </w:r>
    </w:p>
    <w:p w14:paraId="4135CC6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Tvorba vzdělávacího programu. Praha: TRITON, 2006. ISBN 80-7254-712-7.</w:t>
      </w:r>
    </w:p>
    <w:p w14:paraId="1F04A830" w14:textId="27B47EF9" w:rsidR="00C6191C" w:rsidRPr="002A7D50" w:rsidRDefault="00C6191C" w:rsidP="00535D5B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Vybrané kapitoly ze školského managementu pro pedagogické pracovníky. Olomouc:</w:t>
      </w:r>
      <w:r w:rsidR="002A7D50">
        <w:t xml:space="preserve"> </w:t>
      </w:r>
      <w:r w:rsidRPr="002A7D50">
        <w:t>Vydavatelství UP, 2006. ISBN 80-244-1415-5.</w:t>
      </w:r>
    </w:p>
    <w:p w14:paraId="10B4FBC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PRÁŠILOVÁ, M. Vzdělávací program a jeho tvorba. Olomouc: </w:t>
      </w:r>
      <w:proofErr w:type="spellStart"/>
      <w:r w:rsidRPr="002A7D50">
        <w:t>Tiresa</w:t>
      </w:r>
      <w:proofErr w:type="spellEnd"/>
      <w:r w:rsidRPr="002A7D50">
        <w:t xml:space="preserve"> a </w:t>
      </w:r>
      <w:proofErr w:type="spellStart"/>
      <w:r w:rsidRPr="002A7D50">
        <w:t>PdF</w:t>
      </w:r>
      <w:proofErr w:type="spellEnd"/>
      <w:r w:rsidRPr="002A7D50">
        <w:t xml:space="preserve"> UP, 2013.</w:t>
      </w:r>
    </w:p>
    <w:p w14:paraId="25D738F4" w14:textId="4B47B0A3" w:rsidR="00C6191C" w:rsidRPr="002A7D50" w:rsidRDefault="00C6191C" w:rsidP="00F15BE5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PROKOP, J. Škola a společnost v kritických teoriích druhé poloviny 20. století. Praha: Karolinum, 2005. ISBN</w:t>
      </w:r>
      <w:r w:rsidR="002A7D50">
        <w:t xml:space="preserve"> </w:t>
      </w:r>
      <w:r w:rsidRPr="002A7D50">
        <w:t>80-246-1008-6.</w:t>
      </w:r>
    </w:p>
    <w:p w14:paraId="4CB0B45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(</w:t>
      </w:r>
      <w:proofErr w:type="spellStart"/>
      <w:r w:rsidRPr="002A7D50">
        <w:t>ed</w:t>
      </w:r>
      <w:proofErr w:type="spellEnd"/>
      <w:r w:rsidRPr="002A7D50">
        <w:t>.) Pedagogická encyklopedie. Praha: Portál, s. r. o., 2009. ISBN 978-80-7367- 546-2.</w:t>
      </w:r>
    </w:p>
    <w:p w14:paraId="22FAE11D" w14:textId="4118F803" w:rsidR="00C6191C" w:rsidRPr="002A7D50" w:rsidRDefault="00C6191C" w:rsidP="00684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Moderní pedagogika. 3. přepracované a aktualizované vydání. Praha: Portál, 2005. ISBN 80-7367-047-X.</w:t>
      </w:r>
    </w:p>
    <w:p w14:paraId="0B039161" w14:textId="51FBA54C" w:rsidR="00C6191C" w:rsidRPr="002A7D50" w:rsidRDefault="00C6191C" w:rsidP="005970D6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PRŮCHA, J., WALTEROVÁ, E., MAREŠ, J. Pedagogický slovník. </w:t>
      </w:r>
      <w:proofErr w:type="spellStart"/>
      <w:r w:rsidRPr="002A7D50">
        <w:t>Rozš</w:t>
      </w:r>
      <w:proofErr w:type="spellEnd"/>
      <w:r w:rsidRPr="002A7D50">
        <w:t xml:space="preserve">. a </w:t>
      </w:r>
      <w:proofErr w:type="spellStart"/>
      <w:r w:rsidRPr="002A7D50">
        <w:t>aktual</w:t>
      </w:r>
      <w:proofErr w:type="spellEnd"/>
      <w:r w:rsidRPr="002A7D50">
        <w:t>. vyd. Praha: Portál, 2009.</w:t>
      </w:r>
      <w:r w:rsidR="002A7D50">
        <w:t xml:space="preserve"> </w:t>
      </w:r>
      <w:r w:rsidRPr="002A7D50">
        <w:t>ISBN 978-80-7367-647-6.</w:t>
      </w:r>
    </w:p>
    <w:p w14:paraId="22ECEF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PUNCH, K., F. Základy kvantitativního šetření. Praha: Portál, 2008. ISBN 978-80-7367-381-9.</w:t>
      </w:r>
    </w:p>
    <w:p w14:paraId="36616C08" w14:textId="3F93DE80" w:rsidR="00C6191C" w:rsidRPr="002A7D50" w:rsidRDefault="00C6191C" w:rsidP="00BC176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RÝDL, K. Smysl inovačních cílů v současných výchovných a vzdělávacích trendech. In Studia </w:t>
      </w:r>
      <w:proofErr w:type="spellStart"/>
      <w:r w:rsidRPr="002A7D50">
        <w:t>paedagogica</w:t>
      </w:r>
      <w:proofErr w:type="spellEnd"/>
      <w:r w:rsidRPr="002A7D50">
        <w:t>.</w:t>
      </w:r>
      <w:r w:rsidR="002A7D50">
        <w:t xml:space="preserve"> </w:t>
      </w:r>
      <w:r w:rsidRPr="002A7D50">
        <w:t>Brno: MU, 2005, s. 13–22. ISBN 80-210-3891-8.</w:t>
      </w:r>
    </w:p>
    <w:p w14:paraId="352C3CC1" w14:textId="65A7CD4E" w:rsidR="00C6191C" w:rsidRPr="002A7D50" w:rsidRDefault="00C6191C" w:rsidP="001F22F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SKALKOVÁ, J. Obecná didaktika. 2. Rozšířené a aktualizované vydání. Praha: Grada, 2007. ISBN 978-80-247-1821-7. </w:t>
      </w:r>
    </w:p>
    <w:p w14:paraId="568C675E" w14:textId="706545C1" w:rsidR="00C6191C" w:rsidRPr="002A7D50" w:rsidRDefault="00C6191C" w:rsidP="00273BA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SKUTIL, M. a kol. Základy pedagogicko-psychologického výzkumu pro studenty učitelství. Praha: Portál, 2011.</w:t>
      </w:r>
      <w:r w:rsidR="002A7D50">
        <w:t xml:space="preserve"> </w:t>
      </w:r>
      <w:r w:rsidRPr="002A7D50">
        <w:t>ISBN 978-80-7367-778-7.</w:t>
      </w:r>
    </w:p>
    <w:p w14:paraId="636659C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SVĚTLÍK, J. Marketing školy. Zlín: EKKA, 1996.</w:t>
      </w:r>
    </w:p>
    <w:p w14:paraId="688F6FA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ŠMAHELOVÁ, B. Nástin vývoje pedagogického myšlení. Brno: MSD, 2008. ISBN 978-80-7392- 040-1.</w:t>
      </w:r>
    </w:p>
    <w:p w14:paraId="61BB284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ŠVEC, Š. a kol. Metodologie věd o výchově. Brno: </w:t>
      </w:r>
      <w:proofErr w:type="spellStart"/>
      <w:r w:rsidRPr="002A7D50">
        <w:t>Paido</w:t>
      </w:r>
      <w:proofErr w:type="spellEnd"/>
      <w:r w:rsidRPr="002A7D50">
        <w:t>, 2009. ISBN 978-80-7315-192-8.</w:t>
      </w:r>
    </w:p>
    <w:p w14:paraId="2192EC59" w14:textId="016E3C5B" w:rsidR="00C6191C" w:rsidRPr="002A7D50" w:rsidRDefault="00C6191C" w:rsidP="00F9009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Od implicitních teorií výuky k implicitním pedagogickým znalostem. Brno: MU, 2005. ISBN 80-7315-092-1.</w:t>
      </w:r>
    </w:p>
    <w:p w14:paraId="1C81CEB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Pedagogické znalosti učitele: Teorie a praxe. Praha: ASPI, 2005. ISBN 80-7357-072-6.</w:t>
      </w:r>
    </w:p>
    <w:p w14:paraId="3AE4787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VALIŠOVÁ, A., KASÍKOVÁ, H. a kol. Pedagogika pro učitele. Praha: Grada, 2007. ISBN 978- 80-247-1734-0.</w:t>
      </w:r>
    </w:p>
    <w:p w14:paraId="0D5618C7" w14:textId="6758F8FD" w:rsidR="00C6191C" w:rsidRPr="002A7D50" w:rsidRDefault="00C6191C" w:rsidP="000C7B8A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lastRenderedPageBreak/>
        <w:t>VÁŇOVÁ, M. Vzdělávací systémy ve vyspělých evropských zemích. Praha: Karolinum, 1994. ISBN 80-7066-848-2.</w:t>
      </w:r>
    </w:p>
    <w:p w14:paraId="3B01329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VAŠŤATKOVÁ, J. Autoevaluace a benchmarking ve škole. Olomouc: </w:t>
      </w:r>
      <w:proofErr w:type="spellStart"/>
      <w:r w:rsidRPr="002A7D50">
        <w:t>Hanex</w:t>
      </w:r>
      <w:proofErr w:type="spellEnd"/>
      <w:r w:rsidRPr="002A7D50">
        <w:t>, 2010. ISBN 978- 80-7409-029-5.</w:t>
      </w:r>
    </w:p>
    <w:p w14:paraId="37FF338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VAŠŤATKOVÁ, J. Úvod do autoevaluace školy. Olomouc: UP, 2006. ISBN 80-244-1422-8.</w:t>
      </w:r>
    </w:p>
    <w:p w14:paraId="2F69AA3D" w14:textId="1602B824" w:rsidR="00C6191C" w:rsidRPr="002A7D50" w:rsidRDefault="00C6191C" w:rsidP="002C6521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VRÁNA, S. </w:t>
      </w:r>
      <w:proofErr w:type="spellStart"/>
      <w:r w:rsidRPr="002A7D50">
        <w:t>Učebné</w:t>
      </w:r>
      <w:proofErr w:type="spellEnd"/>
      <w:r w:rsidRPr="002A7D50">
        <w:t xml:space="preserve"> metody. 3., dopl. vyd. Praha: Dědictví Komenského, 1938. Spisy Dědictví Komenského;</w:t>
      </w:r>
      <w:r w:rsidR="002A7D50">
        <w:t xml:space="preserve"> </w:t>
      </w:r>
      <w:r w:rsidRPr="002A7D50">
        <w:t>čís. 388. Pedagogická práce; sv. 6.</w:t>
      </w:r>
    </w:p>
    <w:p w14:paraId="443FDF53" w14:textId="056D6AF0" w:rsidR="00C6191C" w:rsidRPr="002A7D50" w:rsidRDefault="00C6191C" w:rsidP="002E7F13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WALTEROVÁ, E. Kurikulum (Proměny a trendy v mezinárodní perspektivě). Brno: CDVU MU, 1994. ISBN</w:t>
      </w:r>
      <w:r w:rsidR="002A7D50">
        <w:t xml:space="preserve"> </w:t>
      </w:r>
      <w:r w:rsidRPr="002A7D50">
        <w:t>80-210-0846-6.</w:t>
      </w:r>
    </w:p>
    <w:p w14:paraId="3C5C1571" w14:textId="5346AD02" w:rsidR="00C6191C" w:rsidRPr="002A7D50" w:rsidRDefault="00C6191C" w:rsidP="00DC6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WALTEROVÁ, E. Problémy srovnávací pedagogiky jako předmětu vysokoškolské výuky ve světě a v</w:t>
      </w:r>
      <w:r w:rsidR="002A7D50">
        <w:t> </w:t>
      </w:r>
      <w:r w:rsidRPr="002A7D50">
        <w:t>českém</w:t>
      </w:r>
      <w:r w:rsidR="002A7D50">
        <w:t xml:space="preserve"> </w:t>
      </w:r>
      <w:r w:rsidRPr="002A7D50">
        <w:t>prostředí. Pedagogická orientace, č. 5, 2014, roč. 24. [online]. Dostupné z:</w:t>
      </w:r>
      <w:r w:rsidR="002A7D50">
        <w:t xml:space="preserve"> </w:t>
      </w:r>
      <w:r w:rsidRPr="002A7D50">
        <w:t>https://journals.muni.cz/pedor/article/view/2429</w:t>
      </w:r>
    </w:p>
    <w:p w14:paraId="33AF730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ZELINKOVÁ, O. Pedagogická diagnostika a individuální program. Praha: Portál, 2001. ISBN 80-7178-544-X.</w:t>
      </w:r>
    </w:p>
    <w:p w14:paraId="6AEC692C" w14:textId="77777777" w:rsidR="002A7D50" w:rsidRPr="002A7D50" w:rsidRDefault="002A7D50" w:rsidP="002A7D50">
      <w:pPr>
        <w:pStyle w:val="Odstavecseseznamem"/>
        <w:spacing w:after="0" w:line="240" w:lineRule="auto"/>
        <w:ind w:left="426"/>
      </w:pPr>
    </w:p>
    <w:p w14:paraId="6CDCD1B8" w14:textId="38A9F36D" w:rsidR="00C6191C" w:rsidRPr="002A7D50" w:rsidRDefault="00C6191C" w:rsidP="002A7D50">
      <w:pPr>
        <w:spacing w:after="0" w:line="240" w:lineRule="auto"/>
        <w:ind w:left="-11"/>
      </w:pPr>
      <w:r w:rsidRPr="002A7D50">
        <w:t>ZÁKLADNÍ LEGISLATIVA</w:t>
      </w:r>
    </w:p>
    <w:p w14:paraId="6E667B8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https://aplikace.mvcr.cz/sbirka-zakonu/ http://www.msmt.cz/ministerstvo/urednik</w:t>
      </w:r>
    </w:p>
    <w:p w14:paraId="1D4E00CE" w14:textId="46C001D8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563/2004 Sb., o pedagogických pracovnících a o změně některých zákonů, v platném znění a jeho</w:t>
      </w:r>
      <w:r w:rsidR="002A7D50" w:rsidRPr="002A7D50">
        <w:t xml:space="preserve"> </w:t>
      </w:r>
      <w:r w:rsidRPr="002A7D50">
        <w:t>prováděcí předpisy.</w:t>
      </w:r>
    </w:p>
    <w:p w14:paraId="0AEACC53" w14:textId="7D30412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561/2004 Sb., o předškolním, základním, středním, vyšším odborném a jiném vzdělávání (školský</w:t>
      </w:r>
      <w:r w:rsidR="002A7D50" w:rsidRPr="002A7D50">
        <w:t xml:space="preserve"> </w:t>
      </w:r>
      <w:r w:rsidRPr="002A7D50">
        <w:t>zákon), v platném znění a jeho prováděcí předpisy.</w:t>
      </w:r>
    </w:p>
    <w:p w14:paraId="6CAD3330" w14:textId="77777777" w:rsidR="00C6191C" w:rsidRPr="002A7D50" w:rsidRDefault="00C6191C" w:rsidP="004127DB">
      <w:pPr>
        <w:pStyle w:val="Odstavecseseznamem"/>
        <w:spacing w:after="0" w:line="240" w:lineRule="auto"/>
      </w:pPr>
    </w:p>
    <w:p w14:paraId="4B91AAA1" w14:textId="3DCA888C" w:rsidR="00C6191C" w:rsidRPr="002A7D50" w:rsidRDefault="002A7D50" w:rsidP="004127DB">
      <w:pPr>
        <w:spacing w:after="0" w:line="240" w:lineRule="auto"/>
        <w:rPr>
          <w:b/>
          <w:bCs/>
        </w:rPr>
      </w:pPr>
      <w:r w:rsidRPr="00433FE0">
        <w:rPr>
          <w:b/>
          <w:bCs/>
        </w:rPr>
        <w:t xml:space="preserve">Část </w:t>
      </w:r>
      <w:r w:rsidR="00433FE0" w:rsidRPr="00433FE0">
        <w:rPr>
          <w:b/>
          <w:bCs/>
        </w:rPr>
        <w:t>psychologie</w:t>
      </w:r>
    </w:p>
    <w:p w14:paraId="297C4016" w14:textId="4154FB2A" w:rsidR="00C6191C" w:rsidRPr="002A7D50" w:rsidRDefault="00C6191C" w:rsidP="00167BFE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BLÁHA, P., SUSANNE, CH., REBATO, E. et al. Essentials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Biological</w:t>
      </w:r>
      <w:proofErr w:type="spellEnd"/>
      <w:r w:rsidRPr="002A7D50">
        <w:t xml:space="preserve"> </w:t>
      </w:r>
      <w:proofErr w:type="spellStart"/>
      <w:r w:rsidRPr="002A7D50">
        <w:t>Anthropology</w:t>
      </w:r>
      <w:proofErr w:type="spellEnd"/>
      <w:r w:rsidRPr="002A7D50">
        <w:t xml:space="preserve"> (</w:t>
      </w:r>
      <w:proofErr w:type="spellStart"/>
      <w:r w:rsidRPr="002A7D50">
        <w:t>Selected</w:t>
      </w:r>
      <w:proofErr w:type="spellEnd"/>
      <w:r w:rsidRPr="002A7D50">
        <w:t xml:space="preserve"> </w:t>
      </w:r>
      <w:proofErr w:type="spellStart"/>
      <w:r w:rsidRPr="002A7D50">
        <w:t>Chapters</w:t>
      </w:r>
      <w:proofErr w:type="spellEnd"/>
      <w:r w:rsidRPr="002A7D50">
        <w:t>).</w:t>
      </w:r>
      <w:r w:rsidR="002A7D50">
        <w:t xml:space="preserve"> </w:t>
      </w:r>
      <w:r w:rsidRPr="002A7D50">
        <w:t>Praha: Karolinum, 2007. 369 p. ISBN 978-80-246-1338-3.</w:t>
      </w:r>
    </w:p>
    <w:p w14:paraId="1EB360E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BLATNÝ, M. a kol. Psychologie osobnosti – nové výzkumy, trendy. Praha: Grada, 2010.</w:t>
      </w:r>
    </w:p>
    <w:p w14:paraId="17A17555" w14:textId="2463217C" w:rsidR="00C6191C" w:rsidRPr="002A7D50" w:rsidRDefault="00C6191C" w:rsidP="00246AB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BODDY, J., CAMERON, C. </w:t>
      </w:r>
      <w:proofErr w:type="spellStart"/>
      <w:r w:rsidRPr="002A7D50">
        <w:t>Introducing</w:t>
      </w:r>
      <w:proofErr w:type="spellEnd"/>
      <w:r w:rsidRPr="002A7D50">
        <w:t xml:space="preserve"> pedagogy </w:t>
      </w:r>
      <w:proofErr w:type="spellStart"/>
      <w:r w:rsidRPr="002A7D50">
        <w:t>into</w:t>
      </w:r>
      <w:proofErr w:type="spellEnd"/>
      <w:r w:rsidRPr="002A7D50">
        <w:t xml:space="preserve">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children´s</w:t>
      </w:r>
      <w:proofErr w:type="spellEnd"/>
      <w:r w:rsidRPr="002A7D50">
        <w:t xml:space="preserve"> </w:t>
      </w:r>
      <w:proofErr w:type="spellStart"/>
      <w:r w:rsidRPr="002A7D50">
        <w:t>Workforce</w:t>
      </w:r>
      <w:proofErr w:type="spellEnd"/>
      <w:r w:rsidRPr="002A7D50">
        <w:t xml:space="preserve">. Londýn: </w:t>
      </w:r>
      <w:proofErr w:type="spellStart"/>
      <w:r w:rsidRPr="002A7D50">
        <w:t>Routledge</w:t>
      </w:r>
      <w:proofErr w:type="spellEnd"/>
      <w:r w:rsidRPr="002A7D50">
        <w:t xml:space="preserve"> and</w:t>
      </w:r>
      <w:r w:rsidR="002A7D50">
        <w:t xml:space="preserve"> </w:t>
      </w:r>
      <w:proofErr w:type="spellStart"/>
      <w:r w:rsidRPr="002A7D50">
        <w:t>Falmer</w:t>
      </w:r>
      <w:proofErr w:type="spellEnd"/>
      <w:r w:rsidRPr="002A7D50">
        <w:t>. 2008.</w:t>
      </w:r>
    </w:p>
    <w:p w14:paraId="281EF36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ČÁP, J. Psychologie výchovy a vyučování. Praha: </w:t>
      </w:r>
      <w:proofErr w:type="spellStart"/>
      <w:r w:rsidRPr="002A7D50">
        <w:t>Karolínum</w:t>
      </w:r>
      <w:proofErr w:type="spellEnd"/>
      <w:r w:rsidRPr="002A7D50">
        <w:t>, 1997. ISBN 80-7066-534-3.</w:t>
      </w:r>
    </w:p>
    <w:p w14:paraId="466B9E3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ČÁP, J., MAREŠ, J. Psychologie pro učitele. Praha: Portál, 2007. ISBN 8073672731.</w:t>
      </w:r>
    </w:p>
    <w:p w14:paraId="29A2675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DITRICH, P. </w:t>
      </w:r>
      <w:proofErr w:type="spellStart"/>
      <w:r w:rsidRPr="002A7D50">
        <w:t>Pedagogicko</w:t>
      </w:r>
      <w:proofErr w:type="spellEnd"/>
      <w:r w:rsidRPr="002A7D50">
        <w:t xml:space="preserve"> – psychologická diagnostika. Jinočany: H a H, 1993. ISBN 80- 85467-06-2.</w:t>
      </w:r>
    </w:p>
    <w:p w14:paraId="56647FD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FONTANA, D. Psychologie ve školní praxi. Praha: Portál, 2010. ISBN 978-80-7367-725-1.</w:t>
      </w:r>
    </w:p>
    <w:p w14:paraId="6889ADF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FRÝBA, M. Umění žít šťastně. Argo: Praha, 2008. ISBN 8072034847.</w:t>
      </w:r>
    </w:p>
    <w:p w14:paraId="04E348B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KOLÁŘ, M. Nová cesta k léčbě šikany. 1. vyd. Praha: Portál, 2011. ISBN: 978-80-7367-871- 5.</w:t>
      </w:r>
    </w:p>
    <w:p w14:paraId="7DB19A4A" w14:textId="77777777" w:rsid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KOSÍKOVÁ, V. Psychologie ve vzdělávání a její </w:t>
      </w:r>
      <w:proofErr w:type="spellStart"/>
      <w:r w:rsidRPr="002A7D50">
        <w:t>psychodidaktické</w:t>
      </w:r>
      <w:proofErr w:type="spellEnd"/>
      <w:r w:rsidRPr="002A7D50">
        <w:t xml:space="preserve"> aspekty. Praha: Grada, 2011. ISBN 978-80-247-2433-1.</w:t>
      </w:r>
    </w:p>
    <w:p w14:paraId="5C1C4BCB" w14:textId="4778BB2D" w:rsidR="00C6191C" w:rsidRP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MAREŠ, J. Pedagogická psychologie. Praha: Portál, 2013. ISBN 9788026201748.</w:t>
      </w:r>
    </w:p>
    <w:p w14:paraId="4494933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 Metody v psychologii – pro výchovné poradce. Olomouc: 2017</w:t>
      </w:r>
    </w:p>
    <w:p w14:paraId="12DFC6F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I., PETROVÁ, A. Obecná psychologie. Olomouc: UP, 2012.</w:t>
      </w:r>
    </w:p>
    <w:p w14:paraId="2DE00D54" w14:textId="77777777" w:rsidR="003B5DA8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PLHÁKOVÁ, A. Učebnice obecné psychologie. Praha: Academia, 2007.</w:t>
      </w:r>
    </w:p>
    <w:p w14:paraId="5930F41D" w14:textId="6F2F1ECB" w:rsidR="00C6191C" w:rsidRPr="002A7D50" w:rsidRDefault="00C6191C" w:rsidP="00244DC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PUGNEROVÁ, M., KVINTOVÁ, J. (2016). Přehled poruch psychického vývoje. Praha: Grada </w:t>
      </w:r>
      <w:proofErr w:type="spellStart"/>
      <w:r w:rsidRPr="002A7D50">
        <w:t>publishing</w:t>
      </w:r>
      <w:proofErr w:type="spellEnd"/>
      <w:r w:rsidRPr="002A7D50">
        <w:t>.</w:t>
      </w:r>
      <w:r w:rsidR="002A7D50">
        <w:t xml:space="preserve"> </w:t>
      </w:r>
      <w:r w:rsidRPr="002A7D50">
        <w:t>ISBN 978-80-271-9520-6(</w:t>
      </w:r>
      <w:proofErr w:type="spellStart"/>
      <w:r w:rsidRPr="002A7D50">
        <w:t>ePub</w:t>
      </w:r>
      <w:proofErr w:type="spellEnd"/>
      <w:r w:rsidRPr="002A7D50">
        <w:t>).</w:t>
      </w:r>
    </w:p>
    <w:p w14:paraId="03B8FAD3" w14:textId="77777777" w:rsid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RIGBY, K. </w:t>
      </w:r>
      <w:proofErr w:type="spellStart"/>
      <w:r w:rsidRPr="002A7D50">
        <w:t>Bullying</w:t>
      </w:r>
      <w:proofErr w:type="spellEnd"/>
      <w:r w:rsidRPr="002A7D50">
        <w:t xml:space="preserve"> in </w:t>
      </w:r>
      <w:proofErr w:type="spellStart"/>
      <w:r w:rsidRPr="002A7D50">
        <w:t>Schools</w:t>
      </w:r>
      <w:proofErr w:type="spellEnd"/>
      <w:r w:rsidRPr="002A7D50">
        <w:t xml:space="preserve">: and Chat to do </w:t>
      </w:r>
      <w:proofErr w:type="spellStart"/>
      <w:r w:rsidRPr="002A7D50">
        <w:t>about</w:t>
      </w:r>
      <w:proofErr w:type="spellEnd"/>
      <w:r w:rsidRPr="002A7D50">
        <w:t xml:space="preserve"> </w:t>
      </w:r>
      <w:proofErr w:type="spellStart"/>
      <w:r w:rsidRPr="002A7D50">
        <w:t>it</w:t>
      </w:r>
      <w:proofErr w:type="spellEnd"/>
      <w:r w:rsidRPr="002A7D50">
        <w:t xml:space="preserve">. Revise and </w:t>
      </w:r>
      <w:proofErr w:type="spellStart"/>
      <w:r w:rsidRPr="002A7D50">
        <w:t>updated</w:t>
      </w:r>
      <w:proofErr w:type="spellEnd"/>
      <w:r w:rsidRPr="002A7D50">
        <w:t>.</w:t>
      </w:r>
    </w:p>
    <w:p w14:paraId="27FA0A35" w14:textId="77777777" w:rsidR="002A7D50" w:rsidRDefault="00C6191C" w:rsidP="00044B06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SHOENBERG, P.</w:t>
      </w:r>
      <w:r w:rsidR="002A7D50">
        <w:t xml:space="preserve"> </w:t>
      </w:r>
      <w:proofErr w:type="spellStart"/>
      <w:r w:rsidRPr="002A7D50">
        <w:t>Psychosomatics</w:t>
      </w:r>
      <w:proofErr w:type="spellEnd"/>
      <w:r w:rsidRPr="002A7D50">
        <w:t xml:space="preserve"> –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uses</w:t>
      </w:r>
      <w:proofErr w:type="spellEnd"/>
      <w:r w:rsidRPr="002A7D50">
        <w:t xml:space="preserve">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psychotherapy</w:t>
      </w:r>
      <w:proofErr w:type="spellEnd"/>
      <w:r w:rsidRPr="002A7D50">
        <w:t xml:space="preserve">. </w:t>
      </w:r>
      <w:proofErr w:type="spellStart"/>
      <w:r w:rsidRPr="002A7D50">
        <w:t>Palgrave</w:t>
      </w:r>
      <w:proofErr w:type="spellEnd"/>
      <w:r w:rsidRPr="002A7D50">
        <w:t xml:space="preserve"> </w:t>
      </w:r>
      <w:proofErr w:type="spellStart"/>
      <w:r w:rsidRPr="002A7D50">
        <w:t>Macmillan</w:t>
      </w:r>
      <w:proofErr w:type="spellEnd"/>
      <w:r w:rsidRPr="002A7D50">
        <w:t>, 2007. ISBN 0333946502.</w:t>
      </w:r>
    </w:p>
    <w:p w14:paraId="4CFA0FB7" w14:textId="319D5D94" w:rsidR="00C6191C" w:rsidRPr="002A7D50" w:rsidRDefault="00C6191C" w:rsidP="00595C1B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</w:t>
      </w:r>
      <w:r w:rsidR="002A7D50">
        <w:t xml:space="preserve"> </w:t>
      </w:r>
      <w:r w:rsidRPr="002A7D50">
        <w:t>kol. Psychodiagnostika dětí a dospívajících. Praha: Portál, 2009.</w:t>
      </w:r>
    </w:p>
    <w:p w14:paraId="3039C15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 kol. Psychodiagnostika dospělých. Praha: Portál, 2013.</w:t>
      </w:r>
    </w:p>
    <w:p w14:paraId="32BAE2A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STOCK, CH. Syndrom vyhoření a jak jej zvládnout. Praha: Grada, 2010. ISBN 978-80-247- 3553-5.</w:t>
      </w:r>
    </w:p>
    <w:p w14:paraId="4694DA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ŠIMÍČKOVÁ – ČÍŽKOVÁ, J. Poznávání duševního života člověka. 4. upravené vydání, Olomouc: UP, 2012.</w:t>
      </w:r>
    </w:p>
    <w:p w14:paraId="57916FE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lastRenderedPageBreak/>
        <w:t>ŠIMÍČKOVÁ-ČÍŽKOVÁ, J., PETROVÁ, A., PLEVOVÁ, I., PUGNEROVÁ, M., HOLÁSKOVÁ, K.,</w:t>
      </w:r>
    </w:p>
    <w:p w14:paraId="715EB4E8" w14:textId="30BB9C40" w:rsidR="00C6191C" w:rsidRPr="002A7D50" w:rsidRDefault="00C6191C" w:rsidP="00CE7277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BINAROVÁ, I. Přehled vývojové psychologie. 3. upravené vydání. Olomouc: Vydavatelství UP, 2010. ISBN</w:t>
      </w:r>
      <w:r w:rsidR="002A7D50">
        <w:t xml:space="preserve"> </w:t>
      </w:r>
      <w:r w:rsidRPr="002A7D50">
        <w:t>978-80-244-2433-0.</w:t>
      </w:r>
    </w:p>
    <w:p w14:paraId="594F11C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URBANOVSKÁ, E. Škola, stres a adolescenti. Olomouc: VUP, 2010. ISBN 978-80-244-2561- 0.</w:t>
      </w:r>
    </w:p>
    <w:p w14:paraId="496A017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Psychopatologie pro pomáhající profese. Praha: Portál, 2008.</w:t>
      </w:r>
    </w:p>
    <w:p w14:paraId="0996ABC0" w14:textId="647E46A6" w:rsidR="00C6191C" w:rsidRPr="002A7D50" w:rsidRDefault="00C6191C" w:rsidP="000925B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I. – dětství a dospívání. Praha: Karolinum, 2005. ISBN: 80-246-0956-8.</w:t>
      </w:r>
    </w:p>
    <w:p w14:paraId="795FF4F7" w14:textId="468272DD" w:rsidR="00C6191C" w:rsidRPr="002A7D50" w:rsidRDefault="00C6191C" w:rsidP="00AD58D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II - dospělost a stáří. Praha: Karolinum, 2007. ISBN: 978-80-246-1318-5.</w:t>
      </w:r>
    </w:p>
    <w:p w14:paraId="7145A994" w14:textId="77777777" w:rsidR="00EE6880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ŽIVČICOVÁ, E. Základy psychologie </w:t>
      </w:r>
      <w:proofErr w:type="spellStart"/>
      <w:r w:rsidRPr="002A7D50">
        <w:t>učenia</w:t>
      </w:r>
      <w:proofErr w:type="spellEnd"/>
      <w:r w:rsidRPr="002A7D50">
        <w:t>. Praha: Univerzita JAK Praha, 2011. ISBN 978- 80-7452-017-4</w:t>
      </w:r>
    </w:p>
    <w:p w14:paraId="18878ABB" w14:textId="77777777" w:rsidR="00EE6880" w:rsidRPr="002A7D50" w:rsidRDefault="00EE6880" w:rsidP="002A7D50">
      <w:pPr>
        <w:spacing w:after="0" w:line="240" w:lineRule="auto"/>
        <w:ind w:left="426" w:hanging="426"/>
      </w:pPr>
    </w:p>
    <w:p w14:paraId="22E1D412" w14:textId="77777777" w:rsidR="00EE6880" w:rsidRPr="002A7D50" w:rsidRDefault="00EE6880" w:rsidP="004127DB">
      <w:pPr>
        <w:spacing w:after="0" w:line="240" w:lineRule="auto"/>
      </w:pPr>
    </w:p>
    <w:p w14:paraId="4C91697D" w14:textId="77777777" w:rsidR="000863AC" w:rsidRPr="002A7D50" w:rsidRDefault="000863AC" w:rsidP="004127DB">
      <w:pPr>
        <w:spacing w:after="0" w:line="240" w:lineRule="auto"/>
      </w:pPr>
    </w:p>
    <w:sectPr w:rsidR="000863AC" w:rsidRPr="002A7D50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897FE" w14:textId="77777777" w:rsidR="006F0079" w:rsidRDefault="006F0079" w:rsidP="00F15613">
      <w:pPr>
        <w:spacing w:line="240" w:lineRule="auto"/>
      </w:pPr>
      <w:r>
        <w:separator/>
      </w:r>
    </w:p>
  </w:endnote>
  <w:endnote w:type="continuationSeparator" w:id="0">
    <w:p w14:paraId="34330B2C" w14:textId="77777777" w:rsidR="006F0079" w:rsidRDefault="006F007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DF5B" w14:textId="77777777" w:rsidR="006F0079" w:rsidRDefault="006F0079" w:rsidP="00F15613">
      <w:pPr>
        <w:spacing w:line="240" w:lineRule="auto"/>
      </w:pPr>
      <w:r>
        <w:separator/>
      </w:r>
    </w:p>
  </w:footnote>
  <w:footnote w:type="continuationSeparator" w:id="0">
    <w:p w14:paraId="3A551F95" w14:textId="77777777" w:rsidR="006F0079" w:rsidRDefault="006F007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671F6"/>
    <w:rsid w:val="007F5237"/>
    <w:rsid w:val="007F6FCC"/>
    <w:rsid w:val="00862C56"/>
    <w:rsid w:val="008E27A7"/>
    <w:rsid w:val="009554F9"/>
    <w:rsid w:val="009554FB"/>
    <w:rsid w:val="00990090"/>
    <w:rsid w:val="00993837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62023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C272"/>
  <w15:docId w15:val="{5F62820F-B30E-405F-B4B2-78A0445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29</TotalTime>
  <Pages>1</Pages>
  <Words>7128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uzivatel</cp:lastModifiedBy>
  <cp:revision>5</cp:revision>
  <cp:lastPrinted>2014-08-08T08:54:00Z</cp:lastPrinted>
  <dcterms:created xsi:type="dcterms:W3CDTF">2021-11-03T20:26:00Z</dcterms:created>
  <dcterms:modified xsi:type="dcterms:W3CDTF">2021-11-03T21:01:00Z</dcterms:modified>
</cp:coreProperties>
</file>