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B2FC" w14:textId="77777777" w:rsidR="00D403D6" w:rsidRDefault="003B14AD" w:rsidP="00D403D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403D6">
        <w:rPr>
          <w:b/>
          <w:bCs/>
          <w:sz w:val="24"/>
          <w:szCs w:val="24"/>
        </w:rPr>
        <w:t>Okruhy ke státní závěrečné zkoušce</w:t>
      </w:r>
    </w:p>
    <w:p w14:paraId="34B04D81" w14:textId="2FCDEF9F" w:rsidR="00D403D6" w:rsidRPr="007C4A11" w:rsidRDefault="00D403D6" w:rsidP="00D403D6">
      <w:pPr>
        <w:spacing w:after="0" w:line="360" w:lineRule="auto"/>
        <w:jc w:val="center"/>
        <w:rPr>
          <w:b/>
          <w:bCs/>
          <w:sz w:val="22"/>
        </w:rPr>
      </w:pPr>
      <w:r>
        <w:rPr>
          <w:b/>
          <w:bCs/>
          <w:sz w:val="24"/>
          <w:szCs w:val="24"/>
        </w:rPr>
        <w:t>Dramaterapie</w:t>
      </w:r>
      <w:r>
        <w:rPr>
          <w:b/>
          <w:bCs/>
          <w:sz w:val="24"/>
          <w:szCs w:val="24"/>
        </w:rPr>
        <w:br/>
      </w:r>
      <w:r w:rsidRPr="00D403D6">
        <w:rPr>
          <w:b/>
          <w:bCs/>
          <w:sz w:val="22"/>
        </w:rPr>
        <w:t xml:space="preserve"> Určeno pro: Speciální pedagogika – dramaterapie (SPDR-Bc)</w:t>
      </w:r>
    </w:p>
    <w:p w14:paraId="6337445A" w14:textId="6A9A29CC" w:rsidR="003B14AD" w:rsidRPr="00D403D6" w:rsidRDefault="003B14AD" w:rsidP="003B14AD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514D5F0C" w14:textId="77777777" w:rsidR="003B14AD" w:rsidRDefault="003B14AD" w:rsidP="003B14AD">
      <w:pPr>
        <w:spacing w:after="0" w:line="360" w:lineRule="auto"/>
      </w:pPr>
    </w:p>
    <w:p w14:paraId="20442262" w14:textId="3570EDA3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Název předmětu SZZ:</w:t>
      </w:r>
      <w:r w:rsidR="00044D5B">
        <w:rPr>
          <w:b/>
          <w:bCs/>
        </w:rPr>
        <w:t xml:space="preserve"> </w:t>
      </w:r>
      <w:r w:rsidR="00044D5B" w:rsidRPr="00044D5B">
        <w:rPr>
          <w:b/>
          <w:bCs/>
        </w:rPr>
        <w:t>Dramaterapie</w:t>
      </w:r>
    </w:p>
    <w:p w14:paraId="70E7C6F7" w14:textId="77777777" w:rsidR="003B14AD" w:rsidRDefault="003B14AD" w:rsidP="003B14AD">
      <w:pPr>
        <w:spacing w:after="0" w:line="360" w:lineRule="auto"/>
      </w:pPr>
    </w:p>
    <w:p w14:paraId="06C8E8DF" w14:textId="77777777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044D5B" w:rsidRPr="00044D5B">
        <w:rPr>
          <w:b/>
          <w:bCs/>
        </w:rPr>
        <w:t>USS/SZZDR</w:t>
      </w:r>
    </w:p>
    <w:p w14:paraId="649A5F4B" w14:textId="77777777" w:rsidR="003B14AD" w:rsidRDefault="003B14AD" w:rsidP="003B14AD">
      <w:pPr>
        <w:spacing w:after="0" w:line="360" w:lineRule="auto"/>
      </w:pPr>
    </w:p>
    <w:p w14:paraId="1146A780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5E949883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Dramaterapie – pojetí, vymezení, místo v systému (</w:t>
      </w:r>
      <w:proofErr w:type="spellStart"/>
      <w:r>
        <w:t>paradivadelní</w:t>
      </w:r>
      <w:proofErr w:type="spellEnd"/>
      <w:r>
        <w:t xml:space="preserve"> disciplíny, terapeuticko-formativní disciplíny), terminologie, historie a současnost oboru.</w:t>
      </w:r>
    </w:p>
    <w:p w14:paraId="05ABD094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Příbuzné terapeuticko-formativní disciplíny (interdisciplinarita dramaterapie-arteterapie, dramaterapie – muzikoterapie…).</w:t>
      </w:r>
    </w:p>
    <w:p w14:paraId="2B6D8254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Teatroterapie</w:t>
      </w:r>
    </w:p>
    <w:p w14:paraId="232D8BB6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Interdisciplinární zdroje dramaterapie – teorie hry, výchovná dramatika, odkaz osobností divadelní antropologie pro dramaterapii.</w:t>
      </w:r>
    </w:p>
    <w:p w14:paraId="25558BA0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Rituály v dramaterapii.</w:t>
      </w:r>
    </w:p>
    <w:p w14:paraId="5DDA500A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Pojetí rolí v dramaterapii.</w:t>
      </w:r>
    </w:p>
    <w:p w14:paraId="1B3D8473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 xml:space="preserve">Prostředky dramaterapie a výchovné dramatiky (metody, techniky, formy, konvence, projekty, užší prostředky – loutka, maska, kostým, hudba, výtvarné prostředky), struktura </w:t>
      </w:r>
      <w:proofErr w:type="spellStart"/>
      <w:r>
        <w:t>dramaterapeutického</w:t>
      </w:r>
      <w:proofErr w:type="spellEnd"/>
      <w:r>
        <w:t xml:space="preserve"> procesu.</w:t>
      </w:r>
    </w:p>
    <w:p w14:paraId="220EEA13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Teorie komunikace v dramaterapii (komunikační kódy, prostředky nonverbální komunikace, alternativní a augmentativní komunikace).</w:t>
      </w:r>
    </w:p>
    <w:p w14:paraId="31369A85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Ontogeneze psychiky ve vztahu k dramaterapii.</w:t>
      </w:r>
    </w:p>
    <w:p w14:paraId="16D29BF6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 xml:space="preserve">Klientela dramaterapie, kategorie duševních poruch (mentální retardace, poruchy chování a emocí v dětském věku, poruchy psychického vývoje v dětství a adolescenci, </w:t>
      </w:r>
      <w:r>
        <w:lastRenderedPageBreak/>
        <w:t>organické duševní poruchy, anorexie a bulimie, sexuální dysfunkce, psychosomatické poruchy, poruchy vyvolané psychotropními látkami, poruchy osobnosti v dospělosti, schizofrenní poruchy, afektivní poruchy, neurotické poruchy a poruchy vyvolané stresem).</w:t>
      </w:r>
    </w:p>
    <w:p w14:paraId="28B5F653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Psychoterapeutické směry.</w:t>
      </w:r>
    </w:p>
    <w:p w14:paraId="67B78C57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Účinné faktory a metody psychoterapie.</w:t>
      </w:r>
    </w:p>
    <w:p w14:paraId="078FDCAC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 xml:space="preserve">Skupinová psychoterapie a </w:t>
      </w:r>
      <w:proofErr w:type="spellStart"/>
      <w:r>
        <w:t>encounterové</w:t>
      </w:r>
      <w:proofErr w:type="spellEnd"/>
      <w:r>
        <w:t xml:space="preserve"> skupiny.</w:t>
      </w:r>
    </w:p>
    <w:p w14:paraId="351157A6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 xml:space="preserve">Vedení terapeutické skupiny, její organizování a skupinová dynamika. </w:t>
      </w:r>
    </w:p>
    <w:p w14:paraId="755C58BD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Terapeutická komunita.</w:t>
      </w:r>
    </w:p>
    <w:p w14:paraId="72C537E7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Teorie divadla a divadelních složek ve vztahu k dramaterapii (struktura literárního díla, druhy umění a druhy divadla, divadelní složky – složka herecká a dramaturgická, základní teatrologické pojmy).</w:t>
      </w:r>
    </w:p>
    <w:p w14:paraId="12FE92D4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Dějiny divadelní kultury s ohledem na dramaterapii</w:t>
      </w:r>
    </w:p>
    <w:p w14:paraId="4B5396DF" w14:textId="77777777" w:rsidR="003B14AD" w:rsidRDefault="003B14AD" w:rsidP="00044D5B">
      <w:pPr>
        <w:spacing w:after="0" w:line="360" w:lineRule="auto"/>
        <w:ind w:left="720"/>
        <w:contextualSpacing w:val="0"/>
      </w:pPr>
    </w:p>
    <w:p w14:paraId="60CFCA44" w14:textId="77777777" w:rsidR="003B14AD" w:rsidRDefault="003B14AD" w:rsidP="003B14AD">
      <w:pPr>
        <w:spacing w:after="0" w:line="360" w:lineRule="auto"/>
        <w:contextualSpacing w:val="0"/>
      </w:pPr>
    </w:p>
    <w:p w14:paraId="1E8F8A11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03B06F38" w14:textId="4993A4C9" w:rsidR="003B14AD" w:rsidRDefault="00C4614B" w:rsidP="003B14AD">
      <w:pPr>
        <w:spacing w:after="0" w:line="360" w:lineRule="auto"/>
        <w:contextualSpacing w:val="0"/>
      </w:pPr>
      <w:r>
        <w:t>Každý student/</w:t>
      </w:r>
      <w:proofErr w:type="spellStart"/>
      <w:r>
        <w:t>ka</w:t>
      </w:r>
      <w:proofErr w:type="spellEnd"/>
      <w:r>
        <w:t xml:space="preserve"> losuje </w:t>
      </w:r>
      <w:r w:rsidR="00D403D6">
        <w:t>2 otázky</w:t>
      </w:r>
      <w:r>
        <w:t xml:space="preserve"> – okruhy </w:t>
      </w:r>
    </w:p>
    <w:p w14:paraId="09CB6235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5A835090" w14:textId="78DB376E" w:rsidR="00044D5B" w:rsidRPr="00044D5B" w:rsidRDefault="009C44FA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bookmarkStart w:id="0" w:name="_Hlk179447493"/>
      <w:r w:rsidRPr="009C44FA">
        <w:rPr>
          <w:rFonts w:ascii="Arial" w:hAnsi="Arial" w:cs="Arial"/>
          <w:sz w:val="20"/>
          <w:szCs w:val="20"/>
        </w:rPr>
        <w:t xml:space="preserve">VALENTA, Milan et al. Dramaterapie. 5. </w:t>
      </w:r>
      <w:proofErr w:type="spellStart"/>
      <w:r w:rsidRPr="009C44FA">
        <w:rPr>
          <w:rFonts w:ascii="Arial" w:hAnsi="Arial" w:cs="Arial"/>
          <w:sz w:val="20"/>
          <w:szCs w:val="20"/>
        </w:rPr>
        <w:t>aktualiz</w:t>
      </w:r>
      <w:proofErr w:type="spellEnd"/>
      <w:r w:rsidRPr="009C44FA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9C44FA">
        <w:rPr>
          <w:rFonts w:ascii="Arial" w:hAnsi="Arial" w:cs="Arial"/>
          <w:sz w:val="20"/>
          <w:szCs w:val="20"/>
        </w:rPr>
        <w:t>rozš</w:t>
      </w:r>
      <w:proofErr w:type="spellEnd"/>
      <w:r w:rsidRPr="009C44FA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9C44FA">
        <w:rPr>
          <w:rFonts w:ascii="Arial" w:hAnsi="Arial" w:cs="Arial"/>
          <w:sz w:val="20"/>
          <w:szCs w:val="20"/>
        </w:rPr>
        <w:t>vyd.Praha</w:t>
      </w:r>
      <w:proofErr w:type="spellEnd"/>
      <w:proofErr w:type="gramEnd"/>
      <w:r w:rsidRPr="009C44FA">
        <w:rPr>
          <w:rFonts w:ascii="Arial" w:hAnsi="Arial" w:cs="Arial"/>
          <w:sz w:val="20"/>
          <w:szCs w:val="20"/>
        </w:rPr>
        <w:t xml:space="preserve">: Grada </w:t>
      </w:r>
      <w:proofErr w:type="spellStart"/>
      <w:r w:rsidRPr="009C44FA">
        <w:rPr>
          <w:rFonts w:ascii="Arial" w:hAnsi="Arial" w:cs="Arial"/>
          <w:sz w:val="20"/>
          <w:szCs w:val="20"/>
        </w:rPr>
        <w:t>Publishing</w:t>
      </w:r>
      <w:proofErr w:type="spellEnd"/>
      <w:r w:rsidRPr="009C44FA">
        <w:rPr>
          <w:rFonts w:ascii="Arial" w:hAnsi="Arial" w:cs="Arial"/>
          <w:sz w:val="20"/>
          <w:szCs w:val="20"/>
        </w:rPr>
        <w:t>, 2021, 399 s.  ISBN 978-80-262-1715-2</w:t>
      </w:r>
      <w:r w:rsidR="00044D5B" w:rsidRPr="00044D5B">
        <w:rPr>
          <w:rFonts w:ascii="Arial" w:hAnsi="Arial" w:cs="Arial"/>
          <w:sz w:val="20"/>
          <w:szCs w:val="20"/>
        </w:rPr>
        <w:t>.</w:t>
      </w:r>
    </w:p>
    <w:bookmarkEnd w:id="0"/>
    <w:p w14:paraId="7AB67ED3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VALENTA, Milan. </w:t>
      </w:r>
      <w:r w:rsidRPr="00044D5B">
        <w:rPr>
          <w:rFonts w:ascii="Arial" w:hAnsi="Arial" w:cs="Arial"/>
          <w:i/>
          <w:iCs/>
          <w:sz w:val="20"/>
          <w:szCs w:val="20"/>
        </w:rPr>
        <w:t>Rukověť dramaterapie a teatroterapie</w:t>
      </w:r>
      <w:r w:rsidRPr="00044D5B">
        <w:rPr>
          <w:rFonts w:ascii="Arial" w:hAnsi="Arial" w:cs="Arial"/>
          <w:sz w:val="20"/>
          <w:szCs w:val="20"/>
        </w:rPr>
        <w:t xml:space="preserve">. Olomouc: Univerzita Palackého v Olomouci, 2006, 139 s. Učebnice. ISBN 80-244-1358-2. </w:t>
      </w:r>
    </w:p>
    <w:p w14:paraId="462C4EAD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VALENTA, Milan. </w:t>
      </w:r>
      <w:r w:rsidRPr="00044D5B">
        <w:rPr>
          <w:rFonts w:ascii="Arial" w:hAnsi="Arial" w:cs="Arial"/>
          <w:i/>
          <w:iCs/>
          <w:sz w:val="20"/>
          <w:szCs w:val="20"/>
        </w:rPr>
        <w:t>Rukověť dramaterapie II</w:t>
      </w:r>
      <w:r w:rsidRPr="00044D5B">
        <w:rPr>
          <w:rFonts w:ascii="Arial" w:hAnsi="Arial" w:cs="Arial"/>
          <w:sz w:val="20"/>
          <w:szCs w:val="20"/>
        </w:rPr>
        <w:t xml:space="preserve">. Olomouc: Univerzita Palackého v Olomouci, 2009, 180 s. Učebnice. ISBN 978-80-244-2274-9. </w:t>
      </w:r>
    </w:p>
    <w:p w14:paraId="2CD31D96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MÜLLER, Oldřich, </w:t>
      </w:r>
      <w:proofErr w:type="spellStart"/>
      <w:r w:rsidRPr="00044D5B">
        <w:rPr>
          <w:rFonts w:ascii="Arial" w:hAnsi="Arial" w:cs="Arial"/>
          <w:sz w:val="20"/>
          <w:szCs w:val="20"/>
        </w:rPr>
        <w:t>ed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. </w:t>
      </w:r>
      <w:r w:rsidRPr="00044D5B">
        <w:rPr>
          <w:rFonts w:ascii="Arial" w:hAnsi="Arial" w:cs="Arial"/>
          <w:i/>
          <w:iCs/>
          <w:sz w:val="20"/>
          <w:szCs w:val="20"/>
        </w:rPr>
        <w:t>Terapie ve speciální pedagogice</w:t>
      </w:r>
      <w:r w:rsidRPr="00044D5B">
        <w:rPr>
          <w:rFonts w:ascii="Arial" w:hAnsi="Arial" w:cs="Arial"/>
          <w:sz w:val="20"/>
          <w:szCs w:val="20"/>
        </w:rPr>
        <w:t xml:space="preserve">. 2., </w:t>
      </w:r>
      <w:proofErr w:type="spellStart"/>
      <w:r w:rsidRPr="00044D5B">
        <w:rPr>
          <w:rFonts w:ascii="Arial" w:hAnsi="Arial" w:cs="Arial"/>
          <w:sz w:val="20"/>
          <w:szCs w:val="20"/>
        </w:rPr>
        <w:t>přeprac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. vyd. Praha: Grada, 2014, 508 s. Pedagogika. ISBN 978-80-247-4172-7. </w:t>
      </w:r>
    </w:p>
    <w:p w14:paraId="3A22DC0F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VÁGNEROVÁ, Marie. </w:t>
      </w:r>
      <w:r w:rsidRPr="00044D5B">
        <w:rPr>
          <w:rFonts w:ascii="Arial" w:hAnsi="Arial" w:cs="Arial"/>
          <w:i/>
          <w:iCs/>
          <w:sz w:val="20"/>
          <w:szCs w:val="20"/>
        </w:rPr>
        <w:t>Psychopatologie pro pomáhající profese.</w:t>
      </w:r>
      <w:r w:rsidRPr="00044D5B">
        <w:rPr>
          <w:rFonts w:ascii="Arial" w:hAnsi="Arial" w:cs="Arial"/>
          <w:sz w:val="20"/>
          <w:szCs w:val="20"/>
        </w:rPr>
        <w:t xml:space="preserve"> Rozšířené a přepracované vydání. Praha: Portál, 2004, 1 online zdroj. ISBN 8026202740. </w:t>
      </w:r>
    </w:p>
    <w:p w14:paraId="6660F9BF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BEYER, </w:t>
      </w:r>
      <w:proofErr w:type="spellStart"/>
      <w:r w:rsidRPr="00044D5B">
        <w:rPr>
          <w:rFonts w:ascii="Arial" w:hAnsi="Arial" w:cs="Arial"/>
          <w:sz w:val="20"/>
          <w:szCs w:val="20"/>
        </w:rPr>
        <w:t>Jannik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44D5B">
        <w:rPr>
          <w:rFonts w:ascii="Arial" w:hAnsi="Arial" w:cs="Arial"/>
          <w:sz w:val="20"/>
          <w:szCs w:val="20"/>
        </w:rPr>
        <w:t>Lone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 GAMMELTOFT. </w:t>
      </w:r>
      <w:r w:rsidRPr="00044D5B">
        <w:rPr>
          <w:rFonts w:ascii="Arial" w:hAnsi="Arial" w:cs="Arial"/>
          <w:i/>
          <w:iCs/>
          <w:sz w:val="20"/>
          <w:szCs w:val="20"/>
        </w:rPr>
        <w:t>Autismus a hra: příprava herních aktivit pro děti s autismem.</w:t>
      </w:r>
      <w:r w:rsidRPr="00044D5B">
        <w:rPr>
          <w:rFonts w:ascii="Arial" w:hAnsi="Arial" w:cs="Arial"/>
          <w:sz w:val="20"/>
          <w:szCs w:val="20"/>
        </w:rPr>
        <w:t xml:space="preserve"> Přeložil Miroslava JELÍNKOVÁ. Praha: Portál, 2006, 98 s. Speciální pedagogika. ISBN 80-7367-157-3. </w:t>
      </w:r>
    </w:p>
    <w:p w14:paraId="315A0D79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lastRenderedPageBreak/>
        <w:t xml:space="preserve">KANTOR, Jiří, Matěj LIPSKÝ a Jana WEBER. </w:t>
      </w:r>
      <w:r w:rsidRPr="00044D5B">
        <w:rPr>
          <w:rFonts w:ascii="Arial" w:hAnsi="Arial" w:cs="Arial"/>
          <w:i/>
          <w:iCs/>
          <w:sz w:val="20"/>
          <w:szCs w:val="20"/>
        </w:rPr>
        <w:t>Základy muzikoterapie</w:t>
      </w:r>
      <w:r w:rsidRPr="00044D5B">
        <w:rPr>
          <w:rFonts w:ascii="Arial" w:hAnsi="Arial" w:cs="Arial"/>
          <w:sz w:val="20"/>
          <w:szCs w:val="20"/>
        </w:rPr>
        <w:t xml:space="preserve">. Grada, 2009, 1 online zdroj (296 stran). ISBN 978-80-247-7008-6. </w:t>
      </w:r>
    </w:p>
    <w:p w14:paraId="66C3A2D0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ŠICKOVÁ-FABRICI, Jaroslava. </w:t>
      </w:r>
      <w:r w:rsidRPr="00044D5B">
        <w:rPr>
          <w:rFonts w:ascii="Arial" w:hAnsi="Arial" w:cs="Arial"/>
          <w:i/>
          <w:iCs/>
          <w:sz w:val="20"/>
          <w:szCs w:val="20"/>
        </w:rPr>
        <w:t>Základy arteterapie.</w:t>
      </w:r>
      <w:r w:rsidRPr="00044D5B">
        <w:rPr>
          <w:rFonts w:ascii="Arial" w:hAnsi="Arial" w:cs="Arial"/>
          <w:sz w:val="20"/>
          <w:szCs w:val="20"/>
        </w:rPr>
        <w:t xml:space="preserve"> Rozšířené vydání. Přeložil Jana KŘÍŽOVÁ, přeložil Tereza HUBÁČKOVÁ. Praha: Portál, 2016, 303 stran, 16 stran obrazových příloh. ISBN 978-80-262-1043-6. </w:t>
      </w:r>
    </w:p>
    <w:p w14:paraId="7A49E6D1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RUBIN, Judith Aron. </w:t>
      </w:r>
      <w:r w:rsidRPr="00044D5B">
        <w:rPr>
          <w:rFonts w:ascii="Arial" w:hAnsi="Arial" w:cs="Arial"/>
          <w:i/>
          <w:iCs/>
          <w:sz w:val="20"/>
          <w:szCs w:val="20"/>
        </w:rPr>
        <w:t>Přístupy v arteterapii: teorie &amp; technika</w:t>
      </w:r>
      <w:r w:rsidRPr="00044D5B">
        <w:rPr>
          <w:rFonts w:ascii="Arial" w:hAnsi="Arial" w:cs="Arial"/>
          <w:sz w:val="20"/>
          <w:szCs w:val="20"/>
        </w:rPr>
        <w:t>. Praha: Triton, 2008. 543 s. ISBN 978-80-7387-093-5.</w:t>
      </w:r>
    </w:p>
    <w:p w14:paraId="0028D74A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i/>
          <w:sz w:val="20"/>
          <w:szCs w:val="20"/>
        </w:rPr>
      </w:pPr>
      <w:r w:rsidRPr="00044D5B">
        <w:rPr>
          <w:rFonts w:ascii="Arial" w:hAnsi="Arial" w:cs="Arial"/>
          <w:iCs/>
          <w:sz w:val="20"/>
          <w:szCs w:val="20"/>
        </w:rPr>
        <w:t>CHODOROW, Joan</w:t>
      </w:r>
      <w:r w:rsidRPr="00044D5B">
        <w:rPr>
          <w:rFonts w:ascii="Arial" w:hAnsi="Arial" w:cs="Arial"/>
          <w:i/>
          <w:sz w:val="20"/>
          <w:szCs w:val="20"/>
        </w:rPr>
        <w:t xml:space="preserve">. Taneční terapie a hlubinná psychologie: imaginace v pohybu. </w:t>
      </w:r>
      <w:r w:rsidRPr="00044D5B">
        <w:rPr>
          <w:rFonts w:ascii="Arial" w:hAnsi="Arial" w:cs="Arial"/>
          <w:iCs/>
          <w:sz w:val="20"/>
          <w:szCs w:val="20"/>
        </w:rPr>
        <w:t xml:space="preserve">Přeložil Lucie BEDNÁŘOVÁ. Praha: Triton, 2006, 203 s., [12] s. obr. </w:t>
      </w:r>
      <w:proofErr w:type="spellStart"/>
      <w:r w:rsidRPr="00044D5B">
        <w:rPr>
          <w:rFonts w:ascii="Arial" w:hAnsi="Arial" w:cs="Arial"/>
          <w:iCs/>
          <w:sz w:val="20"/>
          <w:szCs w:val="20"/>
        </w:rPr>
        <w:t>příl</w:t>
      </w:r>
      <w:proofErr w:type="spellEnd"/>
      <w:r w:rsidRPr="00044D5B">
        <w:rPr>
          <w:rFonts w:ascii="Arial" w:hAnsi="Arial" w:cs="Arial"/>
          <w:iCs/>
          <w:sz w:val="20"/>
          <w:szCs w:val="20"/>
        </w:rPr>
        <w:t xml:space="preserve">. Psyché (Triton), sv. 28. ISBN 80-7254-554-X. </w:t>
      </w:r>
    </w:p>
    <w:p w14:paraId="39D7F2FF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VELEMÍNSKÝ, Miloš, </w:t>
      </w:r>
      <w:proofErr w:type="spellStart"/>
      <w:r w:rsidRPr="00044D5B">
        <w:rPr>
          <w:rFonts w:ascii="Arial" w:hAnsi="Arial" w:cs="Arial"/>
          <w:sz w:val="20"/>
          <w:szCs w:val="20"/>
        </w:rPr>
        <w:t>ed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. </w:t>
      </w:r>
      <w:r w:rsidRPr="00044D5B">
        <w:rPr>
          <w:rFonts w:ascii="Arial" w:hAnsi="Arial" w:cs="Arial"/>
          <w:i/>
          <w:iCs/>
          <w:sz w:val="20"/>
          <w:szCs w:val="20"/>
        </w:rPr>
        <w:t>Zooterapie ve světle objektivních poznatků</w:t>
      </w:r>
      <w:r w:rsidRPr="00044D5B">
        <w:rPr>
          <w:rFonts w:ascii="Arial" w:hAnsi="Arial" w:cs="Arial"/>
          <w:sz w:val="20"/>
          <w:szCs w:val="20"/>
        </w:rPr>
        <w:t>. České Budějovice: Dona, 2007, 335 s. ISBN 978-80-7322-109-6.</w:t>
      </w:r>
    </w:p>
    <w:p w14:paraId="2C91F48F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HYVNAR, Jan, DVOŘÁK, Jan, </w:t>
      </w:r>
      <w:proofErr w:type="spellStart"/>
      <w:r w:rsidRPr="00044D5B">
        <w:rPr>
          <w:rFonts w:ascii="Arial" w:hAnsi="Arial" w:cs="Arial"/>
          <w:sz w:val="20"/>
          <w:szCs w:val="20"/>
        </w:rPr>
        <w:t>ed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. </w:t>
      </w:r>
      <w:r w:rsidRPr="00044D5B">
        <w:rPr>
          <w:rFonts w:ascii="Arial" w:hAnsi="Arial" w:cs="Arial"/>
          <w:i/>
          <w:iCs/>
          <w:sz w:val="20"/>
          <w:szCs w:val="20"/>
        </w:rPr>
        <w:t>Herec v moderním divadle: vize, metody a techniky herectví 20. století.</w:t>
      </w:r>
      <w:r w:rsidRPr="00044D5B">
        <w:rPr>
          <w:rFonts w:ascii="Arial" w:hAnsi="Arial" w:cs="Arial"/>
          <w:sz w:val="20"/>
          <w:szCs w:val="20"/>
        </w:rPr>
        <w:t xml:space="preserve"> [Praha]: Pražská scéna, 2000, 291 s., [32] s. obr. </w:t>
      </w:r>
      <w:proofErr w:type="spellStart"/>
      <w:r w:rsidRPr="00044D5B">
        <w:rPr>
          <w:rFonts w:ascii="Arial" w:hAnsi="Arial" w:cs="Arial"/>
          <w:sz w:val="20"/>
          <w:szCs w:val="20"/>
        </w:rPr>
        <w:t>příl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. ISBN 8086102076. </w:t>
      </w:r>
    </w:p>
    <w:p w14:paraId="765FE498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PAVLOVSKÝ, Petr, </w:t>
      </w:r>
      <w:proofErr w:type="spellStart"/>
      <w:r w:rsidRPr="00044D5B">
        <w:rPr>
          <w:rFonts w:ascii="Arial" w:hAnsi="Arial" w:cs="Arial"/>
          <w:sz w:val="20"/>
          <w:szCs w:val="20"/>
        </w:rPr>
        <w:t>ed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. </w:t>
      </w:r>
      <w:r w:rsidRPr="00044D5B">
        <w:rPr>
          <w:rFonts w:ascii="Arial" w:hAnsi="Arial" w:cs="Arial"/>
          <w:i/>
          <w:iCs/>
          <w:sz w:val="20"/>
          <w:szCs w:val="20"/>
        </w:rPr>
        <w:t>Základní pojmy divadla: teatrologický slovník</w:t>
      </w:r>
      <w:r w:rsidRPr="00044D5B">
        <w:rPr>
          <w:rFonts w:ascii="Arial" w:hAnsi="Arial" w:cs="Arial"/>
          <w:sz w:val="20"/>
          <w:szCs w:val="20"/>
        </w:rPr>
        <w:t xml:space="preserve">. Praha: Nakladatelství </w:t>
      </w:r>
      <w:proofErr w:type="spellStart"/>
      <w:r w:rsidRPr="00044D5B">
        <w:rPr>
          <w:rFonts w:ascii="Arial" w:hAnsi="Arial" w:cs="Arial"/>
          <w:sz w:val="20"/>
          <w:szCs w:val="20"/>
        </w:rPr>
        <w:t>Libri</w:t>
      </w:r>
      <w:proofErr w:type="spellEnd"/>
      <w:r w:rsidRPr="00044D5B">
        <w:rPr>
          <w:rFonts w:ascii="Arial" w:hAnsi="Arial" w:cs="Arial"/>
          <w:sz w:val="20"/>
          <w:szCs w:val="20"/>
        </w:rPr>
        <w:t>, 2004, 348 s. ISBN 80-7277-194-9.</w:t>
      </w:r>
    </w:p>
    <w:p w14:paraId="57D18278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BERNARD, Jan. </w:t>
      </w:r>
      <w:r w:rsidRPr="00044D5B">
        <w:rPr>
          <w:rFonts w:ascii="Arial" w:hAnsi="Arial" w:cs="Arial"/>
          <w:i/>
          <w:iCs/>
          <w:sz w:val="20"/>
          <w:szCs w:val="20"/>
        </w:rPr>
        <w:t>Co je divadlo</w:t>
      </w:r>
      <w:r w:rsidRPr="00044D5B">
        <w:rPr>
          <w:rFonts w:ascii="Arial" w:hAnsi="Arial" w:cs="Arial"/>
          <w:sz w:val="20"/>
          <w:szCs w:val="20"/>
        </w:rPr>
        <w:t xml:space="preserve">. Praha: Státní pedagogické nakladatelství, 1983, 330 s., ca 10 </w:t>
      </w:r>
      <w:proofErr w:type="spellStart"/>
      <w:r w:rsidRPr="00044D5B">
        <w:rPr>
          <w:rFonts w:ascii="Arial" w:hAnsi="Arial" w:cs="Arial"/>
          <w:sz w:val="20"/>
          <w:szCs w:val="20"/>
        </w:rPr>
        <w:t>il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. </w:t>
      </w:r>
    </w:p>
    <w:p w14:paraId="1B871B20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VALENTA, Josef. </w:t>
      </w:r>
      <w:r w:rsidRPr="00044D5B">
        <w:rPr>
          <w:rFonts w:ascii="Arial" w:hAnsi="Arial" w:cs="Arial"/>
          <w:i/>
          <w:iCs/>
          <w:sz w:val="20"/>
          <w:szCs w:val="20"/>
        </w:rPr>
        <w:t>Metody a techniky dramatické výchovy</w:t>
      </w:r>
      <w:r w:rsidRPr="00044D5B">
        <w:rPr>
          <w:rFonts w:ascii="Arial" w:hAnsi="Arial" w:cs="Arial"/>
          <w:sz w:val="20"/>
          <w:szCs w:val="20"/>
        </w:rPr>
        <w:t xml:space="preserve">. Praha: Grada, 2008, 352 s. Pedagogika. ISBN 978-80-247-1865-1. </w:t>
      </w:r>
    </w:p>
    <w:p w14:paraId="292852D3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KRATOCHVÍL, Stanislav. </w:t>
      </w:r>
      <w:r w:rsidRPr="00044D5B">
        <w:rPr>
          <w:rFonts w:ascii="Arial" w:hAnsi="Arial" w:cs="Arial"/>
          <w:i/>
          <w:iCs/>
          <w:sz w:val="20"/>
          <w:szCs w:val="20"/>
        </w:rPr>
        <w:t>Psychoterapie: směry, metody, výzkum</w:t>
      </w:r>
      <w:r w:rsidRPr="00044D5B">
        <w:rPr>
          <w:rFonts w:ascii="Arial" w:hAnsi="Arial" w:cs="Arial"/>
          <w:sz w:val="20"/>
          <w:szCs w:val="20"/>
        </w:rPr>
        <w:t xml:space="preserve">. 3. </w:t>
      </w:r>
      <w:proofErr w:type="spellStart"/>
      <w:r w:rsidRPr="00044D5B">
        <w:rPr>
          <w:rFonts w:ascii="Arial" w:hAnsi="Arial" w:cs="Arial"/>
          <w:sz w:val="20"/>
          <w:szCs w:val="20"/>
        </w:rPr>
        <w:t>přeprac</w:t>
      </w:r>
      <w:proofErr w:type="spellEnd"/>
      <w:r w:rsidRPr="00044D5B">
        <w:rPr>
          <w:rFonts w:ascii="Arial" w:hAnsi="Arial" w:cs="Arial"/>
          <w:sz w:val="20"/>
          <w:szCs w:val="20"/>
        </w:rPr>
        <w:t>. vyd. Praha: Avicenum, 1987, 306 s.</w:t>
      </w:r>
    </w:p>
    <w:p w14:paraId="0AFE24F9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KRATOCHVÍL, Stanislav. </w:t>
      </w:r>
      <w:r w:rsidRPr="00044D5B">
        <w:rPr>
          <w:rFonts w:ascii="Arial" w:hAnsi="Arial" w:cs="Arial"/>
          <w:i/>
          <w:iCs/>
          <w:sz w:val="20"/>
          <w:szCs w:val="20"/>
        </w:rPr>
        <w:t>Skupinová psychoterapie v praxi</w:t>
      </w:r>
      <w:r w:rsidRPr="00044D5B">
        <w:rPr>
          <w:rFonts w:ascii="Arial" w:hAnsi="Arial" w:cs="Arial"/>
          <w:sz w:val="20"/>
          <w:szCs w:val="20"/>
        </w:rPr>
        <w:t xml:space="preserve">. 3., dopl. vyd. Praha: </w:t>
      </w:r>
      <w:proofErr w:type="spellStart"/>
      <w:r w:rsidRPr="00044D5B">
        <w:rPr>
          <w:rFonts w:ascii="Arial" w:hAnsi="Arial" w:cs="Arial"/>
          <w:sz w:val="20"/>
          <w:szCs w:val="20"/>
        </w:rPr>
        <w:t>Galén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, c2005, 297 s. ISBN 80-7262-347-8. </w:t>
      </w:r>
    </w:p>
    <w:p w14:paraId="52DD2066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KALINA, Kamil. </w:t>
      </w:r>
      <w:r w:rsidRPr="00044D5B">
        <w:rPr>
          <w:rFonts w:ascii="Arial" w:hAnsi="Arial" w:cs="Arial"/>
          <w:i/>
          <w:iCs/>
          <w:sz w:val="20"/>
          <w:szCs w:val="20"/>
        </w:rPr>
        <w:t>Terapeutická komunita: Obecný model a jeho aplikace v léčbě závislostí.</w:t>
      </w:r>
      <w:r w:rsidRPr="00044D5B">
        <w:rPr>
          <w:rFonts w:ascii="Arial" w:hAnsi="Arial" w:cs="Arial"/>
          <w:sz w:val="20"/>
          <w:szCs w:val="20"/>
        </w:rPr>
        <w:t xml:space="preserve"> Grada, 2008, 1 online zdroj (400 stran). ISBN 978-80-247-7018-5. </w:t>
      </w:r>
    </w:p>
    <w:p w14:paraId="0830CEE3" w14:textId="77777777" w:rsidR="003B14AD" w:rsidRDefault="003B14AD" w:rsidP="003B14AD">
      <w:pPr>
        <w:spacing w:after="0" w:line="360" w:lineRule="auto"/>
        <w:contextualSpacing w:val="0"/>
      </w:pPr>
    </w:p>
    <w:p w14:paraId="537D882C" w14:textId="77777777" w:rsidR="003B14AD" w:rsidRPr="00B833E0" w:rsidRDefault="003B14AD" w:rsidP="003B14AD">
      <w:pPr>
        <w:spacing w:after="0" w:line="360" w:lineRule="auto"/>
        <w:contextualSpacing w:val="0"/>
      </w:pPr>
    </w:p>
    <w:p w14:paraId="11DDD22F" w14:textId="77777777" w:rsidR="000863AC" w:rsidRPr="00B833E0" w:rsidRDefault="000863AC" w:rsidP="00B833E0"/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40F0C" w14:textId="77777777" w:rsidR="009E1E4A" w:rsidRDefault="009E1E4A" w:rsidP="00F15613">
      <w:pPr>
        <w:spacing w:line="240" w:lineRule="auto"/>
      </w:pPr>
      <w:r>
        <w:separator/>
      </w:r>
    </w:p>
  </w:endnote>
  <w:endnote w:type="continuationSeparator" w:id="0">
    <w:p w14:paraId="50A967DA" w14:textId="77777777" w:rsidR="009E1E4A" w:rsidRDefault="009E1E4A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A3FF5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EC448B0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3B2541A2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749DE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BA97F5F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088426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B2300" w14:textId="77777777" w:rsidR="009E1E4A" w:rsidRDefault="009E1E4A" w:rsidP="00F15613">
      <w:pPr>
        <w:spacing w:line="240" w:lineRule="auto"/>
      </w:pPr>
      <w:r>
        <w:separator/>
      </w:r>
    </w:p>
  </w:footnote>
  <w:footnote w:type="continuationSeparator" w:id="0">
    <w:p w14:paraId="237193C6" w14:textId="77777777" w:rsidR="009E1E4A" w:rsidRDefault="009E1E4A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7CA06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1E772C4" wp14:editId="272A8CDD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266AD4F4" wp14:editId="6B7856E0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06193"/>
    <w:multiLevelType w:val="hybridMultilevel"/>
    <w:tmpl w:val="8A7EAA9E"/>
    <w:lvl w:ilvl="0" w:tplc="040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03721">
    <w:abstractNumId w:val="4"/>
  </w:num>
  <w:num w:numId="2" w16cid:durableId="2137944960">
    <w:abstractNumId w:val="3"/>
  </w:num>
  <w:num w:numId="3" w16cid:durableId="534779736">
    <w:abstractNumId w:val="0"/>
  </w:num>
  <w:num w:numId="4" w16cid:durableId="837158985">
    <w:abstractNumId w:val="2"/>
  </w:num>
  <w:num w:numId="5" w16cid:durableId="1571572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44D5B"/>
    <w:rsid w:val="0007026C"/>
    <w:rsid w:val="000863AC"/>
    <w:rsid w:val="000A535E"/>
    <w:rsid w:val="000F0D39"/>
    <w:rsid w:val="0010566D"/>
    <w:rsid w:val="002004C5"/>
    <w:rsid w:val="00276D6B"/>
    <w:rsid w:val="002E3612"/>
    <w:rsid w:val="00331D95"/>
    <w:rsid w:val="00382362"/>
    <w:rsid w:val="003B14AD"/>
    <w:rsid w:val="003B6AF6"/>
    <w:rsid w:val="00430F25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80634"/>
    <w:rsid w:val="00680944"/>
    <w:rsid w:val="006B22CE"/>
    <w:rsid w:val="006E3956"/>
    <w:rsid w:val="00702C0D"/>
    <w:rsid w:val="00741E20"/>
    <w:rsid w:val="007510F5"/>
    <w:rsid w:val="007C4A11"/>
    <w:rsid w:val="007F6FCC"/>
    <w:rsid w:val="00862C56"/>
    <w:rsid w:val="008E27A7"/>
    <w:rsid w:val="009554F9"/>
    <w:rsid w:val="009554FB"/>
    <w:rsid w:val="00990090"/>
    <w:rsid w:val="009C44FA"/>
    <w:rsid w:val="009D0F2A"/>
    <w:rsid w:val="009E1E4A"/>
    <w:rsid w:val="009E629B"/>
    <w:rsid w:val="009F3F9F"/>
    <w:rsid w:val="00A04911"/>
    <w:rsid w:val="00A1351A"/>
    <w:rsid w:val="00A45B31"/>
    <w:rsid w:val="00A53296"/>
    <w:rsid w:val="00A5561A"/>
    <w:rsid w:val="00AC4939"/>
    <w:rsid w:val="00B00A66"/>
    <w:rsid w:val="00B028C4"/>
    <w:rsid w:val="00B15CD8"/>
    <w:rsid w:val="00B246CF"/>
    <w:rsid w:val="00B36E6C"/>
    <w:rsid w:val="00B52715"/>
    <w:rsid w:val="00B5348F"/>
    <w:rsid w:val="00B54003"/>
    <w:rsid w:val="00B73FD1"/>
    <w:rsid w:val="00B833E0"/>
    <w:rsid w:val="00BD04D6"/>
    <w:rsid w:val="00BE1819"/>
    <w:rsid w:val="00BF49AF"/>
    <w:rsid w:val="00C4614B"/>
    <w:rsid w:val="00C6493E"/>
    <w:rsid w:val="00D104B6"/>
    <w:rsid w:val="00D11AF6"/>
    <w:rsid w:val="00D13E57"/>
    <w:rsid w:val="00D403D6"/>
    <w:rsid w:val="00D61B91"/>
    <w:rsid w:val="00D61C80"/>
    <w:rsid w:val="00D62385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14CEF7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44D5B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6</TotalTime>
  <Pages>3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7</cp:revision>
  <cp:lastPrinted>2014-08-08T08:54:00Z</cp:lastPrinted>
  <dcterms:created xsi:type="dcterms:W3CDTF">2020-10-31T22:31:00Z</dcterms:created>
  <dcterms:modified xsi:type="dcterms:W3CDTF">2024-10-10T08:11:00Z</dcterms:modified>
</cp:coreProperties>
</file>