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5615C" w14:textId="77777777" w:rsidR="00C220CC" w:rsidRPr="007A48DD" w:rsidRDefault="007C2E6A" w:rsidP="00022D3D">
      <w:pPr>
        <w:spacing w:after="0" w:line="360" w:lineRule="auto"/>
        <w:jc w:val="center"/>
        <w:rPr>
          <w:rFonts w:cs="Arial"/>
          <w:b/>
          <w:bCs/>
          <w:szCs w:val="20"/>
        </w:rPr>
      </w:pPr>
      <w:r w:rsidRPr="007A48DD">
        <w:rPr>
          <w:rFonts w:cs="Arial"/>
          <w:b/>
          <w:bCs/>
          <w:szCs w:val="20"/>
        </w:rPr>
        <w:t>V tomto souboru najdete okruhy k SZZ – USS/SZZSE pro obory</w:t>
      </w:r>
      <w:r w:rsidR="00C220CC" w:rsidRPr="007A48DD">
        <w:rPr>
          <w:rFonts w:cs="Arial"/>
          <w:b/>
          <w:bCs/>
          <w:szCs w:val="20"/>
        </w:rPr>
        <w:t>:</w:t>
      </w:r>
    </w:p>
    <w:p w14:paraId="148D1AC6" w14:textId="113512B6" w:rsidR="00C220CC" w:rsidRDefault="007C2E6A" w:rsidP="00022D3D">
      <w:pPr>
        <w:spacing w:after="0" w:line="360" w:lineRule="auto"/>
        <w:jc w:val="center"/>
        <w:rPr>
          <w:rFonts w:cs="Arial"/>
          <w:b/>
          <w:bCs/>
          <w:szCs w:val="20"/>
          <w:highlight w:val="cyan"/>
        </w:rPr>
      </w:pPr>
      <w:r w:rsidRPr="007A48DD">
        <w:rPr>
          <w:rFonts w:cs="Arial"/>
          <w:b/>
          <w:bCs/>
          <w:szCs w:val="20"/>
          <w:highlight w:val="cyan"/>
        </w:rPr>
        <w:t>Speciální pedagogika – poradenství (</w:t>
      </w:r>
      <w:proofErr w:type="gramStart"/>
      <w:r w:rsidRPr="007A48DD">
        <w:rPr>
          <w:rFonts w:cs="Arial"/>
          <w:b/>
          <w:bCs/>
          <w:szCs w:val="20"/>
          <w:highlight w:val="cyan"/>
        </w:rPr>
        <w:t>SPPO-NMgr)</w:t>
      </w:r>
      <w:r w:rsidR="005B59DE" w:rsidRPr="007A48DD">
        <w:rPr>
          <w:rFonts w:cs="Arial"/>
          <w:b/>
          <w:bCs/>
          <w:szCs w:val="20"/>
          <w:highlight w:val="cyan"/>
        </w:rPr>
        <w:t xml:space="preserve"> (nový</w:t>
      </w:r>
      <w:proofErr w:type="gramEnd"/>
      <w:r w:rsidR="005B59DE" w:rsidRPr="007A48DD">
        <w:rPr>
          <w:rFonts w:cs="Arial"/>
          <w:b/>
          <w:bCs/>
          <w:szCs w:val="20"/>
          <w:highlight w:val="cyan"/>
        </w:rPr>
        <w:t xml:space="preserve"> i dobíhající)</w:t>
      </w:r>
    </w:p>
    <w:p w14:paraId="3C1B9594" w14:textId="2F58BE3C" w:rsidR="00B9651B" w:rsidRPr="007A48DD" w:rsidRDefault="00B9651B" w:rsidP="00022D3D">
      <w:pPr>
        <w:spacing w:after="0" w:line="360" w:lineRule="auto"/>
        <w:jc w:val="center"/>
        <w:rPr>
          <w:rFonts w:cs="Arial"/>
          <w:b/>
          <w:bCs/>
          <w:szCs w:val="20"/>
          <w:highlight w:val="cyan"/>
        </w:rPr>
      </w:pPr>
      <w:r w:rsidRPr="00AF64CB">
        <w:rPr>
          <w:rFonts w:eastAsia="Times New Roman" w:cs="Arial"/>
          <w:b/>
          <w:bCs/>
          <w:color w:val="FF0000"/>
          <w:szCs w:val="20"/>
          <w:lang w:eastAsia="cs-CZ"/>
        </w:rPr>
        <w:t xml:space="preserve">Speciální pedagogika – intervence u dětí v předškolním </w:t>
      </w:r>
      <w:r>
        <w:rPr>
          <w:rFonts w:eastAsia="Times New Roman" w:cs="Arial"/>
          <w:b/>
          <w:bCs/>
          <w:color w:val="FF0000"/>
          <w:szCs w:val="20"/>
          <w:lang w:eastAsia="cs-CZ"/>
        </w:rPr>
        <w:t>věku (SPIP-NMgr)</w:t>
      </w:r>
    </w:p>
    <w:p w14:paraId="797F29F9" w14:textId="432ADCD9" w:rsidR="00C220CC" w:rsidRPr="007A48DD" w:rsidRDefault="007A48DD" w:rsidP="00022D3D">
      <w:pPr>
        <w:spacing w:after="0" w:line="360" w:lineRule="auto"/>
        <w:jc w:val="center"/>
        <w:rPr>
          <w:rFonts w:cs="Arial"/>
          <w:b/>
          <w:bCs/>
          <w:szCs w:val="20"/>
          <w:highlight w:val="green"/>
        </w:rPr>
      </w:pPr>
      <w:r w:rsidRPr="007A48DD">
        <w:rPr>
          <w:rFonts w:cs="Arial"/>
          <w:b/>
          <w:bCs/>
          <w:szCs w:val="20"/>
          <w:highlight w:val="green"/>
        </w:rPr>
        <w:t>Speciální pedagogika – dramaterapie</w:t>
      </w:r>
      <w:r w:rsidR="007C2E6A" w:rsidRPr="007A48DD">
        <w:rPr>
          <w:rFonts w:cs="Arial"/>
          <w:b/>
          <w:bCs/>
          <w:szCs w:val="20"/>
          <w:highlight w:val="green"/>
        </w:rPr>
        <w:t xml:space="preserve"> (SPDR-NM</w:t>
      </w:r>
      <w:r w:rsidRPr="007A48DD">
        <w:rPr>
          <w:rFonts w:cs="Arial"/>
          <w:b/>
          <w:bCs/>
          <w:szCs w:val="20"/>
          <w:highlight w:val="green"/>
        </w:rPr>
        <w:t>gr</w:t>
      </w:r>
      <w:r w:rsidR="00C220CC" w:rsidRPr="007A48DD">
        <w:rPr>
          <w:rFonts w:cs="Arial"/>
          <w:b/>
          <w:bCs/>
          <w:szCs w:val="20"/>
          <w:highlight w:val="green"/>
        </w:rPr>
        <w:t>)</w:t>
      </w:r>
      <w:r w:rsidR="00315CB7">
        <w:rPr>
          <w:rFonts w:cs="Arial"/>
          <w:b/>
          <w:bCs/>
          <w:szCs w:val="20"/>
          <w:highlight w:val="green"/>
        </w:rPr>
        <w:t xml:space="preserve"> (dobíhající)</w:t>
      </w:r>
      <w:bookmarkStart w:id="0" w:name="_GoBack"/>
      <w:bookmarkEnd w:id="0"/>
    </w:p>
    <w:p w14:paraId="530FF334" w14:textId="2DB36628" w:rsidR="00C220CC" w:rsidRPr="007A48DD" w:rsidRDefault="00C220CC" w:rsidP="00022D3D">
      <w:pPr>
        <w:spacing w:after="0" w:line="360" w:lineRule="auto"/>
        <w:jc w:val="center"/>
        <w:rPr>
          <w:rFonts w:cs="Arial"/>
          <w:b/>
          <w:bCs/>
          <w:szCs w:val="20"/>
        </w:rPr>
      </w:pPr>
      <w:r w:rsidRPr="007A48DD">
        <w:rPr>
          <w:rFonts w:cs="Arial"/>
          <w:b/>
          <w:bCs/>
          <w:szCs w:val="20"/>
          <w:highlight w:val="yellow"/>
        </w:rPr>
        <w:t>Muzikoterapie (</w:t>
      </w:r>
      <w:proofErr w:type="gramStart"/>
      <w:r w:rsidRPr="007A48DD">
        <w:rPr>
          <w:rFonts w:cs="Arial"/>
          <w:b/>
          <w:bCs/>
          <w:szCs w:val="20"/>
          <w:highlight w:val="yellow"/>
        </w:rPr>
        <w:t>MUZT-NMgr)</w:t>
      </w:r>
      <w:r w:rsidR="005B59DE" w:rsidRPr="007A48DD">
        <w:rPr>
          <w:rFonts w:cs="Arial"/>
          <w:b/>
          <w:bCs/>
          <w:szCs w:val="20"/>
          <w:highlight w:val="yellow"/>
        </w:rPr>
        <w:t xml:space="preserve"> (nový</w:t>
      </w:r>
      <w:proofErr w:type="gramEnd"/>
      <w:r w:rsidR="005B59DE" w:rsidRPr="007A48DD">
        <w:rPr>
          <w:rFonts w:cs="Arial"/>
          <w:b/>
          <w:bCs/>
          <w:szCs w:val="20"/>
          <w:highlight w:val="yellow"/>
        </w:rPr>
        <w:t>)</w:t>
      </w:r>
    </w:p>
    <w:p w14:paraId="291F6AF1" w14:textId="77777777" w:rsidR="007C2E6A" w:rsidRPr="00022D3D" w:rsidRDefault="007C2E6A" w:rsidP="00022D3D">
      <w:pPr>
        <w:spacing w:after="0" w:line="360" w:lineRule="auto"/>
        <w:rPr>
          <w:rFonts w:cs="Arial"/>
          <w:b/>
          <w:bCs/>
          <w:szCs w:val="20"/>
        </w:rPr>
      </w:pPr>
    </w:p>
    <w:p w14:paraId="3EDF4080" w14:textId="1967406E" w:rsidR="003B14AD" w:rsidRPr="007B11A8" w:rsidRDefault="003B14AD" w:rsidP="007B11A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B11A8">
        <w:rPr>
          <w:rFonts w:cs="Arial"/>
          <w:b/>
          <w:bCs/>
          <w:sz w:val="24"/>
          <w:szCs w:val="24"/>
        </w:rPr>
        <w:t>Okruhy ke státní závěrečné zkoušce</w:t>
      </w:r>
    </w:p>
    <w:p w14:paraId="15BA3E3A" w14:textId="0982FC90" w:rsidR="003B14AD" w:rsidRPr="00022D3D" w:rsidRDefault="007A48DD" w:rsidP="00022D3D">
      <w:pPr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cyan"/>
        </w:rPr>
        <w:t>Studijní program:</w:t>
      </w:r>
      <w:r w:rsidR="00DC6B03" w:rsidRPr="00022D3D">
        <w:rPr>
          <w:rFonts w:cs="Arial"/>
          <w:b/>
          <w:bCs/>
          <w:szCs w:val="20"/>
          <w:highlight w:val="cyan"/>
        </w:rPr>
        <w:t xml:space="preserve"> Speciální pedagogika – Poradenství</w:t>
      </w:r>
      <w:r w:rsidR="00C220CC" w:rsidRPr="00022D3D">
        <w:rPr>
          <w:rFonts w:cs="Arial"/>
          <w:b/>
          <w:bCs/>
          <w:szCs w:val="20"/>
          <w:highlight w:val="cyan"/>
        </w:rPr>
        <w:t xml:space="preserve"> (SPPO-NMgr)</w:t>
      </w:r>
      <w:r w:rsidR="00DC6B03" w:rsidRPr="00022D3D">
        <w:rPr>
          <w:rFonts w:cs="Arial"/>
          <w:b/>
          <w:bCs/>
          <w:szCs w:val="20"/>
        </w:rPr>
        <w:t xml:space="preserve"> (dobíhající i nové)</w:t>
      </w:r>
    </w:p>
    <w:p w14:paraId="7146BCF1" w14:textId="42FDD733" w:rsidR="003B14AD" w:rsidRPr="00022D3D" w:rsidRDefault="003B14AD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="00712766" w:rsidRPr="00022D3D">
        <w:rPr>
          <w:rFonts w:cs="Arial"/>
          <w:szCs w:val="20"/>
        </w:rPr>
        <w:t>Speciáln</w:t>
      </w:r>
      <w:r w:rsidR="00A82528" w:rsidRPr="00022D3D">
        <w:rPr>
          <w:rFonts w:cs="Arial"/>
          <w:szCs w:val="20"/>
        </w:rPr>
        <w:t>í pedagogika a psychologie</w:t>
      </w:r>
    </w:p>
    <w:p w14:paraId="3012CBFD" w14:textId="2E05ED84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="00712766" w:rsidRPr="00022D3D">
        <w:rPr>
          <w:rFonts w:cs="Arial"/>
          <w:szCs w:val="20"/>
        </w:rPr>
        <w:t>USS/SZ</w:t>
      </w:r>
      <w:r w:rsidR="00A82528" w:rsidRPr="00022D3D">
        <w:rPr>
          <w:rFonts w:cs="Arial"/>
          <w:szCs w:val="20"/>
        </w:rPr>
        <w:t>Z</w:t>
      </w:r>
      <w:r w:rsidR="00D5065D" w:rsidRPr="00022D3D">
        <w:rPr>
          <w:rFonts w:cs="Arial"/>
          <w:szCs w:val="20"/>
        </w:rPr>
        <w:t>SE</w:t>
      </w:r>
    </w:p>
    <w:p w14:paraId="067E3D57" w14:textId="770D181B" w:rsidR="00D725CF" w:rsidRPr="00022D3D" w:rsidRDefault="00D725CF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717598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 xml:space="preserve">Studenti si losují 2 </w:t>
      </w:r>
      <w:r w:rsidR="00FE5C20" w:rsidRPr="00022D3D">
        <w:rPr>
          <w:rFonts w:cs="Arial"/>
          <w:szCs w:val="20"/>
        </w:rPr>
        <w:t xml:space="preserve">+ 2 </w:t>
      </w:r>
      <w:r w:rsidRPr="00022D3D">
        <w:rPr>
          <w:rFonts w:cs="Arial"/>
          <w:szCs w:val="20"/>
        </w:rPr>
        <w:t>zkušební otázky (SPP+PSY).</w:t>
      </w:r>
    </w:p>
    <w:p w14:paraId="5C28690C" w14:textId="77777777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</w:p>
    <w:p w14:paraId="2B07B1F1" w14:textId="77777777" w:rsidR="00A240CC" w:rsidRPr="00022D3D" w:rsidRDefault="00A240CC" w:rsidP="00022D3D">
      <w:pPr>
        <w:rPr>
          <w:rFonts w:cs="Arial"/>
          <w:b/>
          <w:szCs w:val="20"/>
        </w:rPr>
      </w:pPr>
      <w:r w:rsidRPr="007A48DD">
        <w:rPr>
          <w:rFonts w:cs="Arial"/>
          <w:b/>
          <w:szCs w:val="20"/>
        </w:rPr>
        <w:t>Speciální pedagogika</w:t>
      </w:r>
    </w:p>
    <w:p w14:paraId="45608C59" w14:textId="46B4F5FF" w:rsidR="00A240CC" w:rsidRPr="00022D3D" w:rsidRDefault="00A240CC" w:rsidP="00022D3D">
      <w:pPr>
        <w:spacing w:after="0" w:line="276" w:lineRule="auto"/>
        <w:rPr>
          <w:rFonts w:cs="Arial"/>
          <w:b/>
          <w:bCs/>
          <w:szCs w:val="20"/>
        </w:rPr>
      </w:pPr>
    </w:p>
    <w:p w14:paraId="23F4FC23" w14:textId="77777777" w:rsidR="00A240CC" w:rsidRPr="00022D3D" w:rsidRDefault="00A240CC" w:rsidP="00022D3D">
      <w:pPr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0879A156" w14:textId="4DADB18A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1. Speciální pedagogika – aktuální pojetí (vymezení, postavení v systému věd, cíle, předmět, apod.), terminologie ve speciální pedagogice (např. termíny vada, postižení, znevýhodnění v pojetí ICIDH a MKF; reedukace, kompenzace, rehabilitace, prevence, pojmenování osob apod.); tzv. modely postižení (medicínský</w:t>
      </w:r>
      <w:r w:rsidR="00C220CC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C220CC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Pančochy – medicínský, funkční, sociální a integrovaný); nová východiska speciální pedagogiky – demokratičnost, pluralita, postavení lidí s postižením ve společnosti, apod.</w:t>
      </w:r>
    </w:p>
    <w:p w14:paraId="3D2F12D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51F1CD11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(Čáda, Zeman, Herfort, Amerling, Štampach, Sovák, apod.)</w:t>
      </w:r>
    </w:p>
    <w:p w14:paraId="4454E9A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08949BC4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3. Paradigmata speciální pedagogiky – vymezení termínu paradigma, proměna vědeckého paradigmatu – vědecké revoluce (T. S. Kuhn); proměna paradigmatu dle Valenty (vnitřní a vnější interdisciplinarizace); proměna paradigmat dle Jesenského – definice paradigmatu dle Jesenského, paradigmata popsaná Jesenským a jejich proměna v průběhu 20. a počátku 21. st.; proměna paradigmatu dle Záskaliczkého (od segregace k inkluzi se změnou chápání pojetí termínu postižení: tradiční pojetí, interakční pojetí, postižení jako administrativní kategorie, sociální dimenze)</w:t>
      </w:r>
    </w:p>
    <w:p w14:paraId="4828577D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EB1337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4. Postižení a právo – definice (zdravotního) postižení v českém právním řádu (ústavní právo, právo sociálního zabezpečení, zákon o zaměstnanosti, školská legislativa, zákon o sociálních službách, antidiskriminační zákon, apod.); mezinárodní dokumenty k ochraně práv zdravotně postižených (starší dokumenty – OSN: Všeobecná deklarace lidských práv, Úmluva o právech dítěte, apod.; mladší dokumenty – EU: Amsterodamská smlouva, Charta základních práv občanů EU, Směrnice 200/78/ES o rovném zacházení v zaměstnání a povolání, apod.)</w:t>
      </w:r>
    </w:p>
    <w:p w14:paraId="7F10735B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3526786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5. Systém podpory občanům ČR z 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1FE6A59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6E6A9FD0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6. Kvalita života osob s 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0B81DD3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10110537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Socializace osob s postižením či znevýhodněním – rodina jako primární socializační činitel a její úkoly v socializaci dítěte – problémy s naplněním jednotlivých úkolů u dětí s jednotlivými druhy postižení či znevýhodnění; reflexe vývoje vnímání termínu socializace ve speciální pedagogice od prof. Sováka po inkluzivní pojetí například dle prof. Lechty </w:t>
      </w:r>
    </w:p>
    <w:p w14:paraId="7801CE3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67421737" w14:textId="77777777" w:rsidR="00C22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</w:t>
      </w:r>
      <w:r w:rsidR="00C220CC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5B408CA5" w14:textId="6D81816E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56607FA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9. Sociální služby – historie a současnost – zhodnocení stavu minulého a současného, důvody vzniku nového systému poskytování sociálních služeb v 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</w:t>
      </w:r>
    </w:p>
    <w:p w14:paraId="4F0E81E9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7A9AA9B9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10. Sociální služby – vztah mezi uživateli a poskytovateli soc. služeb – smlouva o poskytování služby, standardy kvality sociálních služeb – inspekce kvality, platby za služby, jednotlivé sociální služby a rozsah jejich rozsah a obsah</w:t>
      </w:r>
    </w:p>
    <w:p w14:paraId="1A6E157F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0C3B6336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5D59B953" w14:textId="7423CE51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11. Mentální postižení,</w:t>
      </w:r>
      <w:r w:rsidR="00C220CC" w:rsidRPr="00022D3D">
        <w:rPr>
          <w:rFonts w:cs="Arial"/>
          <w:szCs w:val="20"/>
        </w:rPr>
        <w:t xml:space="preserve"> mentální retardace, poruchy vývoje intelektu,</w:t>
      </w:r>
      <w:r w:rsidRPr="00022D3D">
        <w:rPr>
          <w:rFonts w:cs="Arial"/>
          <w:szCs w:val="20"/>
        </w:rPr>
        <w:t xml:space="preserve"> sociálně podmíněné mentální postižení, oslabení kognitivního výkonu, demence - vymezení, klasifikace, terminologie, etiologie, možnosti prevence. Specifika osobnosti, specifika přístupu ke klientovi s mentálním postižením, s demencí s oslabením kognitivního výkonu. </w:t>
      </w:r>
    </w:p>
    <w:p w14:paraId="56279385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</w:p>
    <w:p w14:paraId="47534483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12. Jiné duševní poruchy, PAS - vymezení, klasifikace, terminologie, etiologie, možnosti prevence. Specifika osobnosti jedince s jinou duševní poruchou,</w:t>
      </w:r>
      <w:r w:rsidRPr="00022D3D">
        <w:rPr>
          <w:rStyle w:val="apple-converted-space"/>
          <w:rFonts w:cs="Arial"/>
          <w:szCs w:val="20"/>
        </w:rPr>
        <w:t> </w:t>
      </w:r>
      <w:r w:rsidRPr="00022D3D">
        <w:rPr>
          <w:rFonts w:cs="Arial"/>
          <w:szCs w:val="20"/>
        </w:rPr>
        <w:t> s PAS, specifika přístupu k těmto klientům, intervenční strategie.</w:t>
      </w:r>
    </w:p>
    <w:p w14:paraId="60781E58" w14:textId="63E302C6" w:rsidR="00A240CC" w:rsidRDefault="00A240CC" w:rsidP="00022D3D">
      <w:pPr>
        <w:spacing w:line="276" w:lineRule="auto"/>
        <w:rPr>
          <w:rFonts w:cs="Arial"/>
          <w:b/>
          <w:szCs w:val="20"/>
        </w:rPr>
      </w:pPr>
    </w:p>
    <w:p w14:paraId="16EE57F9" w14:textId="50B1B077" w:rsidR="007A39B3" w:rsidRDefault="007A39B3" w:rsidP="00022D3D">
      <w:pPr>
        <w:spacing w:line="276" w:lineRule="auto"/>
        <w:rPr>
          <w:rFonts w:cs="Arial"/>
          <w:b/>
          <w:szCs w:val="20"/>
        </w:rPr>
      </w:pPr>
    </w:p>
    <w:p w14:paraId="4BCBAA3C" w14:textId="77777777" w:rsidR="007A39B3" w:rsidRPr="00022D3D" w:rsidRDefault="007A39B3" w:rsidP="00022D3D">
      <w:pPr>
        <w:spacing w:line="276" w:lineRule="auto"/>
        <w:rPr>
          <w:rFonts w:cs="Arial"/>
          <w:b/>
          <w:szCs w:val="20"/>
        </w:rPr>
      </w:pPr>
    </w:p>
    <w:p w14:paraId="7B30FE1E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lastRenderedPageBreak/>
        <w:t>Surdopedie</w:t>
      </w:r>
    </w:p>
    <w:p w14:paraId="2191B12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13. Specifika a diferenciace přístupů k jedincům se sluchovým postižením z hlediska druhu a stupně sluchového postižení</w:t>
      </w:r>
    </w:p>
    <w:p w14:paraId="6D46AA97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B0B593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14. Role specifických dorozumívacích systémů při rozvoji komunikačních kompetencí jedinců se sluchovým postižením</w:t>
      </w:r>
    </w:p>
    <w:p w14:paraId="0D6B7911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6F1036F9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Logopedie</w:t>
      </w:r>
    </w:p>
    <w:p w14:paraId="5C19D854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15. Logopedie jako vědní obor, specifika logopedické intervence. </w:t>
      </w:r>
    </w:p>
    <w:p w14:paraId="668D01A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Vymezení předmětu a cílů oboru, postavení logopedie v systému věd, významné osobnosti. Charakteristika 10 okruhů narušení komunikační schopnosti – projevy a základní možnosti intervence. Organizace logopedické péče v ČR, interdisciplinární spolupráce. Logopedické organizace a společnosti. Informační zdroje v logopedii. Logopedická prevence – stupně a formy. Alternativní a augmentativní komunikace.</w:t>
      </w:r>
    </w:p>
    <w:p w14:paraId="4A865105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1DDEFA5F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16. Narušený vývoj řeči.</w:t>
      </w:r>
    </w:p>
    <w:p w14:paraId="0E37C1E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Základní typy odchylek od fyziologického vývoje řeči. Narušení vývoje řeči u vybraných typů zdravotního postižení – mentální, somatické, senzorické, psychické, Downův syndrom a poruchy autistického spektra (</w:t>
      </w:r>
      <w:r w:rsidRPr="00022D3D">
        <w:rPr>
          <w:rFonts w:cs="Arial"/>
          <w:i/>
          <w:szCs w:val="20"/>
        </w:rPr>
        <w:t>specifika dle studované podoborové specializace</w:t>
      </w:r>
      <w:r w:rsidRPr="00022D3D">
        <w:rPr>
          <w:rFonts w:cs="Arial"/>
          <w:szCs w:val="20"/>
        </w:rPr>
        <w:t xml:space="preserve">). Symptomy a možnosti jejich základní logopedické diagnostiky a intervence. Základní specifika získaných typů narušení komunikační schopnosti </w:t>
      </w:r>
      <w:r w:rsidRPr="00022D3D">
        <w:rPr>
          <w:rFonts w:cs="Arial"/>
          <w:i/>
          <w:szCs w:val="20"/>
        </w:rPr>
        <w:t>(specifika dle studované podoborové specializace</w:t>
      </w:r>
      <w:r w:rsidRPr="00022D3D">
        <w:rPr>
          <w:rFonts w:cs="Arial"/>
          <w:szCs w:val="20"/>
        </w:rPr>
        <w:t>).</w:t>
      </w:r>
    </w:p>
    <w:p w14:paraId="0C16F8B7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</w:p>
    <w:p w14:paraId="68503BA0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Etopedie </w:t>
      </w:r>
    </w:p>
    <w:p w14:paraId="690C5D56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Rodina jako rizikový faktor vzniku poruch chování, funkce rodiny, výchovné styly, sociálně-ekonomické aspekty, právní úprava vztahů v rodině, manželství, vztahy mezi rodiči a dětmi.  Náhradní rodinná výchova. Ústavní a ochranná výchova, specifika pedagogické práce, deinstitucionalizace a transformace systému. </w:t>
      </w:r>
    </w:p>
    <w:p w14:paraId="1A65A1E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800155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18. ADHD a poruchy chování a emocí – terminologie, etiologie, definice, klasifikace, symptomatologie, intervence. Specifika práce s jedincem s ADHD, projevy problémového chování a poruchy chování v kontextu vývoje. Projevy problémového chování (krádeže, záškoláctví, útěky, agrese atd.). </w:t>
      </w:r>
    </w:p>
    <w:p w14:paraId="463EC9CC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</w:p>
    <w:p w14:paraId="71D07D3C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19. Syndrom CAN, terminologické vymezení, příčiny, definice, projevy, možnosti intervence a prevence.  Maslowova pyramida potřeb a základní psychické potřeby člověka, vztahová vazba a poruchy vztahové vazby. Sociálně-právní ochrana dětí a mládeže, zákon o sociálně-právní ochraně dětí a mládeže, působnost zákona, kompetence jednotlivých orgánů a organizací.  </w:t>
      </w:r>
    </w:p>
    <w:p w14:paraId="666156BD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3F4978E3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Somatopedie </w:t>
      </w:r>
    </w:p>
    <w:p w14:paraId="4E845ED4" w14:textId="3C315E98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bookmarkStart w:id="1" w:name="_Hlk86793818"/>
      <w:r w:rsidRPr="00022D3D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022D3D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4736D0FE" w14:textId="77777777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1CFC8248" w14:textId="189955EB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022D3D">
        <w:rPr>
          <w:rFonts w:eastAsia="Times New Roman" w:cs="Arial"/>
          <w:szCs w:val="20"/>
          <w:lang w:eastAsia="cs-CZ"/>
        </w:rPr>
        <w:t>21. Instituce poskytující péči osobám s omezením hybnosti v rezortu zdravotnickém, školském a sociálním (včetně aktuálně platné legislativy), charakteristika těchto institucí a role speciálního pedagoga v interdisciplinárním týmu.</w:t>
      </w:r>
    </w:p>
    <w:bookmarkEnd w:id="1"/>
    <w:p w14:paraId="0CABD5AD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0464D201" w14:textId="77777777" w:rsidR="00B9651B" w:rsidRDefault="00B9651B" w:rsidP="00022D3D">
      <w:pPr>
        <w:spacing w:line="276" w:lineRule="auto"/>
        <w:rPr>
          <w:rFonts w:cs="Arial"/>
          <w:b/>
          <w:szCs w:val="20"/>
        </w:rPr>
      </w:pPr>
    </w:p>
    <w:p w14:paraId="33C11239" w14:textId="41696C19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Tyflopedie</w:t>
      </w:r>
    </w:p>
    <w:p w14:paraId="62DFFDEA" w14:textId="0D470EA7" w:rsidR="00294F1F" w:rsidRDefault="00B1043B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Osoba se zrakovým postižením (klasifikace, příčiny, projevy a důsledky)</w:t>
      </w:r>
      <w:r w:rsidR="00294F1F" w:rsidRPr="00881B85">
        <w:rPr>
          <w:rFonts w:cs="Arial"/>
          <w:szCs w:val="20"/>
        </w:rPr>
        <w:t xml:space="preserve">. </w:t>
      </w:r>
    </w:p>
    <w:p w14:paraId="461CF6EA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603940FA" w14:textId="07F2397F" w:rsidR="00294F1F" w:rsidRPr="00881B85" w:rsidRDefault="00B1043B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23</w:t>
      </w:r>
      <w:r w:rsidR="00294F1F">
        <w:rPr>
          <w:rFonts w:cs="Arial"/>
          <w:szCs w:val="20"/>
        </w:rPr>
        <w:t xml:space="preserve">. </w:t>
      </w:r>
      <w:r w:rsidR="00294F1F" w:rsidRPr="00881B85">
        <w:rPr>
          <w:rFonts w:cs="Arial"/>
          <w:szCs w:val="20"/>
        </w:rPr>
        <w:t>Komplexní služby pro osoby se zrakovým postižením</w:t>
      </w:r>
      <w:r w:rsidR="00294F1F">
        <w:rPr>
          <w:rFonts w:cs="Arial"/>
          <w:szCs w:val="20"/>
        </w:rPr>
        <w:t>.</w:t>
      </w:r>
      <w:r w:rsidR="00294F1F" w:rsidRPr="00881B85">
        <w:rPr>
          <w:rFonts w:cs="Arial"/>
          <w:szCs w:val="20"/>
        </w:rPr>
        <w:t xml:space="preserve"> </w:t>
      </w:r>
    </w:p>
    <w:p w14:paraId="0F7EAC16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099C85BD" w14:textId="3CA1546C" w:rsidR="00294F1F" w:rsidRPr="00881B85" w:rsidRDefault="00B1043B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24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Přístup k osobám se zrakovým postižením v rámci průvodcovství a zásady interpersonální komunikace</w:t>
      </w:r>
      <w:r w:rsidR="00294F1F" w:rsidRPr="00881B85">
        <w:rPr>
          <w:rFonts w:cs="Arial"/>
          <w:szCs w:val="20"/>
        </w:rPr>
        <w:t xml:space="preserve"> </w:t>
      </w:r>
    </w:p>
    <w:p w14:paraId="029586FF" w14:textId="77777777" w:rsidR="00067F40" w:rsidRPr="00022D3D" w:rsidRDefault="00067F40" w:rsidP="00022D3D">
      <w:pPr>
        <w:spacing w:line="276" w:lineRule="auto"/>
        <w:rPr>
          <w:rFonts w:cs="Arial"/>
          <w:b/>
          <w:szCs w:val="20"/>
        </w:rPr>
      </w:pPr>
    </w:p>
    <w:p w14:paraId="48C62608" w14:textId="784823E2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Výchova a vzdělávání osob s vícečetným postižením </w:t>
      </w:r>
    </w:p>
    <w:p w14:paraId="74ADDE0A" w14:textId="4218F296" w:rsidR="00A240CC" w:rsidRPr="00022D3D" w:rsidRDefault="00B1043B" w:rsidP="00022D3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="00A240CC" w:rsidRPr="00022D3D">
        <w:rPr>
          <w:rFonts w:cs="Arial"/>
          <w:szCs w:val="20"/>
        </w:rPr>
        <w:t xml:space="preserve">. Poradenství zaměřené na jedince vícečetným postižením: instituce poskytující poradenství od raného věku po dospělost, diagnostika, intervence. Možnosti výchovy a vzdělávání, legislativní rámec. </w:t>
      </w:r>
    </w:p>
    <w:p w14:paraId="4D2C1D5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</w:p>
    <w:p w14:paraId="306F832E" w14:textId="5515EF8A" w:rsidR="00A240CC" w:rsidRPr="00022D3D" w:rsidRDefault="00B1043B" w:rsidP="00022D3D">
      <w:pPr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26</w:t>
      </w:r>
      <w:r w:rsidR="00A240CC" w:rsidRPr="00022D3D">
        <w:rPr>
          <w:rFonts w:cs="Arial"/>
          <w:bCs/>
          <w:szCs w:val="20"/>
        </w:rPr>
        <w:t xml:space="preserve">. Problematika osob s vícenásobným postižením. Etiologie, kategorizace, typy komunikace. </w:t>
      </w:r>
    </w:p>
    <w:p w14:paraId="410841F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  <w:r w:rsidRPr="00022D3D">
        <w:rPr>
          <w:rFonts w:cs="Arial"/>
          <w:bCs/>
          <w:szCs w:val="20"/>
        </w:rPr>
        <w:t>Výchovně vzdělávací přístupy. Terapie. Individuální plánování.</w:t>
      </w:r>
    </w:p>
    <w:p w14:paraId="74D895A5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33F1DC1E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60964A6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Výše uvedené okruhy jsou rozpracovány do dílčích otázek. Studenti si při státní zkoušce losují jednu otázku z obecných otázek a jednu otázku ze speciálněpedagogických disciplín.</w:t>
      </w:r>
    </w:p>
    <w:p w14:paraId="00B24E82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D3F0AB5" w14:textId="531D1F4A" w:rsidR="00A240CC" w:rsidRPr="00022D3D" w:rsidRDefault="00A240CC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5E8E619" w14:textId="5757A677" w:rsidR="00A240CC" w:rsidRPr="00022D3D" w:rsidRDefault="00792DA8" w:rsidP="00022D3D">
      <w:pPr>
        <w:spacing w:after="0" w:line="240" w:lineRule="auto"/>
        <w:contextualSpacing w:val="0"/>
        <w:rPr>
          <w:rFonts w:eastAsiaTheme="minorHAnsi" w:cs="Arial"/>
          <w:szCs w:val="20"/>
        </w:rPr>
      </w:pPr>
      <w:r w:rsidRPr="00022D3D">
        <w:rPr>
          <w:rStyle w:val="apple-style-span"/>
          <w:rFonts w:cs="Arial"/>
          <w:szCs w:val="20"/>
        </w:rPr>
        <w:br w:type="page"/>
      </w:r>
    </w:p>
    <w:p w14:paraId="701321BE" w14:textId="77777777" w:rsidR="00A240CC" w:rsidRPr="00022D3D" w:rsidRDefault="00A240CC" w:rsidP="00022D3D">
      <w:pPr>
        <w:rPr>
          <w:rFonts w:cs="Arial"/>
          <w:b/>
          <w:szCs w:val="20"/>
        </w:rPr>
      </w:pPr>
      <w:r w:rsidRPr="007A48DD">
        <w:rPr>
          <w:rFonts w:cs="Arial"/>
          <w:b/>
          <w:szCs w:val="20"/>
        </w:rPr>
        <w:lastRenderedPageBreak/>
        <w:t>Psychologie</w:t>
      </w:r>
    </w:p>
    <w:p w14:paraId="29026931" w14:textId="1893F808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Psychologie jako věda – její kořeny a zdroje, předmět psychologie, systém psychologických disciplín (základní, speciální, aplikované). Základní východiska současných směrů v psychologii.</w:t>
      </w:r>
    </w:p>
    <w:p w14:paraId="7F9F007A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5C8A3752" w14:textId="11E243A8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Zvláštnosti socializace postiženého jedince. Poruchy sociálního učení a možnosti nápravy.</w:t>
      </w:r>
    </w:p>
    <w:p w14:paraId="304A36E9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3D79194F" w14:textId="7777777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Přehled psychologických metod, možnosti a zásady jejich využití (experiment, pozorování, rozhovor, dotazníkové metody, testy, projektivní metody), zásady a možnosti jejich využití. Výzkumné přístupy v psychologii.</w:t>
      </w:r>
    </w:p>
    <w:p w14:paraId="572D2CF2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9CCC157" w14:textId="6F66D603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Determinace lidské psychiky, mechanismus zrání a učení, bio-psycho-sociálně-duchovní přístup k determinaci lidské psychiky. Environmentální a nativistické přístupy k determinaci.</w:t>
      </w:r>
    </w:p>
    <w:p w14:paraId="3B879525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F22180B" w14:textId="43129915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Sociální komunikace. Vliv postižení (somatického, psychického) na utváření a průběh sociální komunikace a interakce. </w:t>
      </w:r>
    </w:p>
    <w:p w14:paraId="6298C336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0A015E5A" w14:textId="20BBE04E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Rodina jako sociální skupina. Funkce rodiny. Dysfunkční rodina, afunkční rodina, úkoly a formy náhradní rodinné péče. Děti sociálně ohrožené. Sociálně podmíněné závady a poruchy chování u dětí a mládeže. </w:t>
      </w:r>
    </w:p>
    <w:p w14:paraId="3E538C10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718D5C03" w14:textId="1985D546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Způsoby utváření sociálních postojů a jejich charakteristiky ve vztahu k postiženým jedincům.  Změny a záměrné formování těchto postojů, metody jejich ověřování. </w:t>
      </w:r>
    </w:p>
    <w:p w14:paraId="42CE208F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1D7E513" w14:textId="77777777" w:rsidR="00792DA8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Sociálně psychologická specifika integrace a inkluzivního vzdělávání jedinců se zdravotním postižením do intaktní společnosti.</w:t>
      </w:r>
      <w:r w:rsidRPr="00022D3D">
        <w:rPr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327BE55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6B3F4E5" w14:textId="380CE5C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Faktory ovlivňující pozici postiženého dítěte ve skupině, vliv skupinových norem a hodnot. Možnosti řízení nebo ovlivnění skupinových procesů. </w:t>
      </w:r>
    </w:p>
    <w:p w14:paraId="2EAAAD6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0C6BA47" w14:textId="1560690C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Psychologická charakteristika osobnosti, struktura a dynamika, osobnosti, obsahový rozbor struktury osobnosti. </w:t>
      </w:r>
    </w:p>
    <w:p w14:paraId="7D0ABA1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32E4FB67" w14:textId="7E5AD0D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Vymezení temperamentu, jeho vliv na průběh poznávacích procesů, emocí a chování. </w:t>
      </w:r>
    </w:p>
    <w:p w14:paraId="1EDF6EA0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58D6E72" w14:textId="1F912905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Emoční procesy, jejich vlastnosti (ambivalence, pestrost časového trvání aj.), projevy citů (složka tělesná a výrazová), význam citů v životě člověka, pojem emoční inteligence.</w:t>
      </w:r>
    </w:p>
    <w:p w14:paraId="2C4C822E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DD2BE96" w14:textId="7CA3A060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Psychologická problematika dospělosti a stáří (tělesné, psychické změny, krize životního středu, rodina a její význam), gerontopsychologie.</w:t>
      </w:r>
    </w:p>
    <w:p w14:paraId="1F4F24C3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48E68304" w14:textId="0E2AE991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Náročnost profese speciálního pedagoga, zátěžové situace a jejich řešení. Formy podpory k prevenci syndromu vyhoření. </w:t>
      </w:r>
    </w:p>
    <w:p w14:paraId="4E3D1A7A" w14:textId="2452581F" w:rsidR="00456AC2" w:rsidRPr="00022D3D" w:rsidRDefault="00456AC2" w:rsidP="00022D3D">
      <w:pPr>
        <w:spacing w:after="0" w:line="240" w:lineRule="auto"/>
        <w:contextualSpacing w:val="0"/>
        <w:rPr>
          <w:rFonts w:eastAsiaTheme="minorHAnsi"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6B5DF423" w14:textId="77777777" w:rsidR="00B9651B" w:rsidRPr="00022D3D" w:rsidRDefault="00B9651B" w:rsidP="00B9651B">
      <w:pPr>
        <w:spacing w:after="0" w:line="360" w:lineRule="auto"/>
        <w:contextualSpacing w:val="0"/>
        <w:jc w:val="center"/>
        <w:rPr>
          <w:rFonts w:cs="Arial"/>
          <w:b/>
          <w:bCs/>
          <w:sz w:val="24"/>
          <w:szCs w:val="24"/>
        </w:rPr>
      </w:pPr>
      <w:r w:rsidRPr="00022D3D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5894974B" w14:textId="4E8BAEF8" w:rsidR="00B9651B" w:rsidRPr="00022D3D" w:rsidRDefault="00B9651B" w:rsidP="00B9651B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AF64CB">
        <w:rPr>
          <w:rFonts w:eastAsia="Times New Roman" w:cs="Arial"/>
          <w:b/>
          <w:bCs/>
          <w:color w:val="FF0000"/>
          <w:szCs w:val="20"/>
          <w:lang w:eastAsia="cs-CZ"/>
        </w:rPr>
        <w:t>Speciální pedagogika – intervence u dětí v předškolním věku (SPIP-NMgr)</w:t>
      </w:r>
      <w:r w:rsidRPr="00AF64CB">
        <w:rPr>
          <w:rFonts w:eastAsia="Times New Roman" w:cs="Arial"/>
          <w:b/>
          <w:bCs/>
          <w:color w:val="FF0000"/>
          <w:szCs w:val="20"/>
          <w:lang w:eastAsia="cs-CZ"/>
        </w:rPr>
        <w:br/>
      </w:r>
      <w:r w:rsidRPr="00022D3D">
        <w:rPr>
          <w:rFonts w:cs="Arial"/>
          <w:b/>
          <w:bCs/>
          <w:szCs w:val="20"/>
        </w:rPr>
        <w:t>Název předmětu SZZ</w:t>
      </w:r>
      <w:r w:rsidRPr="00022D3D">
        <w:rPr>
          <w:rFonts w:cs="Arial"/>
          <w:szCs w:val="20"/>
        </w:rPr>
        <w:t>: Speciální pedagogika a psychologie</w:t>
      </w:r>
    </w:p>
    <w:p w14:paraId="577CFB4D" w14:textId="77777777" w:rsidR="00B9651B" w:rsidRPr="00022D3D" w:rsidRDefault="00B9651B" w:rsidP="00B9651B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Zkratka předmětu SZZ</w:t>
      </w:r>
      <w:r w:rsidRPr="00022D3D">
        <w:rPr>
          <w:rFonts w:cs="Arial"/>
          <w:szCs w:val="20"/>
        </w:rPr>
        <w:t xml:space="preserve">: USS/SZZSE  </w:t>
      </w:r>
    </w:p>
    <w:p w14:paraId="70C197C1" w14:textId="77777777" w:rsidR="00B9651B" w:rsidRPr="00022D3D" w:rsidRDefault="00B9651B" w:rsidP="00B9651B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Poznámka: </w:t>
      </w:r>
      <w:r w:rsidRPr="00022D3D">
        <w:rPr>
          <w:rFonts w:cs="Arial"/>
          <w:szCs w:val="20"/>
        </w:rPr>
        <w:t>Studenti si losují 2 + 2 zkušební otázky (SPP+PSY)</w:t>
      </w:r>
    </w:p>
    <w:p w14:paraId="2C65E177" w14:textId="77777777" w:rsidR="00B9651B" w:rsidRPr="007A62BE" w:rsidRDefault="00B9651B" w:rsidP="00B9651B">
      <w:pPr>
        <w:spacing w:after="0" w:line="240" w:lineRule="auto"/>
        <w:rPr>
          <w:rFonts w:ascii="Times New Roman" w:hAnsi="Times New Roman"/>
          <w:szCs w:val="20"/>
        </w:rPr>
      </w:pPr>
    </w:p>
    <w:p w14:paraId="0DE921F4" w14:textId="77777777" w:rsidR="00B9651B" w:rsidRP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  <w:r w:rsidRPr="00B9651B">
        <w:rPr>
          <w:rFonts w:cs="Arial"/>
          <w:b/>
          <w:bCs/>
          <w:szCs w:val="20"/>
        </w:rPr>
        <w:t>Speciální pedagogika raného a předškolního věku dětí se zdravotním postižením:</w:t>
      </w:r>
    </w:p>
    <w:p w14:paraId="43C83474" w14:textId="77777777" w:rsidR="00B9651B" w:rsidRPr="00B9651B" w:rsidRDefault="00B9651B" w:rsidP="00B9651B">
      <w:pPr>
        <w:spacing w:after="0" w:line="240" w:lineRule="auto"/>
        <w:rPr>
          <w:rFonts w:cs="Arial"/>
          <w:szCs w:val="20"/>
        </w:rPr>
      </w:pPr>
    </w:p>
    <w:p w14:paraId="7291236C" w14:textId="77777777" w:rsidR="00B9651B" w:rsidRPr="00B9651B" w:rsidRDefault="00B9651B" w:rsidP="00B9651B">
      <w:pPr>
        <w:spacing w:after="0" w:line="240" w:lineRule="auto"/>
        <w:rPr>
          <w:rFonts w:cs="Arial"/>
          <w:szCs w:val="20"/>
        </w:rPr>
      </w:pPr>
    </w:p>
    <w:p w14:paraId="4508EBE8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Diagnostika ve speciální pedagogice raného a předškolního věku  </w:t>
      </w:r>
    </w:p>
    <w:p w14:paraId="024EFEEC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Diagnostické metody a nástroje pro hodnocení schopností a dovedností dětí se zdravotním postižením.</w:t>
      </w:r>
    </w:p>
    <w:p w14:paraId="2B965CD5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Identifikace vývojových rizik a jejich dopady na edukaci.</w:t>
      </w:r>
    </w:p>
    <w:p w14:paraId="42741A98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7B2D0112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Komunikační dovednosti u dětí s různými druhy zdravotního postižení  </w:t>
      </w:r>
    </w:p>
    <w:p w14:paraId="088F172A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Rozvoj řečových a jazykových dovedností.</w:t>
      </w:r>
    </w:p>
    <w:p w14:paraId="7478510A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Alternativní a augmentativní komunikace.</w:t>
      </w:r>
    </w:p>
    <w:p w14:paraId="46C9E1F8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49EED251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Specifika dětí s poruchou autistického spektra (PAS)  </w:t>
      </w:r>
    </w:p>
    <w:p w14:paraId="6A07447D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Diagnostika a přístupy k edukaci dětí s PAS.</w:t>
      </w:r>
    </w:p>
    <w:p w14:paraId="33DB7229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Význam strukturovaného prostředí a vizuální podpory.</w:t>
      </w:r>
    </w:p>
    <w:p w14:paraId="04B76750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0B03286E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Speciálněpedagogická podpora dětí s mentálním postižením  </w:t>
      </w:r>
    </w:p>
    <w:p w14:paraId="1332B890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Vzdělávací potřeby a adaptační mechanismy dětí s mentálním postižením.</w:t>
      </w:r>
    </w:p>
    <w:p w14:paraId="1BDF336C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Rozvoj sebeobsluhy a sociálních dovedností.</w:t>
      </w:r>
    </w:p>
    <w:p w14:paraId="5CC4782B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784303D3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Práce s dětmi s tělesným postižením a podpora mobility a pohybových dovedností  </w:t>
      </w:r>
    </w:p>
    <w:p w14:paraId="3DF6BFAC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Pomůcky a techniky pro podporu mobility.</w:t>
      </w:r>
    </w:p>
    <w:p w14:paraId="3E23F370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Specifika vzdělávání a přizpůsobení prostředí.</w:t>
      </w:r>
    </w:p>
    <w:p w14:paraId="043EF43F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7E2CBF38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Multidisciplinární spolupráce v rané péči  </w:t>
      </w:r>
    </w:p>
    <w:p w14:paraId="15B0B93D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Spolupráce s dalšími odborníky (psycholog, fyzioterapeut, logoped).</w:t>
      </w:r>
    </w:p>
    <w:p w14:paraId="37BF103C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Rodina jako součást týmu, mezioborová komunikace.</w:t>
      </w:r>
    </w:p>
    <w:p w14:paraId="37DE94AE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70FAAA9A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Metody a strategie pro rozvoj smyslového vnímání u dětí se smyslovým postižením  </w:t>
      </w:r>
    </w:p>
    <w:p w14:paraId="5B6FDC84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Edukační postupy pro děti se zrakovým a sluchovým postižením.</w:t>
      </w:r>
    </w:p>
    <w:p w14:paraId="6D6B967B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Tvorba smyslově bohatého prostředí.</w:t>
      </w:r>
    </w:p>
    <w:p w14:paraId="5378E76A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6052BBBA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Psychosociální aspekty zdravotního postižení a jejich vliv na vývoj dítěte  </w:t>
      </w:r>
    </w:p>
    <w:p w14:paraId="60F8AFD3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Vliv zdravotního postižení na sebepojetí a sociální vztahy dítěte.</w:t>
      </w:r>
    </w:p>
    <w:p w14:paraId="3F7E2903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Podpora adaptace a začleňování do kolektivu.</w:t>
      </w:r>
    </w:p>
    <w:p w14:paraId="65F83F7D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7FA891B9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00EB54F5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Vývoj raného a předškolního dítěte se zdravotním postižením</w:t>
      </w:r>
    </w:p>
    <w:p w14:paraId="5F26DA19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Fáze psychomotorického a sociálního vývoje, specifika vývoje u dětí se zdravotním postižením a vliv zdravotních omezení na celkový rozvoj.</w:t>
      </w:r>
    </w:p>
    <w:p w14:paraId="7089D988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736B23A6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Diagnostika v somatopedii a speciální pedagogice</w:t>
      </w:r>
    </w:p>
    <w:p w14:paraId="70439136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Diagnostické nástroje a metody pro raný a předškolní věk, jejich použití a interpretace výsledků. Zásady diferenciální diagnostiky v somatopedii.</w:t>
      </w:r>
    </w:p>
    <w:p w14:paraId="6B26B2D6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46A79D13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Intervenční přístupy a metody v somatopedii</w:t>
      </w:r>
    </w:p>
    <w:p w14:paraId="1F873CCD" w14:textId="45F7F454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Různé typy terapeutických a podpůrných přístupů, jako jsou fyzioterapie, ergoterapie, logopedie a alternativní a augmentativní komunikace. Užití těchto metod v předškolním věku.</w:t>
      </w:r>
    </w:p>
    <w:p w14:paraId="22344DAE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lastRenderedPageBreak/>
        <w:t>Význam rodiny a spolupráce s rodinou dítěte se zdravotním postižením</w:t>
      </w:r>
    </w:p>
    <w:p w14:paraId="4B94D172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Vztahy mezi rodinou a odborníky, podpora rodiny, konzultace, zapojení rodičů do terapeutických a vzdělávacích plánů, krize a zvládání zátěže.</w:t>
      </w:r>
    </w:p>
    <w:p w14:paraId="2733D5F6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0AA40627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Vývoj řeči a komunikace u dětí se zdravotním postižením</w:t>
      </w:r>
    </w:p>
    <w:p w14:paraId="518CBA18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Základní principy vývoje řeči u dětí s postižením, diagnostika řečových poruch, možnosti logopedické intervence a alternativní formy komunikace.</w:t>
      </w:r>
    </w:p>
    <w:p w14:paraId="1ECBFFD7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13229BC6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Raný a předškolní věk dítěte se sluchovým postižením  </w:t>
      </w:r>
    </w:p>
    <w:p w14:paraId="31BEA50A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Vývojová specifika dětí se sluchovým postižením.</w:t>
      </w:r>
    </w:p>
    <w:p w14:paraId="79CE4D9E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Vliv sluchového postižení na vývoj kognitivních a sociálních dovedností. Vývoj verbální a neverbální komunikace u dětí se sluchovým postižením.</w:t>
      </w:r>
    </w:p>
    <w:p w14:paraId="7A849032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</w:p>
    <w:p w14:paraId="4A9CBA49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Psychosociální aspekty života dětí se sluchovým postižením  </w:t>
      </w:r>
    </w:p>
    <w:p w14:paraId="79A3608D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Psychické a sociální aspekty raného a předškolního věku u dětí se sluchovým postižením.</w:t>
      </w:r>
    </w:p>
    <w:p w14:paraId="0BBBFFDB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Role rodiny, vrstevníků a širšího sociálního prostředí. </w:t>
      </w:r>
    </w:p>
    <w:p w14:paraId="46532723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Specifika vývoje mluveného jazyka a možnosti podpory jeho rozvoje.</w:t>
      </w:r>
    </w:p>
    <w:p w14:paraId="7F11347D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5217AA40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70EB496A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Péče o rodinu dítěte se sluchovým postižením  </w:t>
      </w:r>
    </w:p>
    <w:p w14:paraId="0D6C647E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Možnosti poradenství a podpory rodinám dětí se sluchovým postižením.</w:t>
      </w:r>
    </w:p>
    <w:p w14:paraId="1257E85A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Vliv rodiny na vývoj dítěte a spolupráce s rodinou při rané intervenci.</w:t>
      </w:r>
    </w:p>
    <w:p w14:paraId="51798F79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3F81F970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784B076A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Diagnostika vícečetného postižení</w:t>
      </w:r>
    </w:p>
    <w:p w14:paraId="71686384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Metody a nástroje pro diagnostiku vícečetného postižení v raném a předškolním věku.</w:t>
      </w:r>
    </w:p>
    <w:p w14:paraId="4CBEC274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Rozpoznávání potřeb a omezení u dětí s kombinovanými formami postižení.</w:t>
      </w:r>
    </w:p>
    <w:p w14:paraId="4D36AD96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45AE3E57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489A6A32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Vývoj motoriky a pohybová rehabilitace</w:t>
      </w:r>
    </w:p>
    <w:p w14:paraId="66E8CACA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Vývoj motorických schopností u dětí s vícečetným postižením.</w:t>
      </w:r>
    </w:p>
    <w:p w14:paraId="0BB8A44B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Význam pohybové terapie, fyzioterapie a ergoterapie v raném věku.</w:t>
      </w:r>
    </w:p>
    <w:p w14:paraId="45837CDB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6059AC75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Kognitivní rozvoj a stimulace poznávacích procesů</w:t>
      </w:r>
    </w:p>
    <w:p w14:paraId="6B39E89B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Možnosti stimulace kognitivního rozvoje u dětí s vícečetným postižením.</w:t>
      </w:r>
    </w:p>
    <w:p w14:paraId="279D75ED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Techniky práce s dětmi s poruchami pozornosti, paměti a dalších kognitivních funkcí.</w:t>
      </w:r>
    </w:p>
    <w:p w14:paraId="5EC1C310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</w:p>
    <w:p w14:paraId="4A651EF8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Sociální služby a podpůrné programy pro rodiny s handicapovanými dětmi</w:t>
      </w:r>
    </w:p>
    <w:p w14:paraId="2461E7FD" w14:textId="77777777" w:rsidR="00B9651B" w:rsidRPr="00B9651B" w:rsidRDefault="00B9651B" w:rsidP="00B9651B">
      <w:pPr>
        <w:spacing w:after="0" w:line="240" w:lineRule="auto"/>
        <w:ind w:left="284" w:firstLine="708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>Možnosti státní a nestátní podpory pro rodiny dětí s handicapem.</w:t>
      </w:r>
    </w:p>
    <w:p w14:paraId="5B0D8ADB" w14:textId="77777777" w:rsidR="00B9651B" w:rsidRPr="00B9651B" w:rsidRDefault="00B9651B" w:rsidP="00B9651B">
      <w:pPr>
        <w:spacing w:after="0" w:line="240" w:lineRule="auto"/>
        <w:ind w:left="284" w:firstLine="708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>Programy rané péče, sociální rehabilitace a financování pomůcek.</w:t>
      </w:r>
    </w:p>
    <w:p w14:paraId="3194EB5F" w14:textId="77777777" w:rsidR="00B9651B" w:rsidRPr="00B9651B" w:rsidRDefault="00B9651B" w:rsidP="00B9651B">
      <w:pPr>
        <w:pStyle w:val="Odstavecseseznamem"/>
        <w:spacing w:after="0" w:line="240" w:lineRule="auto"/>
        <w:ind w:left="284" w:firstLine="696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Možnosti spolupráce poradenského pracovníka s jinými institucemi.</w:t>
      </w:r>
    </w:p>
    <w:p w14:paraId="39165FFF" w14:textId="77777777" w:rsidR="00B9651B" w:rsidRPr="00B9651B" w:rsidRDefault="00B9651B" w:rsidP="00B9651B">
      <w:pPr>
        <w:pStyle w:val="Odstavecseseznamem"/>
        <w:spacing w:after="0" w:line="240" w:lineRule="auto"/>
        <w:ind w:left="284" w:firstLine="696"/>
        <w:rPr>
          <w:rFonts w:ascii="Arial" w:hAnsi="Arial" w:cs="Arial"/>
          <w:sz w:val="20"/>
          <w:szCs w:val="20"/>
          <w:lang w:val="cs-CZ"/>
        </w:rPr>
      </w:pPr>
    </w:p>
    <w:p w14:paraId="2A6D943A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16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Diagnostika zrakových vad v rámci raného a předškolního věku</w:t>
      </w:r>
    </w:p>
    <w:p w14:paraId="48DC3FB3" w14:textId="77777777" w:rsidR="00B9651B" w:rsidRPr="00B9651B" w:rsidRDefault="00B9651B" w:rsidP="00B9651B">
      <w:pPr>
        <w:pStyle w:val="Odstavecseseznamem"/>
        <w:spacing w:line="240" w:lineRule="auto"/>
        <w:ind w:left="284" w:firstLine="696"/>
        <w:rPr>
          <w:rFonts w:ascii="Arial" w:hAnsi="Arial" w:cs="Arial"/>
          <w:sz w:val="20"/>
          <w:szCs w:val="20"/>
          <w:lang w:val="cs-CZ"/>
        </w:rPr>
      </w:pPr>
    </w:p>
    <w:p w14:paraId="44848C92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16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Priority výchovy u dětí s jednotlivými stupni zrakového postižení v raném věku</w:t>
      </w:r>
    </w:p>
    <w:p w14:paraId="2C118F03" w14:textId="77777777" w:rsidR="00B9651B" w:rsidRPr="00B9651B" w:rsidRDefault="00B9651B" w:rsidP="00B9651B">
      <w:pPr>
        <w:pStyle w:val="Odstavecseseznamem"/>
        <w:spacing w:line="240" w:lineRule="auto"/>
        <w:ind w:left="284"/>
        <w:rPr>
          <w:rFonts w:ascii="Arial" w:hAnsi="Arial" w:cs="Arial"/>
          <w:sz w:val="20"/>
          <w:szCs w:val="20"/>
          <w:lang w:val="cs-CZ"/>
        </w:rPr>
      </w:pPr>
    </w:p>
    <w:p w14:paraId="38A834FD" w14:textId="77777777" w:rsidR="00B9651B" w:rsidRPr="00B9651B" w:rsidRDefault="00B9651B" w:rsidP="00B9651B">
      <w:pPr>
        <w:pStyle w:val="Odstavecseseznamem"/>
        <w:numPr>
          <w:ilvl w:val="0"/>
          <w:numId w:val="29"/>
        </w:numPr>
        <w:spacing w:after="16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Priority výchovy u dětí s jednotlivými stupni zrakového postižení v předškolním věku</w:t>
      </w:r>
    </w:p>
    <w:p w14:paraId="2805B204" w14:textId="77777777" w:rsidR="00B9651B" w:rsidRPr="00B9651B" w:rsidRDefault="00B9651B" w:rsidP="00B9651B">
      <w:pPr>
        <w:pStyle w:val="Odstavecseseznamem"/>
        <w:spacing w:after="0" w:line="240" w:lineRule="auto"/>
        <w:ind w:firstLine="696"/>
        <w:rPr>
          <w:rFonts w:ascii="Arial" w:hAnsi="Arial" w:cs="Arial"/>
          <w:sz w:val="20"/>
          <w:szCs w:val="20"/>
          <w:lang w:val="cs-CZ"/>
        </w:rPr>
      </w:pPr>
    </w:p>
    <w:p w14:paraId="7D8B10B3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szCs w:val="20"/>
        </w:rPr>
      </w:pPr>
    </w:p>
    <w:p w14:paraId="5B0CADA5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szCs w:val="20"/>
        </w:rPr>
      </w:pPr>
    </w:p>
    <w:p w14:paraId="106E6E48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b/>
          <w:bCs/>
          <w:szCs w:val="20"/>
        </w:rPr>
      </w:pPr>
      <w:r w:rsidRPr="00B9651B">
        <w:rPr>
          <w:rFonts w:cs="Arial"/>
          <w:b/>
          <w:bCs/>
          <w:szCs w:val="20"/>
        </w:rPr>
        <w:t>Doporučená studijní literatura:</w:t>
      </w:r>
    </w:p>
    <w:p w14:paraId="778983BD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 </w:t>
      </w:r>
    </w:p>
    <w:p w14:paraId="718FE3B7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sz w:val="20"/>
          <w:szCs w:val="20"/>
          <w:lang w:val="cs-CZ"/>
        </w:rPr>
      </w:pPr>
      <w:r w:rsidRPr="00B9651B">
        <w:rPr>
          <w:rFonts w:ascii="Arial" w:hAnsi="Arial" w:cs="Arial"/>
          <w:bCs/>
          <w:sz w:val="20"/>
          <w:szCs w:val="20"/>
          <w:lang w:val="cs-CZ"/>
        </w:rPr>
        <w:t xml:space="preserve">BLAŽEK, B., OLMROVÁ, J. 1988 </w:t>
      </w:r>
      <w:r w:rsidRPr="00B9651B">
        <w:rPr>
          <w:rFonts w:ascii="Arial" w:hAnsi="Arial" w:cs="Arial"/>
          <w:bCs/>
          <w:i/>
          <w:sz w:val="20"/>
          <w:szCs w:val="20"/>
          <w:lang w:val="cs-CZ"/>
        </w:rPr>
        <w:t>Světy postižených.</w:t>
      </w:r>
      <w:r w:rsidRPr="00B9651B">
        <w:rPr>
          <w:rFonts w:ascii="Arial" w:hAnsi="Arial" w:cs="Arial"/>
          <w:bCs/>
          <w:sz w:val="20"/>
          <w:szCs w:val="20"/>
          <w:lang w:val="cs-CZ"/>
        </w:rPr>
        <w:t xml:space="preserve"> 1.vyd. Praha: Avicenum.</w:t>
      </w:r>
    </w:p>
    <w:p w14:paraId="381FDFA3" w14:textId="77777777" w:rsidR="00B9651B" w:rsidRPr="00B9651B" w:rsidRDefault="00B9651B" w:rsidP="00B9651B">
      <w:pPr>
        <w:pStyle w:val="Zkladntext"/>
        <w:numPr>
          <w:ilvl w:val="0"/>
          <w:numId w:val="32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GABURA, J., PRUŽINSKÁ, J. 1995. </w:t>
      </w:r>
      <w:r w:rsidRPr="00B9651B">
        <w:rPr>
          <w:rFonts w:cs="Arial"/>
          <w:i/>
          <w:szCs w:val="20"/>
        </w:rPr>
        <w:t>Poradenský proces</w:t>
      </w:r>
      <w:r w:rsidRPr="00B9651B">
        <w:rPr>
          <w:rFonts w:cs="Arial"/>
          <w:szCs w:val="20"/>
        </w:rPr>
        <w:t>. Praha: Sociologické nakladatelství.</w:t>
      </w:r>
    </w:p>
    <w:p w14:paraId="39D3494E" w14:textId="77777777" w:rsidR="00B9651B" w:rsidRPr="00B9651B" w:rsidRDefault="00B9651B" w:rsidP="00B9651B">
      <w:pPr>
        <w:pStyle w:val="Zkladntext"/>
        <w:numPr>
          <w:ilvl w:val="0"/>
          <w:numId w:val="32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lastRenderedPageBreak/>
        <w:t xml:space="preserve">HADJ-MOUSSOVÁ, Z. 2002. </w:t>
      </w:r>
      <w:r w:rsidRPr="00B9651B">
        <w:rPr>
          <w:rFonts w:cs="Arial"/>
          <w:i/>
          <w:szCs w:val="20"/>
        </w:rPr>
        <w:t>Úvod do speciálního poradenství</w:t>
      </w:r>
      <w:r w:rsidRPr="00B9651B">
        <w:rPr>
          <w:rFonts w:cs="Arial"/>
          <w:szCs w:val="20"/>
        </w:rPr>
        <w:t xml:space="preserve">. Liberec: Technická Univerzita v Liberci. </w:t>
      </w:r>
    </w:p>
    <w:p w14:paraId="79B00E0C" w14:textId="77777777" w:rsidR="00B9651B" w:rsidRPr="00B9651B" w:rsidRDefault="00B9651B" w:rsidP="00B9651B">
      <w:pPr>
        <w:pStyle w:val="Zkladntext"/>
        <w:numPr>
          <w:ilvl w:val="0"/>
          <w:numId w:val="32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HRABAL, V. 1995. </w:t>
      </w:r>
      <w:r w:rsidRPr="00B9651B">
        <w:rPr>
          <w:rFonts w:cs="Arial"/>
          <w:i/>
          <w:szCs w:val="20"/>
        </w:rPr>
        <w:t>Význam teorie pro poradce a terapeuta</w:t>
      </w:r>
      <w:r w:rsidRPr="00B9651B">
        <w:rPr>
          <w:rFonts w:cs="Arial"/>
          <w:szCs w:val="20"/>
        </w:rPr>
        <w:t>. Katedra pedagogické a školní psychologie Pedagogické fakulty Univerzity Karlovy. Praha.</w:t>
      </w:r>
    </w:p>
    <w:p w14:paraId="7217E4F5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CHVÁTALOVÁ, H. 2001. Jak se žije dětem s postižením. Praha: Portál.</w:t>
      </w:r>
    </w:p>
    <w:p w14:paraId="19B77BEC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KOLUCHOVÁ, J. a kolektiv 1989 </w:t>
      </w:r>
      <w:r w:rsidRPr="00B9651B">
        <w:rPr>
          <w:rFonts w:ascii="Arial" w:hAnsi="Arial" w:cs="Arial"/>
          <w:i/>
          <w:sz w:val="20"/>
          <w:szCs w:val="20"/>
          <w:lang w:val="cs-CZ"/>
        </w:rPr>
        <w:t>Přehled patopsychologie dítěte I.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1.vyd. Olomouc: Univerzita Palackého, nakladatel Praha: SPN.</w:t>
      </w:r>
    </w:p>
    <w:p w14:paraId="2F19DC62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KVĚTOŇOVÁ-ŠVECOVÁ, L. (ed.). 2004. Edukace se speciálními potřebami v raném a předškolním věku. Brno: Paido.</w:t>
      </w:r>
    </w:p>
    <w:p w14:paraId="0E2878AA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LANG, G., BERBERICHOVÁ, CH. 1998. Každé dítě potřebuje speciální přístup. Praha: Portál.</w:t>
      </w:r>
    </w:p>
    <w:p w14:paraId="41A9DC29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i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MARKOVÁ, Z., STŘEDOVÁ, L. 1987.</w:t>
      </w:r>
      <w:r w:rsidRPr="00B9651B">
        <w:rPr>
          <w:rFonts w:ascii="Arial" w:hAnsi="Arial" w:cs="Arial"/>
          <w:i/>
          <w:sz w:val="20"/>
          <w:szCs w:val="20"/>
          <w:lang w:val="cs-CZ"/>
        </w:rPr>
        <w:t xml:space="preserve"> Mentálně postižené dítě v rodině. 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1. vyd. Praha: SPN. </w:t>
      </w:r>
    </w:p>
    <w:p w14:paraId="2C6FF8E6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MATĚJČEK, Z. 1992. </w:t>
      </w:r>
      <w:r w:rsidRPr="00B9651B">
        <w:rPr>
          <w:rFonts w:ascii="Arial" w:hAnsi="Arial" w:cs="Arial"/>
          <w:i/>
          <w:sz w:val="20"/>
          <w:szCs w:val="20"/>
          <w:lang w:val="cs-CZ"/>
        </w:rPr>
        <w:t>Dítě a rodina v psychologickém poradenství.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1. vyd. Praha: SPN.</w:t>
      </w:r>
    </w:p>
    <w:p w14:paraId="5EAC4786" w14:textId="77777777" w:rsidR="00B9651B" w:rsidRPr="00B9651B" w:rsidRDefault="00B9651B" w:rsidP="00B9651B">
      <w:pPr>
        <w:pStyle w:val="Zkladntext"/>
        <w:numPr>
          <w:ilvl w:val="0"/>
          <w:numId w:val="32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NOVOSAD, L. 2000. </w:t>
      </w:r>
      <w:r w:rsidRPr="00B9651B">
        <w:rPr>
          <w:rFonts w:cs="Arial"/>
          <w:i/>
          <w:szCs w:val="20"/>
        </w:rPr>
        <w:t>Základy speciálního poradenství</w:t>
      </w:r>
      <w:r w:rsidRPr="00B9651B">
        <w:rPr>
          <w:rFonts w:cs="Arial"/>
          <w:szCs w:val="20"/>
        </w:rPr>
        <w:t xml:space="preserve">. Praha: Portál. </w:t>
      </w:r>
    </w:p>
    <w:p w14:paraId="1240D3D2" w14:textId="77777777" w:rsidR="00B9651B" w:rsidRPr="00B9651B" w:rsidRDefault="00B9651B" w:rsidP="00B9651B">
      <w:pPr>
        <w:pStyle w:val="Zkladntext"/>
        <w:numPr>
          <w:ilvl w:val="0"/>
          <w:numId w:val="32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NOVOSAD, L. 2009. </w:t>
      </w:r>
      <w:r w:rsidRPr="00B9651B">
        <w:rPr>
          <w:rFonts w:cs="Arial"/>
          <w:i/>
          <w:szCs w:val="20"/>
        </w:rPr>
        <w:t>Poradenství pro osoby se zdravotním a sociálním znevýhodněním</w:t>
      </w:r>
      <w:r w:rsidRPr="00B9651B">
        <w:rPr>
          <w:rFonts w:cs="Arial"/>
          <w:szCs w:val="20"/>
        </w:rPr>
        <w:t>. Praha: Portál.</w:t>
      </w:r>
    </w:p>
    <w:p w14:paraId="5C0AE798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OPATŘILOVÁ, D.(ed.) 2006. </w:t>
      </w:r>
      <w:r w:rsidRPr="00B9651B">
        <w:rPr>
          <w:rFonts w:ascii="Arial" w:hAnsi="Arial" w:cs="Arial"/>
          <w:i/>
          <w:sz w:val="20"/>
          <w:szCs w:val="20"/>
          <w:lang w:val="cs-CZ"/>
        </w:rPr>
        <w:t>Pedagogicko-psychologické poradenství a intervence v raném a předškolním věku u dětí se speciálními vzdělávacími potřebami.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1.vyd. Brno: Masarykova univerzita - tisk SURSUM Tišnov.</w:t>
      </w:r>
    </w:p>
    <w:p w14:paraId="296396ED" w14:textId="77777777" w:rsidR="00B9651B" w:rsidRPr="00B9651B" w:rsidRDefault="00B9651B" w:rsidP="00B9651B">
      <w:pPr>
        <w:pStyle w:val="Zkladntext"/>
        <w:numPr>
          <w:ilvl w:val="0"/>
          <w:numId w:val="32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PŘINOSILOVÁ, D. 2007. </w:t>
      </w:r>
      <w:r w:rsidRPr="00B9651B">
        <w:rPr>
          <w:rFonts w:cs="Arial"/>
          <w:i/>
          <w:szCs w:val="20"/>
        </w:rPr>
        <w:t>Diagnostika ve speciální pedagogice</w:t>
      </w:r>
      <w:r w:rsidRPr="00B9651B">
        <w:rPr>
          <w:rFonts w:cs="Arial"/>
          <w:szCs w:val="20"/>
        </w:rPr>
        <w:t xml:space="preserve">. Brno: Paido. 2007, 178 s.  ISBN 978-80-7315-157-7. </w:t>
      </w:r>
    </w:p>
    <w:p w14:paraId="6CA1BA5E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i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VÁGNEROVÁ, M. 2003 </w:t>
      </w:r>
      <w:r w:rsidRPr="00B9651B">
        <w:rPr>
          <w:rFonts w:ascii="Arial" w:hAnsi="Arial" w:cs="Arial"/>
          <w:i/>
          <w:sz w:val="20"/>
          <w:szCs w:val="20"/>
          <w:lang w:val="cs-CZ"/>
        </w:rPr>
        <w:t>Psychologie handicapu. 3. část, Vývoj postiženého dítěte v předškolním věku.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2. oprav. vyd. Technická univerzita v Liberci.</w:t>
      </w:r>
    </w:p>
    <w:p w14:paraId="137791CD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VÁGNEROVÁ, M. 2004. </w:t>
      </w:r>
      <w:r w:rsidRPr="00B9651B">
        <w:rPr>
          <w:rFonts w:ascii="Arial" w:hAnsi="Arial" w:cs="Arial"/>
          <w:i/>
          <w:sz w:val="20"/>
          <w:szCs w:val="20"/>
          <w:lang w:val="cs-CZ"/>
        </w:rPr>
        <w:t>Psychopatologie pro pomáhající profese.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3.vyd. Praha: Portál.</w:t>
      </w:r>
    </w:p>
    <w:p w14:paraId="6D211D71" w14:textId="7AB71582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VÁGNEROVÁ, M., HADJMOUSSOVÁ, Z. 2003.  </w:t>
      </w:r>
      <w:r w:rsidRPr="00B9651B">
        <w:rPr>
          <w:rFonts w:ascii="Arial" w:hAnsi="Arial" w:cs="Arial"/>
          <w:i/>
          <w:sz w:val="20"/>
          <w:szCs w:val="20"/>
          <w:lang w:val="cs-CZ"/>
        </w:rPr>
        <w:t xml:space="preserve">Psychologie handicapu. </w:t>
      </w:r>
      <w:r w:rsidRPr="00B9651B">
        <w:rPr>
          <w:rFonts w:ascii="Arial" w:hAnsi="Arial" w:cs="Arial"/>
          <w:i/>
          <w:sz w:val="20"/>
          <w:szCs w:val="20"/>
          <w:lang w:val="cs-CZ"/>
        </w:rPr>
        <w:t>2. část</w:t>
      </w:r>
      <w:r w:rsidRPr="00B9651B">
        <w:rPr>
          <w:rFonts w:ascii="Arial" w:hAnsi="Arial" w:cs="Arial"/>
          <w:i/>
          <w:sz w:val="20"/>
          <w:szCs w:val="20"/>
          <w:lang w:val="cs-CZ"/>
        </w:rPr>
        <w:t xml:space="preserve">, Rodina a její význam pro rozvoj handicapovaného jedince. </w:t>
      </w:r>
      <w:r w:rsidRPr="00B9651B">
        <w:rPr>
          <w:rFonts w:ascii="Arial" w:hAnsi="Arial" w:cs="Arial"/>
          <w:sz w:val="20"/>
          <w:szCs w:val="20"/>
          <w:lang w:val="cs-CZ"/>
        </w:rPr>
        <w:t>2. oprav. vyd. Technická univerzita v Liberci.</w:t>
      </w:r>
    </w:p>
    <w:p w14:paraId="2A736C31" w14:textId="6EE1E0BE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VÁGNEROVÁ, M., HADJMOUSSOVÁ, Z. 2003.  </w:t>
      </w:r>
      <w:r w:rsidRPr="00B9651B">
        <w:rPr>
          <w:rFonts w:ascii="Arial" w:hAnsi="Arial" w:cs="Arial"/>
          <w:i/>
          <w:sz w:val="20"/>
          <w:szCs w:val="20"/>
          <w:lang w:val="cs-CZ"/>
        </w:rPr>
        <w:t xml:space="preserve">Psychologie </w:t>
      </w:r>
      <w:r w:rsidRPr="00B9651B">
        <w:rPr>
          <w:rFonts w:ascii="Arial" w:hAnsi="Arial" w:cs="Arial"/>
          <w:i/>
          <w:sz w:val="20"/>
          <w:szCs w:val="20"/>
          <w:lang w:val="cs-CZ"/>
        </w:rPr>
        <w:t>handicapu. 1. část</w:t>
      </w:r>
      <w:r w:rsidRPr="00B9651B">
        <w:rPr>
          <w:rFonts w:ascii="Arial" w:hAnsi="Arial" w:cs="Arial"/>
          <w:i/>
          <w:sz w:val="20"/>
          <w:szCs w:val="20"/>
          <w:lang w:val="cs-CZ"/>
        </w:rPr>
        <w:t xml:space="preserve">, Handicap jako psychosociální </w:t>
      </w:r>
      <w:r w:rsidRPr="00B9651B">
        <w:rPr>
          <w:rFonts w:ascii="Arial" w:hAnsi="Arial" w:cs="Arial"/>
          <w:i/>
          <w:sz w:val="20"/>
          <w:szCs w:val="20"/>
          <w:lang w:val="cs-CZ"/>
        </w:rPr>
        <w:t>problém.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2. oprav</w:t>
      </w:r>
      <w:r w:rsidRPr="00B9651B">
        <w:rPr>
          <w:rFonts w:ascii="Arial" w:hAnsi="Arial" w:cs="Arial"/>
          <w:sz w:val="20"/>
          <w:szCs w:val="20"/>
          <w:lang w:val="cs-CZ"/>
        </w:rPr>
        <w:t>. vyd. Technická univerzita v Liberci.</w:t>
      </w:r>
    </w:p>
    <w:p w14:paraId="290A5C42" w14:textId="7227D99E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VÁGNEROVÁ, M., HADJMOUSSOVÁ, Z. 2003. </w:t>
      </w:r>
      <w:r w:rsidRPr="00B9651B">
        <w:rPr>
          <w:rFonts w:ascii="Arial" w:hAnsi="Arial" w:cs="Arial"/>
          <w:i/>
          <w:sz w:val="20"/>
          <w:szCs w:val="20"/>
          <w:lang w:val="cs-CZ"/>
        </w:rPr>
        <w:t xml:space="preserve">Psychologie handicapu. </w:t>
      </w:r>
      <w:r w:rsidRPr="00B9651B">
        <w:rPr>
          <w:rFonts w:ascii="Arial" w:hAnsi="Arial" w:cs="Arial"/>
          <w:i/>
          <w:sz w:val="20"/>
          <w:szCs w:val="20"/>
          <w:lang w:val="cs-CZ"/>
        </w:rPr>
        <w:t>4. část</w:t>
      </w:r>
      <w:r w:rsidRPr="00B9651B">
        <w:rPr>
          <w:rFonts w:ascii="Arial" w:hAnsi="Arial" w:cs="Arial"/>
          <w:i/>
          <w:sz w:val="20"/>
          <w:szCs w:val="20"/>
          <w:lang w:val="cs-CZ"/>
        </w:rPr>
        <w:t>, Školní věk a dospívání postiženého dítěte.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2. oprav. vyd. Technická univerzita v Liberci.</w:t>
      </w:r>
    </w:p>
    <w:p w14:paraId="0D821C42" w14:textId="77777777" w:rsidR="00B9651B" w:rsidRPr="00B9651B" w:rsidRDefault="00B9651B" w:rsidP="00B9651B">
      <w:pPr>
        <w:pStyle w:val="Zkladntext"/>
        <w:numPr>
          <w:ilvl w:val="0"/>
          <w:numId w:val="32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>VÍTKOVÁ, M. (ed.) 2003. Otázky speciálně pedagogického poradenství. Základy, teorie, praxe. Brno: SMD.</w:t>
      </w:r>
    </w:p>
    <w:p w14:paraId="5382C001" w14:textId="23060CD6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lastRenderedPageBreak/>
        <w:t xml:space="preserve">VÍTKOVÁ, </w:t>
      </w:r>
      <w:r w:rsidRPr="00B9651B">
        <w:rPr>
          <w:rFonts w:ascii="Arial" w:hAnsi="Arial" w:cs="Arial"/>
          <w:sz w:val="20"/>
          <w:szCs w:val="20"/>
          <w:lang w:val="cs-CZ"/>
        </w:rPr>
        <w:t>M. (ed.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) 2004. Integrativní speciální pedagogika. Integrace školní a </w:t>
      </w:r>
      <w:r w:rsidRPr="00B9651B">
        <w:rPr>
          <w:rFonts w:ascii="Arial" w:hAnsi="Arial" w:cs="Arial"/>
          <w:sz w:val="20"/>
          <w:szCs w:val="20"/>
          <w:lang w:val="cs-CZ"/>
        </w:rPr>
        <w:t>speciální. 2. rozšířené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a přepracované vydání. Brno: Paido. </w:t>
      </w:r>
    </w:p>
    <w:p w14:paraId="5A0CD0C3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JANKOVSKÝ, J. Ucelená rehabilitace dětí s tělesným a kombinovaným postižením. 2. doplněné vyd. Praha: Triton, 2006. ISBN 80-7254-730-5.</w:t>
      </w:r>
    </w:p>
    <w:p w14:paraId="38B19FFB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Kolektiv autorů. Manuál o rané péči v Moravskoslezském kraji. 1. vyd. Ostrava: Agentura API s.r.o., 2006.</w:t>
      </w:r>
    </w:p>
    <w:p w14:paraId="1153438B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KUČEROVÁ, A. Raná péče a předškolní věk dítěte s postižením nebo znevýhodněním, raná péče. In. JEŘÁBKOVÁ, K., a kol. Komplexní péče o člověka s postižením či znevýhodněním. Olomouc: Univerzita Palackého v Olomouci, 2013. ISBN 978-80-244-3733-0, s. 49-64</w:t>
      </w:r>
    </w:p>
    <w:p w14:paraId="4252D96D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OPATŘILOVÁ, D. et al. Pedagogicko-psychologické poradenství a intervence v raném a předškolním věku u dětí se speciálními vzdělávacími potřebami. 1. vyd. Brno: Masarykova univerzita, 2008. ISBN 978-80-210-3977-3.</w:t>
      </w:r>
    </w:p>
    <w:p w14:paraId="7F6C11B2" w14:textId="77777777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VÁGNEROVÁ, M. Vývojová psychologie. Dětství, dospělost, stáří. 1. vyd. Praha: Portál, 1999. ISBN 80-7178-308-</w:t>
      </w:r>
    </w:p>
    <w:p w14:paraId="6FEFD777" w14:textId="624323B8" w:rsidR="00B9651B" w:rsidRPr="00B9651B" w:rsidRDefault="00B9651B" w:rsidP="00B9651B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 xml:space="preserve">OPATŘILOVÁ, D., NOVÁKOVÁ, Z., VÍTKOVÁ, </w:t>
      </w: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M. et</w:t>
      </w: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 xml:space="preserve"> </w:t>
      </w:r>
      <w:proofErr w:type="gramStart"/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al..</w:t>
      </w:r>
      <w:proofErr w:type="gramEnd"/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 xml:space="preserve"> Intervence u dětí se zdravotním postižením v raném věku. Brno: Paido, 2012. ISBN 978-80-7315-240-6.</w:t>
      </w:r>
    </w:p>
    <w:p w14:paraId="5F29EF88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szCs w:val="20"/>
        </w:rPr>
      </w:pPr>
    </w:p>
    <w:p w14:paraId="17A361C6" w14:textId="31C663B9" w:rsidR="00B9651B" w:rsidRPr="00B9651B" w:rsidRDefault="00B9651B" w:rsidP="00B9651B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</w:p>
    <w:p w14:paraId="673F429E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b/>
          <w:bCs/>
          <w:szCs w:val="20"/>
        </w:rPr>
      </w:pPr>
      <w:r w:rsidRPr="00B9651B">
        <w:rPr>
          <w:rFonts w:cs="Arial"/>
          <w:b/>
          <w:bCs/>
          <w:szCs w:val="20"/>
        </w:rPr>
        <w:t>Psychologie raného a předškolního věku dětí se zdravotním postižením:</w:t>
      </w:r>
    </w:p>
    <w:p w14:paraId="00EB867D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szCs w:val="20"/>
        </w:rPr>
      </w:pPr>
    </w:p>
    <w:p w14:paraId="669309C7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Psychologické aspekty handicapu v raném dětství</w:t>
      </w:r>
    </w:p>
    <w:p w14:paraId="31EB031E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Vývojové potřeby dítěte s handicapem ve věku 0–6 let.</w:t>
      </w:r>
    </w:p>
    <w:p w14:paraId="1FE36374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Dopady handicapu na raný vývoj dítěte a na jeho psychické potřeby.</w:t>
      </w:r>
    </w:p>
    <w:p w14:paraId="716B0C8A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Specifika psychologického a emocionálního vývoje dětí s různými typy handicapů (tělesný, mentální, smyslový aj.).</w:t>
      </w:r>
    </w:p>
    <w:p w14:paraId="32CCFB33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7CCDB11C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Rodinná dynamika a adaptace na situaci dítěte s handicapem</w:t>
      </w:r>
    </w:p>
    <w:p w14:paraId="7A107A5A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Psychologické reakce rodičů na diagnózu (šok, popření, hněv, smutek, přijetí).</w:t>
      </w:r>
    </w:p>
    <w:p w14:paraId="6532C036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Rodinné vztahy a jejich změny v důsledku přítomnosti dítěte s handicapem.</w:t>
      </w:r>
    </w:p>
    <w:p w14:paraId="6704B8A6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Adaptace sourozenců a širší rodiny na situaci handicapu.</w:t>
      </w:r>
    </w:p>
    <w:p w14:paraId="3B2C9AC3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3939F83E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Podpora rodiny a rodičovských kompetencí</w:t>
      </w:r>
    </w:p>
    <w:p w14:paraId="7FF52E59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Psychologické techniky a strategie pro podporu rodičů v roli pečovatele.</w:t>
      </w:r>
    </w:p>
    <w:p w14:paraId="7C0005A3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Způsoby posilování rodičovských kompetencí a zvládání stresu.</w:t>
      </w:r>
    </w:p>
    <w:p w14:paraId="27E5416B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Práce s pocity viny, vyčerpání a sebezničujícími tendencemi u rodičů.</w:t>
      </w:r>
    </w:p>
    <w:p w14:paraId="210B5B72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4BBFF962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Psychologické poradenství pro rodiny s handicapovaným dítětem</w:t>
      </w:r>
    </w:p>
    <w:p w14:paraId="1ECEFDB2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Základní psychologické přístupy a intervence využívané při práci s rodinami dětí s handicapem.</w:t>
      </w:r>
    </w:p>
    <w:p w14:paraId="05E74805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Role poradenství ve zmírňování emoční zátěže rodiny.</w:t>
      </w:r>
    </w:p>
    <w:p w14:paraId="14C29DB1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Techniky krizové intervence a dlouhodobého poradenství.</w:t>
      </w:r>
    </w:p>
    <w:p w14:paraId="092859C8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6C091642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Interdisciplinární spolupráce v podpoře rodiny</w:t>
      </w:r>
    </w:p>
    <w:p w14:paraId="33A7E28E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Role psychologa, sociálního pracovníka, speciálního pedagoga, fyzioterapeuta a dalších specialistů.</w:t>
      </w:r>
    </w:p>
    <w:p w14:paraId="4AAB2FBC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Modely a metody efektivní spolupráce s institucemi a dalšími odborníky.</w:t>
      </w:r>
    </w:p>
    <w:p w14:paraId="24532A72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Koordinace péče o dítě s handicapem v rámci rodiny i širší komunity.</w:t>
      </w:r>
    </w:p>
    <w:p w14:paraId="25902784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2648AD19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Význam rané péče a intervence</w:t>
      </w:r>
    </w:p>
    <w:p w14:paraId="4D25701F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Cíle a přínosy rané péče pro dítě i rodinu.</w:t>
      </w:r>
    </w:p>
    <w:p w14:paraId="304B3F83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Psychologické aspekty a výhody včasné intervence.</w:t>
      </w:r>
    </w:p>
    <w:p w14:paraId="51D04DCB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Metody a nástroje rané intervence, například ergoterapie, logopedie, fyzioterapie.</w:t>
      </w:r>
    </w:p>
    <w:p w14:paraId="3F455058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61281383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Prevence stresu a vyhoření u pečujících rodičů</w:t>
      </w:r>
    </w:p>
    <w:p w14:paraId="598176BC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Příznaky stresu a vyhoření u rodičů pečujících o dítě s handicapem.</w:t>
      </w:r>
    </w:p>
    <w:p w14:paraId="56B4E496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Psychologické techniky a strategie pro zvládání stresu a vyhoření.</w:t>
      </w:r>
    </w:p>
    <w:p w14:paraId="74B2239C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Význam psychohygieny a time-managementu pro rodiče.</w:t>
      </w:r>
    </w:p>
    <w:p w14:paraId="710CFEB2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1A93E994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Vliv handicapu na psychosociální vývoj dítěte</w:t>
      </w:r>
    </w:p>
    <w:p w14:paraId="3774906F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Rozvoj sociálních dovedností dítěte s handicapem a začleňování do společnosti.</w:t>
      </w:r>
    </w:p>
    <w:p w14:paraId="0DD5B89C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Vliv handicapu na sebevědomí, sebehodnocení a osobnostní vývoj dítěte.</w:t>
      </w:r>
    </w:p>
    <w:p w14:paraId="5B17FAAF" w14:textId="77777777" w:rsidR="00B9651B" w:rsidRPr="00B9651B" w:rsidRDefault="00B9651B" w:rsidP="00B9651B">
      <w:pPr>
        <w:spacing w:after="0" w:line="240" w:lineRule="auto"/>
        <w:ind w:left="284" w:firstLine="708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>Připravenost na vstup do kolektivu a začlenění do předškolních zařízení.</w:t>
      </w:r>
    </w:p>
    <w:p w14:paraId="41F8E663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04AB4381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39494FAE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Komunikační a výchovné strategie u dětí s handicapem</w:t>
      </w:r>
    </w:p>
    <w:p w14:paraId="4C82994E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Principy komunikace s dítětem s handicapem a rozvoj komunikačních dovedností.</w:t>
      </w:r>
    </w:p>
    <w:p w14:paraId="49403009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Podpora kognitivního, emocionálního a sociálního rozvoje.</w:t>
      </w:r>
    </w:p>
    <w:p w14:paraId="3E7F95EC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Specifické výchovné strategie pro rodiče, jak podporovat dítě v sebevyjádření a sebeobsluze.</w:t>
      </w:r>
    </w:p>
    <w:p w14:paraId="3FA7519B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10F27D1B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Psychologické aspekty raného vývoje dítěte</w:t>
      </w:r>
    </w:p>
    <w:p w14:paraId="41B62776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Normativní a individuální variabilita vývoje dětí od narození do 6 let.</w:t>
      </w:r>
    </w:p>
    <w:p w14:paraId="0414AB9E" w14:textId="77777777" w:rsidR="00B9651B" w:rsidRPr="00B9651B" w:rsidRDefault="00B9651B" w:rsidP="00B9651B">
      <w:pPr>
        <w:spacing w:after="0" w:line="240" w:lineRule="auto"/>
        <w:ind w:left="284" w:firstLine="708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>Kognitivní, emocionální a sociální vývoj.</w:t>
      </w:r>
    </w:p>
    <w:p w14:paraId="28088665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6A189ACB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Vývojové poruchy a zdravotní postižení u dětí raného věku</w:t>
      </w:r>
    </w:p>
    <w:p w14:paraId="4CF7503C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Typologie zdravotních postižení a vývojových poruch (např. poruchy autistického spektra, ADHD, mentální postižení).</w:t>
      </w:r>
    </w:p>
    <w:p w14:paraId="46CDFC9E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Diagnostika, specifika a projevy.</w:t>
      </w:r>
    </w:p>
    <w:p w14:paraId="676105AC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1023943E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Metody diagnostiky a hodnocení vývoje dítěte se zdravotním postižením</w:t>
      </w:r>
    </w:p>
    <w:p w14:paraId="3FFAD28F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Používané diagnostické nástroje a metody hodnocení vývojové úrovně.</w:t>
      </w:r>
    </w:p>
    <w:p w14:paraId="146C8F18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Etické aspekty a specifika diagnostiky dětí s postižením.</w:t>
      </w:r>
    </w:p>
    <w:p w14:paraId="23BA48B6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3C844269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Psychologická intervence a terapie pro děti s postižením</w:t>
      </w:r>
    </w:p>
    <w:p w14:paraId="38F49D3F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Terapeutické přístupy a intervenční metody (např. terapie hrou, senzorická integrace).</w:t>
      </w:r>
    </w:p>
    <w:p w14:paraId="1B415155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Individuální a skupinová práce s dětmi s různými typy postižení.</w:t>
      </w:r>
    </w:p>
    <w:p w14:paraId="33D9DC62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47E85F69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Podpora rodiny dítěte se zdravotním postižením</w:t>
      </w:r>
    </w:p>
    <w:p w14:paraId="38A127BF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Psychosociální dopady na rodinu a zvládací strategie.</w:t>
      </w:r>
    </w:p>
    <w:p w14:paraId="197E93BF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Rodičovská podpora a role rodiny v rehabilitaci a vývoji dítěte.</w:t>
      </w:r>
    </w:p>
    <w:p w14:paraId="27F6B332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3E455078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Specifika vzdělávacího procesu u dětí se zdravotním postižením</w:t>
      </w:r>
    </w:p>
    <w:p w14:paraId="042CD421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Inkluze a integrace ve školním a předškolním prostředí.</w:t>
      </w:r>
    </w:p>
    <w:p w14:paraId="46D2A2DF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Vzdělávací strategie a přizpůsobení vzdělávacího programu.</w:t>
      </w:r>
    </w:p>
    <w:p w14:paraId="19BF1749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52ED0FEE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Etika v práci s dětmi se zdravotním postižením</w:t>
      </w:r>
    </w:p>
    <w:p w14:paraId="6B88F114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Etické principy a dilemata v práci s dětmi a rodinami.</w:t>
      </w:r>
    </w:p>
    <w:p w14:paraId="7F958160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Práva dětí a etická komunikace s rodiči.</w:t>
      </w:r>
    </w:p>
    <w:p w14:paraId="25913C7C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4FCA1738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Psychologické aspekty hry a její význam pro děti se zdravotním postižením</w:t>
      </w:r>
    </w:p>
    <w:p w14:paraId="16E9A5B3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Význam hry pro rozvoj dětí, terapeutická hra.</w:t>
      </w:r>
    </w:p>
    <w:p w14:paraId="1C867C27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Specifika hry u dětí s vývojovým postižením.</w:t>
      </w:r>
    </w:p>
    <w:p w14:paraId="6E559984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64EF4361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Vývoj a rozvoj komunikace u dětí s vývojovými poruchami</w:t>
      </w:r>
    </w:p>
    <w:p w14:paraId="49F8C5C4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lastRenderedPageBreak/>
        <w:t>Komunikace u dětí s autismem, vývojové poruchy řeči.</w:t>
      </w:r>
    </w:p>
    <w:p w14:paraId="67C7CEC3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Podpůrné komunikační metody (např. augmentativní a alternativní komunikace).</w:t>
      </w:r>
    </w:p>
    <w:p w14:paraId="7753F184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6A655D9F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Psychosociální aspekty přijetí a adaptace na postižení u dítěte</w:t>
      </w:r>
    </w:p>
    <w:p w14:paraId="4DC58297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Reakce dítěte na zdravotní postižení, proces adaptace.</w:t>
      </w:r>
    </w:p>
    <w:p w14:paraId="2D2FAEED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Psychosociální podpora dítěte a rodiny v adaptaci.</w:t>
      </w:r>
    </w:p>
    <w:p w14:paraId="19568C4C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2850FD0D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Poradenství pro rodiče a rodinné intervence</w:t>
      </w:r>
    </w:p>
    <w:p w14:paraId="4608B377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Role psychologa v poradenství, techniky podpory rodičů.</w:t>
      </w:r>
    </w:p>
    <w:p w14:paraId="56D9AA9B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Zvládací strategie pro rodiče dětí se zdravotním postižením.</w:t>
      </w:r>
    </w:p>
    <w:p w14:paraId="7772D5FF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0B8881BD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Legislativní rámec pro práci s dětmi se zdravotním postižením v ČR</w:t>
      </w:r>
    </w:p>
    <w:p w14:paraId="0EE5EAEF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Právní předpisy a normy v oblasti vzdělávání a péče o děti se speciálními potřebami.</w:t>
      </w:r>
    </w:p>
    <w:p w14:paraId="257279F0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Podpora inkluze a rovný přístup k dětem se zdravotním postižením.</w:t>
      </w:r>
    </w:p>
    <w:p w14:paraId="33BCBEFC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6AF7985F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Rozvoj sociálních a emočních dovedností u dětí se zdravotním postižením</w:t>
      </w:r>
    </w:p>
    <w:p w14:paraId="379D51A6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Význam sociálních dovedností a emoční regulace.</w:t>
      </w:r>
    </w:p>
    <w:p w14:paraId="29521EC1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Intervenční metody zaměřené na rozvoj sociálních a emočních dovedností.</w:t>
      </w:r>
    </w:p>
    <w:p w14:paraId="4E729699" w14:textId="77777777" w:rsidR="00B9651B" w:rsidRPr="00B9651B" w:rsidRDefault="00B9651B" w:rsidP="00B9651B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</w:p>
    <w:p w14:paraId="1D08462C" w14:textId="77777777" w:rsidR="00B9651B" w:rsidRPr="00B9651B" w:rsidRDefault="00B9651B" w:rsidP="00B9651B">
      <w:pPr>
        <w:pStyle w:val="Odstavecseseznamem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Role poradenství a podpory pro rodiny s handicapovanými dětmi</w:t>
      </w:r>
    </w:p>
    <w:p w14:paraId="6178D09C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   </w:t>
      </w:r>
      <w:r w:rsidRPr="00B9651B">
        <w:rPr>
          <w:rFonts w:cs="Arial"/>
          <w:szCs w:val="20"/>
        </w:rPr>
        <w:tab/>
      </w:r>
      <w:r w:rsidRPr="00B9651B">
        <w:rPr>
          <w:rFonts w:cs="Arial"/>
          <w:szCs w:val="20"/>
        </w:rPr>
        <w:tab/>
        <w:t>Různé typy podpory (sociální, psychologická, vzdělávací) a jejich aplikace.</w:t>
      </w:r>
    </w:p>
    <w:p w14:paraId="72E7ED93" w14:textId="77777777" w:rsidR="00B9651B" w:rsidRPr="00B9651B" w:rsidRDefault="00B9651B" w:rsidP="00B9651B">
      <w:pPr>
        <w:spacing w:after="0" w:line="240" w:lineRule="auto"/>
        <w:ind w:left="284" w:firstLine="708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>Proces poradenství a práce s očekáváními rodiny. Specifika poradenského přístupu pro rodiny s dětmi s postižením.</w:t>
      </w:r>
    </w:p>
    <w:p w14:paraId="469218BD" w14:textId="77777777" w:rsidR="00B9651B" w:rsidRPr="00B9651B" w:rsidRDefault="00B9651B" w:rsidP="00B9651B">
      <w:pPr>
        <w:spacing w:after="0" w:line="240" w:lineRule="auto"/>
        <w:ind w:left="284"/>
        <w:jc w:val="left"/>
        <w:rPr>
          <w:rFonts w:cs="Arial"/>
          <w:szCs w:val="20"/>
        </w:rPr>
      </w:pPr>
    </w:p>
    <w:p w14:paraId="6DCBD9B5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szCs w:val="20"/>
        </w:rPr>
      </w:pPr>
    </w:p>
    <w:p w14:paraId="406BE6CC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b/>
          <w:bCs/>
          <w:szCs w:val="20"/>
        </w:rPr>
      </w:pPr>
    </w:p>
    <w:p w14:paraId="0681E546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b/>
          <w:bCs/>
          <w:szCs w:val="20"/>
        </w:rPr>
      </w:pPr>
      <w:r w:rsidRPr="00B9651B">
        <w:rPr>
          <w:rFonts w:cs="Arial"/>
          <w:b/>
          <w:bCs/>
          <w:szCs w:val="20"/>
        </w:rPr>
        <w:t>Doporučená studijní literatura:</w:t>
      </w:r>
    </w:p>
    <w:p w14:paraId="404554A5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b/>
          <w:bCs/>
          <w:szCs w:val="20"/>
        </w:rPr>
      </w:pPr>
    </w:p>
    <w:p w14:paraId="3ECD09D8" w14:textId="77777777" w:rsidR="00B9651B" w:rsidRPr="00B9651B" w:rsidRDefault="00B9651B" w:rsidP="00B9651B">
      <w:pPr>
        <w:pStyle w:val="Zkladntext"/>
        <w:numPr>
          <w:ilvl w:val="0"/>
          <w:numId w:val="31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GABURA, J., PRUŽINSKÁ, J. 1995. </w:t>
      </w:r>
      <w:r w:rsidRPr="00B9651B">
        <w:rPr>
          <w:rFonts w:cs="Arial"/>
          <w:i/>
          <w:szCs w:val="20"/>
        </w:rPr>
        <w:t>Poradenský proces</w:t>
      </w:r>
      <w:r w:rsidRPr="00B9651B">
        <w:rPr>
          <w:rFonts w:cs="Arial"/>
          <w:szCs w:val="20"/>
        </w:rPr>
        <w:t>. Praha: Sociologické nakladatelství.</w:t>
      </w:r>
    </w:p>
    <w:p w14:paraId="5AFF7D62" w14:textId="77777777" w:rsidR="00B9651B" w:rsidRPr="00B9651B" w:rsidRDefault="00B9651B" w:rsidP="00B9651B">
      <w:pPr>
        <w:pStyle w:val="Zkladntext"/>
        <w:numPr>
          <w:ilvl w:val="0"/>
          <w:numId w:val="31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HADJ-MOUSSOVÁ, Z. 2002. </w:t>
      </w:r>
      <w:r w:rsidRPr="00B9651B">
        <w:rPr>
          <w:rFonts w:cs="Arial"/>
          <w:i/>
          <w:szCs w:val="20"/>
        </w:rPr>
        <w:t>Úvod do speciálního poradenství</w:t>
      </w:r>
      <w:r w:rsidRPr="00B9651B">
        <w:rPr>
          <w:rFonts w:cs="Arial"/>
          <w:szCs w:val="20"/>
        </w:rPr>
        <w:t xml:space="preserve">. Liberec: Technická Univerzita v Liberci. </w:t>
      </w:r>
    </w:p>
    <w:p w14:paraId="1679F13F" w14:textId="77777777" w:rsidR="00B9651B" w:rsidRPr="00B9651B" w:rsidRDefault="00B9651B" w:rsidP="00B9651B">
      <w:pPr>
        <w:pStyle w:val="Zkladntext"/>
        <w:numPr>
          <w:ilvl w:val="0"/>
          <w:numId w:val="31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HRABAL, V. 1995. </w:t>
      </w:r>
      <w:r w:rsidRPr="00B9651B">
        <w:rPr>
          <w:rFonts w:cs="Arial"/>
          <w:i/>
          <w:szCs w:val="20"/>
        </w:rPr>
        <w:t>Význam teorie pro poradce a terapeuta</w:t>
      </w:r>
      <w:r w:rsidRPr="00B9651B">
        <w:rPr>
          <w:rFonts w:cs="Arial"/>
          <w:szCs w:val="20"/>
        </w:rPr>
        <w:t>. Katedra pedagogické a školní psychologie Pedagogické fakulty Univerzity Karlovy. Praha.</w:t>
      </w:r>
    </w:p>
    <w:p w14:paraId="5F28ACCA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CHVÁTALOVÁ, H. 2001. Jak se žije dětem s postižením. Praha: Portál.</w:t>
      </w:r>
    </w:p>
    <w:p w14:paraId="3679B659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KOLUCHOVÁ, J. a kolektiv 1989 </w:t>
      </w:r>
      <w:r w:rsidRPr="00B9651B">
        <w:rPr>
          <w:rFonts w:ascii="Arial" w:hAnsi="Arial" w:cs="Arial"/>
          <w:i/>
          <w:sz w:val="20"/>
          <w:szCs w:val="20"/>
          <w:lang w:val="cs-CZ"/>
        </w:rPr>
        <w:t>Přehled patopsychologie dítěte I.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1.vyd. Olomouc: Univerzita Palackého, nakladatel Praha: SPN.</w:t>
      </w:r>
    </w:p>
    <w:p w14:paraId="76553C8F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KVĚTOŇOVÁ-ŠVECOVÁ, L. (ed.). 2004. Edukace se speciálními potřebami v raném a předškolním věku. Brno: Paido.</w:t>
      </w:r>
    </w:p>
    <w:p w14:paraId="3F013E0C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LANG, G., BERBERICHOVÁ, CH. 1998. Každé dítě potřebuje speciální přístup. Praha: Portál.</w:t>
      </w:r>
    </w:p>
    <w:p w14:paraId="2DB63531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i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>MARKOVÁ, Z., STŘEDOVÁ, L. 1987.</w:t>
      </w:r>
      <w:r w:rsidRPr="00B9651B">
        <w:rPr>
          <w:rFonts w:ascii="Arial" w:hAnsi="Arial" w:cs="Arial"/>
          <w:i/>
          <w:sz w:val="20"/>
          <w:szCs w:val="20"/>
          <w:lang w:val="cs-CZ"/>
        </w:rPr>
        <w:t xml:space="preserve"> Mentálně postižené dítě v rodině. 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1. vyd. Praha: SPN. </w:t>
      </w:r>
    </w:p>
    <w:p w14:paraId="422362AE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MATĚJČEK, Z. 1992. </w:t>
      </w:r>
      <w:r w:rsidRPr="00B9651B">
        <w:rPr>
          <w:rFonts w:ascii="Arial" w:hAnsi="Arial" w:cs="Arial"/>
          <w:i/>
          <w:sz w:val="20"/>
          <w:szCs w:val="20"/>
          <w:lang w:val="cs-CZ"/>
        </w:rPr>
        <w:t>Dítě a rodina v psychologickém poradenství.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1. vyd. Praha: SPN.</w:t>
      </w:r>
    </w:p>
    <w:p w14:paraId="628D8ACB" w14:textId="77777777" w:rsidR="00B9651B" w:rsidRPr="00B9651B" w:rsidRDefault="00B9651B" w:rsidP="00B9651B">
      <w:pPr>
        <w:pStyle w:val="Zkladntext"/>
        <w:numPr>
          <w:ilvl w:val="0"/>
          <w:numId w:val="31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NOVOSAD, L. 2000. </w:t>
      </w:r>
      <w:r w:rsidRPr="00B9651B">
        <w:rPr>
          <w:rFonts w:cs="Arial"/>
          <w:i/>
          <w:szCs w:val="20"/>
        </w:rPr>
        <w:t>Základy speciálního poradenství</w:t>
      </w:r>
      <w:r w:rsidRPr="00B9651B">
        <w:rPr>
          <w:rFonts w:cs="Arial"/>
          <w:szCs w:val="20"/>
        </w:rPr>
        <w:t xml:space="preserve">. Praha: Portál. </w:t>
      </w:r>
    </w:p>
    <w:p w14:paraId="6B1288ED" w14:textId="77777777" w:rsidR="00B9651B" w:rsidRPr="00B9651B" w:rsidRDefault="00B9651B" w:rsidP="00B9651B">
      <w:pPr>
        <w:pStyle w:val="Zkladntext"/>
        <w:numPr>
          <w:ilvl w:val="0"/>
          <w:numId w:val="31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NOVOSAD, L. 2009. </w:t>
      </w:r>
      <w:r w:rsidRPr="00B9651B">
        <w:rPr>
          <w:rFonts w:cs="Arial"/>
          <w:i/>
          <w:szCs w:val="20"/>
        </w:rPr>
        <w:t>Poradenství pro osoby se zdravotním a sociálním znevýhodněním</w:t>
      </w:r>
      <w:r w:rsidRPr="00B9651B">
        <w:rPr>
          <w:rFonts w:cs="Arial"/>
          <w:szCs w:val="20"/>
        </w:rPr>
        <w:t>. Praha: Portál.</w:t>
      </w:r>
    </w:p>
    <w:p w14:paraId="411BDD9D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lastRenderedPageBreak/>
        <w:t xml:space="preserve">OPATŘILOVÁ, D.(ed.) 2006. </w:t>
      </w:r>
      <w:r w:rsidRPr="00B9651B">
        <w:rPr>
          <w:rFonts w:ascii="Arial" w:hAnsi="Arial" w:cs="Arial"/>
          <w:i/>
          <w:sz w:val="20"/>
          <w:szCs w:val="20"/>
          <w:lang w:val="cs-CZ"/>
        </w:rPr>
        <w:t>Pedagogicko-psychologické poradenství a intervence v raném a předškolním věku u dětí se speciálními vzdělávacími potřebami.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1.vyd. Brno: Masarykova univerzita - tisk SURSUM Tišnov.</w:t>
      </w:r>
    </w:p>
    <w:p w14:paraId="6511B111" w14:textId="77777777" w:rsidR="00B9651B" w:rsidRPr="00B9651B" w:rsidRDefault="00B9651B" w:rsidP="00B9651B">
      <w:pPr>
        <w:pStyle w:val="Zkladntext"/>
        <w:numPr>
          <w:ilvl w:val="0"/>
          <w:numId w:val="31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 xml:space="preserve">PŘINOSILOVÁ, D. 2007. </w:t>
      </w:r>
      <w:r w:rsidRPr="00B9651B">
        <w:rPr>
          <w:rFonts w:cs="Arial"/>
          <w:i/>
          <w:szCs w:val="20"/>
        </w:rPr>
        <w:t>Diagnostika ve speciální pedagogice</w:t>
      </w:r>
      <w:r w:rsidRPr="00B9651B">
        <w:rPr>
          <w:rFonts w:cs="Arial"/>
          <w:szCs w:val="20"/>
        </w:rPr>
        <w:t xml:space="preserve">. Brno: Paido. 2007, 178 s.  ISBN 978-80-7315-157-7. </w:t>
      </w:r>
    </w:p>
    <w:p w14:paraId="72C2BBA1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i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VÁGNEROVÁ, M. 2003 </w:t>
      </w:r>
      <w:r w:rsidRPr="00B9651B">
        <w:rPr>
          <w:rFonts w:ascii="Arial" w:hAnsi="Arial" w:cs="Arial"/>
          <w:i/>
          <w:sz w:val="20"/>
          <w:szCs w:val="20"/>
          <w:lang w:val="cs-CZ"/>
        </w:rPr>
        <w:t>Psychologie handicapu. 3. část, Vývoj postiženého dítěte v předškolním věku.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2. oprav. vyd. Technická univerzita v Liberci.</w:t>
      </w:r>
    </w:p>
    <w:p w14:paraId="33A50341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VÁGNEROVÁ, M. 2004. </w:t>
      </w:r>
      <w:r w:rsidRPr="00B9651B">
        <w:rPr>
          <w:rFonts w:ascii="Arial" w:hAnsi="Arial" w:cs="Arial"/>
          <w:i/>
          <w:sz w:val="20"/>
          <w:szCs w:val="20"/>
          <w:lang w:val="cs-CZ"/>
        </w:rPr>
        <w:t>Psychopatologie pro pomáhající profese.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3.vyd. Praha: Portál.</w:t>
      </w:r>
    </w:p>
    <w:p w14:paraId="5C7AA084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VÁGNEROVÁ, M., HADJMOUSSOVÁ, Z. 2003.  </w:t>
      </w:r>
      <w:r w:rsidRPr="00B9651B">
        <w:rPr>
          <w:rFonts w:ascii="Arial" w:hAnsi="Arial" w:cs="Arial"/>
          <w:i/>
          <w:sz w:val="20"/>
          <w:szCs w:val="20"/>
          <w:lang w:val="cs-CZ"/>
        </w:rPr>
        <w:t xml:space="preserve">Psychologie handicapu. </w:t>
      </w:r>
      <w:proofErr w:type="gramStart"/>
      <w:r w:rsidRPr="00B9651B">
        <w:rPr>
          <w:rFonts w:ascii="Arial" w:hAnsi="Arial" w:cs="Arial"/>
          <w:i/>
          <w:sz w:val="20"/>
          <w:szCs w:val="20"/>
          <w:lang w:val="cs-CZ"/>
        </w:rPr>
        <w:t>2.část</w:t>
      </w:r>
      <w:proofErr w:type="gramEnd"/>
      <w:r w:rsidRPr="00B9651B">
        <w:rPr>
          <w:rFonts w:ascii="Arial" w:hAnsi="Arial" w:cs="Arial"/>
          <w:i/>
          <w:sz w:val="20"/>
          <w:szCs w:val="20"/>
          <w:lang w:val="cs-CZ"/>
        </w:rPr>
        <w:t xml:space="preserve">, Rodina a její význam pro rozvoj handicapovaného jedince. </w:t>
      </w:r>
      <w:r w:rsidRPr="00B9651B">
        <w:rPr>
          <w:rFonts w:ascii="Arial" w:hAnsi="Arial" w:cs="Arial"/>
          <w:sz w:val="20"/>
          <w:szCs w:val="20"/>
          <w:lang w:val="cs-CZ"/>
        </w:rPr>
        <w:t>2. oprav. vyd. Technická univerzita v Liberci.</w:t>
      </w:r>
    </w:p>
    <w:p w14:paraId="676CC1DD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VÁGNEROVÁ, M., HADJMOUSSOVÁ, Z. 2003.  </w:t>
      </w:r>
      <w:r w:rsidRPr="00B9651B">
        <w:rPr>
          <w:rFonts w:ascii="Arial" w:hAnsi="Arial" w:cs="Arial"/>
          <w:i/>
          <w:sz w:val="20"/>
          <w:szCs w:val="20"/>
          <w:lang w:val="cs-CZ"/>
        </w:rPr>
        <w:t xml:space="preserve">Psychologie </w:t>
      </w:r>
      <w:proofErr w:type="gramStart"/>
      <w:r w:rsidRPr="00B9651B">
        <w:rPr>
          <w:rFonts w:ascii="Arial" w:hAnsi="Arial" w:cs="Arial"/>
          <w:i/>
          <w:sz w:val="20"/>
          <w:szCs w:val="20"/>
          <w:lang w:val="cs-CZ"/>
        </w:rPr>
        <w:t>handicapu.1.část</w:t>
      </w:r>
      <w:proofErr w:type="gramEnd"/>
      <w:r w:rsidRPr="00B9651B">
        <w:rPr>
          <w:rFonts w:ascii="Arial" w:hAnsi="Arial" w:cs="Arial"/>
          <w:i/>
          <w:sz w:val="20"/>
          <w:szCs w:val="20"/>
          <w:lang w:val="cs-CZ"/>
        </w:rPr>
        <w:t>, Handicap jako psychosociální problém.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. 2. oprav. vyd. Technická univerzita v Liberci.</w:t>
      </w:r>
    </w:p>
    <w:p w14:paraId="52563A4A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VÁGNEROVÁ, M., HADJMOUSSOVÁ, Z. 2003. </w:t>
      </w:r>
      <w:r w:rsidRPr="00B9651B">
        <w:rPr>
          <w:rFonts w:ascii="Arial" w:hAnsi="Arial" w:cs="Arial"/>
          <w:i/>
          <w:sz w:val="20"/>
          <w:szCs w:val="20"/>
          <w:lang w:val="cs-CZ"/>
        </w:rPr>
        <w:t xml:space="preserve">Psychologie handicapu. </w:t>
      </w:r>
      <w:proofErr w:type="gramStart"/>
      <w:r w:rsidRPr="00B9651B">
        <w:rPr>
          <w:rFonts w:ascii="Arial" w:hAnsi="Arial" w:cs="Arial"/>
          <w:i/>
          <w:sz w:val="20"/>
          <w:szCs w:val="20"/>
          <w:lang w:val="cs-CZ"/>
        </w:rPr>
        <w:t>4.část</w:t>
      </w:r>
      <w:proofErr w:type="gramEnd"/>
      <w:r w:rsidRPr="00B9651B">
        <w:rPr>
          <w:rFonts w:ascii="Arial" w:hAnsi="Arial" w:cs="Arial"/>
          <w:i/>
          <w:sz w:val="20"/>
          <w:szCs w:val="20"/>
          <w:lang w:val="cs-CZ"/>
        </w:rPr>
        <w:t>, Školní věk a dospívání postiženého dítěte.</w:t>
      </w:r>
      <w:r w:rsidRPr="00B9651B">
        <w:rPr>
          <w:rFonts w:ascii="Arial" w:hAnsi="Arial" w:cs="Arial"/>
          <w:sz w:val="20"/>
          <w:szCs w:val="20"/>
          <w:lang w:val="cs-CZ"/>
        </w:rPr>
        <w:t xml:space="preserve"> 2. oprav. vyd. Technická univerzita v Liberci.</w:t>
      </w:r>
    </w:p>
    <w:p w14:paraId="5106FE27" w14:textId="77777777" w:rsidR="00B9651B" w:rsidRPr="00B9651B" w:rsidRDefault="00B9651B" w:rsidP="00B9651B">
      <w:pPr>
        <w:pStyle w:val="Zkladntext"/>
        <w:numPr>
          <w:ilvl w:val="0"/>
          <w:numId w:val="31"/>
        </w:numPr>
        <w:autoSpaceDE w:val="0"/>
        <w:autoSpaceDN w:val="0"/>
        <w:spacing w:after="0" w:line="360" w:lineRule="auto"/>
        <w:contextualSpacing w:val="0"/>
        <w:jc w:val="left"/>
        <w:rPr>
          <w:rFonts w:cs="Arial"/>
          <w:szCs w:val="20"/>
        </w:rPr>
      </w:pPr>
      <w:r w:rsidRPr="00B9651B">
        <w:rPr>
          <w:rFonts w:cs="Arial"/>
          <w:szCs w:val="20"/>
        </w:rPr>
        <w:t>VÍTKOVÁ, M. (ed.) 2003. Otázky speciálně pedagogického poradenství. Základy, teorie, praxe. Brno: SMD.</w:t>
      </w:r>
    </w:p>
    <w:p w14:paraId="1450ECC5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cs-CZ"/>
        </w:rPr>
      </w:pPr>
      <w:r w:rsidRPr="00B9651B">
        <w:rPr>
          <w:rFonts w:ascii="Arial" w:hAnsi="Arial" w:cs="Arial"/>
          <w:sz w:val="20"/>
          <w:szCs w:val="20"/>
          <w:lang w:val="cs-CZ"/>
        </w:rPr>
        <w:t xml:space="preserve">VÍTKOVÁ, </w:t>
      </w:r>
      <w:proofErr w:type="gramStart"/>
      <w:r w:rsidRPr="00B9651B">
        <w:rPr>
          <w:rFonts w:ascii="Arial" w:hAnsi="Arial" w:cs="Arial"/>
          <w:sz w:val="20"/>
          <w:szCs w:val="20"/>
          <w:lang w:val="cs-CZ"/>
        </w:rPr>
        <w:t>M.(ed.</w:t>
      </w:r>
      <w:proofErr w:type="gramEnd"/>
      <w:r w:rsidRPr="00B9651B">
        <w:rPr>
          <w:rFonts w:ascii="Arial" w:hAnsi="Arial" w:cs="Arial"/>
          <w:sz w:val="20"/>
          <w:szCs w:val="20"/>
          <w:lang w:val="cs-CZ"/>
        </w:rPr>
        <w:t xml:space="preserve">) 2004. Integrativní speciální pedagogika. Integrace školní a </w:t>
      </w:r>
      <w:proofErr w:type="gramStart"/>
      <w:r w:rsidRPr="00B9651B">
        <w:rPr>
          <w:rFonts w:ascii="Arial" w:hAnsi="Arial" w:cs="Arial"/>
          <w:sz w:val="20"/>
          <w:szCs w:val="20"/>
          <w:lang w:val="cs-CZ"/>
        </w:rPr>
        <w:t>speciální.2. rozšířené</w:t>
      </w:r>
      <w:proofErr w:type="gramEnd"/>
      <w:r w:rsidRPr="00B9651B">
        <w:rPr>
          <w:rFonts w:ascii="Arial" w:hAnsi="Arial" w:cs="Arial"/>
          <w:sz w:val="20"/>
          <w:szCs w:val="20"/>
          <w:lang w:val="cs-CZ"/>
        </w:rPr>
        <w:t xml:space="preserve"> a přepracované vydání. Brno: Paido. </w:t>
      </w:r>
    </w:p>
    <w:p w14:paraId="7F9809CB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KURIC, J. (2001). Ontogenetická psychologie. CERM.</w:t>
      </w:r>
    </w:p>
    <w:p w14:paraId="06BCB4D9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</w:pP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ŠULOVÁ, L., ZAOUCHE-GAUDRON, C. (2016). Předškolní dítě a jeho. Univerzita Karlova v Praze: Karolinum.</w:t>
      </w:r>
    </w:p>
    <w:p w14:paraId="1072A54D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cs-CZ"/>
        </w:rPr>
      </w:pP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THOROVÁ, K. (2015). Proměny lidské psychiky od početí po smrt. Praha: Portál.</w:t>
      </w:r>
    </w:p>
    <w:p w14:paraId="193C44DB" w14:textId="77777777" w:rsidR="00B9651B" w:rsidRPr="00B9651B" w:rsidRDefault="00B9651B" w:rsidP="00B9651B">
      <w:pPr>
        <w:pStyle w:val="Odstavecseseznamem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cs-CZ"/>
        </w:rPr>
      </w:pPr>
      <w:r w:rsidRPr="00B9651B">
        <w:rPr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VÁGNEROVÁ, M. (2013). Vývojová psychologie: dětství a dospívání. Vyd. 2., dopl. a přeprac. Praha: Karolinum.</w:t>
      </w:r>
      <w:r w:rsidRPr="00B9651B">
        <w:rPr>
          <w:rFonts w:ascii="Arial" w:hAnsi="Arial" w:cs="Arial"/>
          <w:color w:val="000000"/>
          <w:sz w:val="20"/>
          <w:szCs w:val="20"/>
          <w:lang w:val="cs-CZ"/>
        </w:rPr>
        <w:br/>
      </w:r>
    </w:p>
    <w:p w14:paraId="382A3CC8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b/>
          <w:bCs/>
          <w:szCs w:val="20"/>
        </w:rPr>
      </w:pPr>
    </w:p>
    <w:p w14:paraId="476A997A" w14:textId="77777777" w:rsidR="00B9651B" w:rsidRPr="00B9651B" w:rsidRDefault="00B9651B" w:rsidP="00B9651B">
      <w:pPr>
        <w:spacing w:after="0" w:line="240" w:lineRule="auto"/>
        <w:jc w:val="left"/>
        <w:rPr>
          <w:rFonts w:cs="Arial"/>
          <w:b/>
          <w:bCs/>
          <w:szCs w:val="20"/>
        </w:rPr>
      </w:pPr>
    </w:p>
    <w:p w14:paraId="5F8EA879" w14:textId="64C12986" w:rsid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6162E187" w14:textId="2972EECE" w:rsid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39402ADB" w14:textId="6DB8DB1D" w:rsid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67BAD348" w14:textId="054852CB" w:rsid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429CDCDC" w14:textId="16D1B6B8" w:rsid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065B7FAC" w14:textId="7F3DA041" w:rsid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7A39D558" w14:textId="17BA9B5D" w:rsid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6CE70524" w14:textId="75BD256B" w:rsid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74517713" w14:textId="745201D2" w:rsid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091CC11D" w14:textId="2F2937B3" w:rsid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5B4A906A" w14:textId="569309CC" w:rsid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61EBC866" w14:textId="77777777" w:rsidR="00B9651B" w:rsidRP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7EE20AE9" w14:textId="40C98E7F" w:rsidR="00B9651B" w:rsidRP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0F6C6FBD" w14:textId="4E0751B8" w:rsidR="00B9651B" w:rsidRPr="00B9651B" w:rsidRDefault="00B9651B" w:rsidP="00B9651B">
      <w:pPr>
        <w:spacing w:after="0" w:line="240" w:lineRule="auto"/>
        <w:rPr>
          <w:rFonts w:cs="Arial"/>
          <w:b/>
          <w:bCs/>
          <w:szCs w:val="20"/>
        </w:rPr>
      </w:pPr>
    </w:p>
    <w:p w14:paraId="104ACDB0" w14:textId="0E1E7FB2" w:rsidR="00DC6B03" w:rsidRPr="00022D3D" w:rsidRDefault="00DC6B03" w:rsidP="00022D3D">
      <w:pPr>
        <w:spacing w:after="0" w:line="360" w:lineRule="auto"/>
        <w:contextualSpacing w:val="0"/>
        <w:jc w:val="center"/>
        <w:rPr>
          <w:rFonts w:cs="Arial"/>
          <w:b/>
          <w:bCs/>
          <w:sz w:val="24"/>
          <w:szCs w:val="24"/>
        </w:rPr>
      </w:pPr>
      <w:r w:rsidRPr="00022D3D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3D9EBFE3" w14:textId="72AF4E79" w:rsidR="00DC6B03" w:rsidRPr="00022D3D" w:rsidRDefault="007A48DD" w:rsidP="007A48DD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7A48DD">
        <w:rPr>
          <w:rFonts w:cs="Arial"/>
          <w:b/>
          <w:bCs/>
          <w:szCs w:val="20"/>
          <w:highlight w:val="green"/>
        </w:rPr>
        <w:t>Studijní program</w:t>
      </w:r>
      <w:r w:rsidR="007856B4" w:rsidRPr="007A48DD">
        <w:rPr>
          <w:rFonts w:cs="Arial"/>
          <w:b/>
          <w:bCs/>
          <w:szCs w:val="20"/>
          <w:highlight w:val="green"/>
        </w:rPr>
        <w:t>:</w:t>
      </w:r>
      <w:r w:rsidR="007856B4" w:rsidRPr="007A48DD">
        <w:rPr>
          <w:rFonts w:cs="Arial"/>
          <w:szCs w:val="20"/>
          <w:highlight w:val="green"/>
        </w:rPr>
        <w:t xml:space="preserve"> </w:t>
      </w:r>
      <w:r w:rsidR="007856B4" w:rsidRPr="007A48DD">
        <w:rPr>
          <w:rFonts w:cs="Arial"/>
          <w:b/>
          <w:bCs/>
          <w:szCs w:val="20"/>
          <w:highlight w:val="green"/>
        </w:rPr>
        <w:t>Speciální pedagogika – Dramaterapie</w:t>
      </w:r>
      <w:r w:rsidR="003B539C" w:rsidRPr="007A48DD">
        <w:rPr>
          <w:rFonts w:cs="Arial"/>
          <w:b/>
          <w:bCs/>
          <w:szCs w:val="20"/>
          <w:highlight w:val="green"/>
        </w:rPr>
        <w:t xml:space="preserve"> (SPDR-NMgr)</w:t>
      </w:r>
      <w:r w:rsidR="003B539C" w:rsidRPr="00022D3D">
        <w:rPr>
          <w:rFonts w:cs="Arial"/>
          <w:szCs w:val="20"/>
        </w:rPr>
        <w:t xml:space="preserve"> </w:t>
      </w:r>
    </w:p>
    <w:p w14:paraId="0E342C54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Název předmětu SZZ</w:t>
      </w:r>
      <w:r w:rsidRPr="00022D3D">
        <w:rPr>
          <w:rFonts w:cs="Arial"/>
          <w:szCs w:val="20"/>
        </w:rPr>
        <w:t>: Speciální pedagogika a psychologie</w:t>
      </w:r>
    </w:p>
    <w:p w14:paraId="5009B95A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Zkratka předmětu SZZ</w:t>
      </w:r>
      <w:r w:rsidRPr="00022D3D">
        <w:rPr>
          <w:rFonts w:cs="Arial"/>
          <w:szCs w:val="20"/>
        </w:rPr>
        <w:t xml:space="preserve">: USS/SZZSE  </w:t>
      </w:r>
    </w:p>
    <w:p w14:paraId="684EFCB5" w14:textId="6D01ACAD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04760E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>Studenti si losují 2 + 2 zkušební otázky (SPP+PSY)</w:t>
      </w:r>
    </w:p>
    <w:p w14:paraId="39419A0D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24BFA696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7A48DD">
        <w:rPr>
          <w:rFonts w:cs="Arial"/>
          <w:b/>
          <w:bCs/>
          <w:szCs w:val="20"/>
        </w:rPr>
        <w:t>Speciální pedagogika</w:t>
      </w:r>
    </w:p>
    <w:p w14:paraId="0C183388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177D9C2F" w14:textId="2BCE1F3B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 Speciální pedagogika – aktuální pojetí (vymezení, postavení v systému věd, cíle, předmět, apod.), terminologie ve speciální pedagogice (např. termíny vada, postižení, znevýhodnění v pojetí ICIDH a MKF; reedukace, kompenzace, rehabilitace, prevence, pojmenování osob apod.); tzv. modely postižení (medicínský</w:t>
      </w:r>
      <w:r w:rsidR="006B6EF9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6B6EF9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Pančochy – medicínský, funkční, sociální a integrovaný); nová východiska speciální pedagogiky – demokratičnost, pluralita, postavení lidí s postižením ve společnosti, apod.</w:t>
      </w:r>
    </w:p>
    <w:p w14:paraId="48DD7E42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44172E1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(Čáda, Zeman, Herfort, Amerling, Štampach, Sovák, apod.)</w:t>
      </w:r>
    </w:p>
    <w:p w14:paraId="0DE117D4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F5BDDAF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 Paradigmata speciální pedagogiky – vymezení termínu paradigma, proměna vědeckého paradigmatu – vědecké revoluce (T. S. Kuhn); proměna paradigmatu dle Valenty (vnitřní a vnější interdisciplinarizace); proměna paradigmat dle Jesenského – definice paradigmatu dle Jesenského, paradigmata popsaná Jesenským a jejich proměna v průběhu 20. a počátku 21. st.; proměna paradigmatu dle Záskaliczkého (od segregace k inkluzi se změnou chápání pojetí termínu postižení: tradiční pojetí, interakční pojetí, postižení jako administrativní kategorie, sociální dimenze)</w:t>
      </w:r>
    </w:p>
    <w:p w14:paraId="525448DB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67BE1F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 Postižení a právo – definice (zdravotního) postižení v českém právním řádu (ústavní právo, právo sociálního zabezpečení, zákon o zaměstnanosti, školská legislativa, zákon o sociálních službách, antidiskriminační zákon, apod.); mezinárodní dokumenty k ochraně práv zdravotně postižených (starší dokumenty – OSN: Všeobecná deklarace lidských práv, Úmluva o právech dítěte, apod.; mladší dokumenty – EU: Amsterodamská smlouva, Charta základních práv občanů EU, Směrnice 200/78/ES o rovném zacházení v zaměstnání a povolání, apod.)</w:t>
      </w:r>
    </w:p>
    <w:p w14:paraId="599768A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09614C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 Systém podpory občanům ČR z 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38A6D3E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31D248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 Kvalita života osob s 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4010464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B652B2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Socializace osob s postižením či znevýhodněním – rodina jako primární socializační činitel a její úkoly v socializaci dítěte – problémy s naplněním jednotlivých úkolů u dětí s jednotlivými </w:t>
      </w:r>
      <w:r w:rsidRPr="00022D3D">
        <w:rPr>
          <w:rFonts w:cs="Arial"/>
          <w:szCs w:val="20"/>
        </w:rPr>
        <w:lastRenderedPageBreak/>
        <w:t xml:space="preserve">druhy postižení či znevýhodnění; reflexe vývoje vnímání termínu socializace ve speciální pedagogice od prof. Sováka po inkluzivní pojetí například dle prof. Lechty </w:t>
      </w:r>
    </w:p>
    <w:p w14:paraId="033609D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FEDF911" w14:textId="77777777" w:rsidR="006B6EF9" w:rsidRPr="00022D3D" w:rsidRDefault="00DC6B03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</w:t>
      </w:r>
      <w:r w:rsidR="006B6EF9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628C11B6" w14:textId="3778C86F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2905BD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 Sociální služby – historie a současnost – zhodnocení stavu minulého a současného, důvody vzniku nového systému poskytování sociálních služeb v 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</w:t>
      </w:r>
    </w:p>
    <w:p w14:paraId="67212AF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E792A7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 Sociální služby – vztah mezi uživateli a poskytovateli soc. služeb – smlouva o poskytování služby, standardy kvality sociálních služeb – inspekce kvality, platby za služby, jednotlivé sociální služby a rozsah jejich rozsah a obsah</w:t>
      </w:r>
    </w:p>
    <w:p w14:paraId="095F7CB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79E4F12" w14:textId="4938BBA9" w:rsidR="00067F40" w:rsidRPr="00022D3D" w:rsidRDefault="00067F40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Speciálněpedagogické disciplíny:</w:t>
      </w:r>
    </w:p>
    <w:p w14:paraId="2F412039" w14:textId="59F358B0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Psychopedie</w:t>
      </w:r>
    </w:p>
    <w:p w14:paraId="707E0212" w14:textId="6E6423D6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11. Mentální postižení, </w:t>
      </w:r>
      <w:r w:rsidR="006B6EF9" w:rsidRPr="00022D3D">
        <w:rPr>
          <w:rFonts w:cs="Arial"/>
          <w:szCs w:val="20"/>
        </w:rPr>
        <w:t xml:space="preserve">mentální retardace, poruchy vývoje intelektu, </w:t>
      </w:r>
      <w:r w:rsidRPr="00022D3D">
        <w:rPr>
          <w:rFonts w:cs="Arial"/>
          <w:szCs w:val="20"/>
        </w:rPr>
        <w:t xml:space="preserve">sociálně podmíněné mentální postižení, oslabení kognitivního výkonu, demence - vymezení, klasifikace, terminologie, etiologie, možnosti prevence. Specifika osobnosti, specifika přístupu ke klientovi s mentálním postižením, s demencí s oslabením kognitivního výkonu. </w:t>
      </w:r>
    </w:p>
    <w:p w14:paraId="2D2264C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B81D47B" w14:textId="51EA5A72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12. Jiné duševní poruchy, PAS - vymezení, klasifikace, terminologie, etiologie, možnosti prevence. Specifika osobnosti jedince s jinou duševní </w:t>
      </w:r>
      <w:r w:rsidR="00B9651B" w:rsidRPr="00022D3D">
        <w:rPr>
          <w:rFonts w:cs="Arial"/>
          <w:szCs w:val="20"/>
        </w:rPr>
        <w:t>poruchou, s PAS</w:t>
      </w:r>
      <w:r w:rsidRPr="00022D3D">
        <w:rPr>
          <w:rFonts w:cs="Arial"/>
          <w:szCs w:val="20"/>
        </w:rPr>
        <w:t>, specifika přístupu k těmto klientům, intervenční strategie.</w:t>
      </w:r>
    </w:p>
    <w:p w14:paraId="0532A9C0" w14:textId="77777777" w:rsidR="00271788" w:rsidRPr="00022D3D" w:rsidRDefault="00271788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5EC13B83" w14:textId="171113D6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Surdopedie</w:t>
      </w:r>
    </w:p>
    <w:p w14:paraId="3614FFB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 Specifika a diferenciace přístupů k jedincům se sluchovým postižením z hlediska druhu a stupně sluchového postižení</w:t>
      </w:r>
    </w:p>
    <w:p w14:paraId="5EA2AAE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1834C31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 Role specifických dorozumívacích systémů při rozvoji komunikačních kompetencí jedinců se sluchovým postižením</w:t>
      </w:r>
    </w:p>
    <w:p w14:paraId="450EB95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0E8E14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Logopedie</w:t>
      </w:r>
    </w:p>
    <w:p w14:paraId="6117FE45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15. Logopedie jako vědní obor, specifika logopedické intervence. </w:t>
      </w:r>
    </w:p>
    <w:p w14:paraId="708278D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Vymezení předmětu a cílů oboru, postavení logopedie v systému věd, významné osobnosti. Charakteristika 10 okruhů narušení komunikační schopnosti – projevy a základní možnosti intervence. Organizace logopedické péče v ČR, interdisciplinární spolupráce. Logopedické organizace a společnosti. Informační zdroje v logopedii. Logopedická prevence – stupně a formy. Alternativní a augmentativní komunikace.</w:t>
      </w:r>
    </w:p>
    <w:p w14:paraId="5863309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04BF22F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16. Narušený vývoj řeči.</w:t>
      </w:r>
    </w:p>
    <w:p w14:paraId="2C96F36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Základní typy odchylek od fyziologického vývoje řeči. Narušení vývoje řeči u vybraných typů zdravotního postižení – mentální, somatické, senzorické, psychické, Downův syndrom a poruchy autistického spektra (specifika dle studované podoborové specializace). Symptomy </w:t>
      </w:r>
      <w:r w:rsidRPr="00022D3D">
        <w:rPr>
          <w:rFonts w:cs="Arial"/>
          <w:szCs w:val="20"/>
        </w:rPr>
        <w:lastRenderedPageBreak/>
        <w:t>a možnosti jejich základní logopedické diagnostiky a intervence. Základní specifika získaných typů narušení komunikační schopnosti (specifika dle studované podoborové specializace).</w:t>
      </w:r>
    </w:p>
    <w:p w14:paraId="360499D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98EF51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Etopedie </w:t>
      </w:r>
    </w:p>
    <w:p w14:paraId="2C5D7CB3" w14:textId="50305211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ADHD a poruchy chování a emocí – terminologie, etiologie, definice, klasifikace, symptomatologie, intervence. Specifika práce s </w:t>
      </w:r>
      <w:r w:rsidR="00A65A04" w:rsidRPr="00022D3D">
        <w:rPr>
          <w:rFonts w:cs="Arial"/>
          <w:szCs w:val="20"/>
        </w:rPr>
        <w:t>jedincem s</w:t>
      </w:r>
      <w:r w:rsidRPr="00022D3D">
        <w:rPr>
          <w:rFonts w:cs="Arial"/>
          <w:szCs w:val="20"/>
        </w:rPr>
        <w:t xml:space="preserve"> ADHD, projevy problémového chování a poruchy chování v kontextu vývoje. Projevy problémového chování (krádeže, záškoláctví, útěky, agrese atd.). </w:t>
      </w:r>
    </w:p>
    <w:p w14:paraId="1985B6D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9C451D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18. Syndrom CAN, terminologické vymezení, příčiny, definice, projevy, možnosti intervence a prevence. Právní aspekty. Maslowova pyramida potřeb a základní psychické potřeby člověka, vztahová vazba a poruchy vztahové vazby.</w:t>
      </w:r>
    </w:p>
    <w:p w14:paraId="3B836E22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C24D276" w14:textId="0A6ECDAE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19. Sociální znevýhodnění – terminologické vymezení, příčiny a projevy sociálního znevýhodnění ve vzdělávání (dítě, rodina, sociální kontext). Specifika přístupů ve </w:t>
      </w:r>
      <w:r w:rsidR="00A65A04" w:rsidRPr="00022D3D">
        <w:rPr>
          <w:rFonts w:cs="Arial"/>
          <w:szCs w:val="20"/>
        </w:rPr>
        <w:t>vzdělávání k</w:t>
      </w:r>
      <w:r w:rsidRPr="00022D3D">
        <w:rPr>
          <w:rFonts w:cs="Arial"/>
          <w:szCs w:val="20"/>
        </w:rPr>
        <w:t xml:space="preserve"> těmto žákům (kulturní odlišnost, jiný mateřský jazyk, dysfunkční a nekompetentní rodinné prostředí, socioekonomický status rodiny). Sociální vyloučení a ohrožení sociálním vyloučením.</w:t>
      </w:r>
    </w:p>
    <w:p w14:paraId="6BAAD6F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1BDFCF6" w14:textId="77777777" w:rsidR="00347A0D" w:rsidRPr="0073051F" w:rsidRDefault="00347A0D" w:rsidP="00022D3D">
      <w:pPr>
        <w:spacing w:line="276" w:lineRule="auto"/>
        <w:rPr>
          <w:rFonts w:cs="Arial"/>
          <w:b/>
          <w:szCs w:val="20"/>
        </w:rPr>
      </w:pPr>
      <w:r w:rsidRPr="0073051F">
        <w:rPr>
          <w:rFonts w:cs="Arial"/>
          <w:b/>
          <w:szCs w:val="20"/>
        </w:rPr>
        <w:t xml:space="preserve">Somatopedie </w:t>
      </w:r>
    </w:p>
    <w:p w14:paraId="209E5989" w14:textId="77777777" w:rsidR="00347A0D" w:rsidRPr="0073051F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73051F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73051F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75DDB375" w14:textId="77777777" w:rsidR="00347A0D" w:rsidRPr="0073051F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553A95C6" w14:textId="77777777" w:rsidR="00347A0D" w:rsidRPr="00022D3D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73051F">
        <w:rPr>
          <w:rFonts w:eastAsia="Times New Roman" w:cs="Arial"/>
          <w:szCs w:val="20"/>
          <w:lang w:eastAsia="cs-CZ"/>
        </w:rPr>
        <w:t>21. Instituce poskytující péči osobám s omezením hybnosti v rezortu zdravotnickém, školském a sociálním (včetně aktuálně platné legislativy), charakteristika těchto institucí a role speciálního pedagoga v interdisciplinárním týmu.</w:t>
      </w:r>
    </w:p>
    <w:p w14:paraId="3C5D14C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59F2EAE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59D883CE" w14:textId="1BA8D1BB" w:rsidR="00294F1F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Osoba se zrakovým postižením (klasifikace, příčiny, projevy a důsledky)</w:t>
      </w:r>
      <w:r w:rsidR="00294F1F" w:rsidRPr="00881B85">
        <w:rPr>
          <w:rFonts w:cs="Arial"/>
          <w:szCs w:val="20"/>
        </w:rPr>
        <w:t xml:space="preserve">. </w:t>
      </w:r>
    </w:p>
    <w:p w14:paraId="6245657A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1B52EBE3" w14:textId="03CE7DD1" w:rsidR="00294F1F" w:rsidRPr="00881B85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23</w:t>
      </w:r>
      <w:r w:rsidR="00294F1F">
        <w:rPr>
          <w:rFonts w:cs="Arial"/>
          <w:szCs w:val="20"/>
        </w:rPr>
        <w:t xml:space="preserve">. </w:t>
      </w:r>
      <w:r w:rsidR="00294F1F" w:rsidRPr="00881B85">
        <w:rPr>
          <w:rFonts w:cs="Arial"/>
          <w:szCs w:val="20"/>
        </w:rPr>
        <w:t>Komplexní služby pro osoby se zrakovým postižením</w:t>
      </w:r>
      <w:r w:rsidR="00294F1F">
        <w:rPr>
          <w:rFonts w:cs="Arial"/>
          <w:szCs w:val="20"/>
        </w:rPr>
        <w:t>.</w:t>
      </w:r>
      <w:r w:rsidR="00294F1F" w:rsidRPr="00881B85">
        <w:rPr>
          <w:rFonts w:cs="Arial"/>
          <w:szCs w:val="20"/>
        </w:rPr>
        <w:t xml:space="preserve"> </w:t>
      </w:r>
    </w:p>
    <w:p w14:paraId="573032E3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6F1D1CFB" w14:textId="7E1AC334" w:rsidR="00294F1F" w:rsidRPr="00881B85" w:rsidRDefault="002272D6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24</w:t>
      </w:r>
      <w:r w:rsidR="00294F1F" w:rsidRPr="00881B85">
        <w:rPr>
          <w:rFonts w:cs="Arial"/>
          <w:szCs w:val="20"/>
        </w:rPr>
        <w:t xml:space="preserve">. </w:t>
      </w:r>
      <w:r w:rsidR="00294F1F">
        <w:rPr>
          <w:rFonts w:cs="Arial"/>
          <w:szCs w:val="20"/>
        </w:rPr>
        <w:t>Přístup k osobám se zrakovým postižením v rámci průvodcovství a zásady interpersonální komunikace</w:t>
      </w:r>
      <w:r w:rsidR="00294F1F" w:rsidRPr="00881B85">
        <w:rPr>
          <w:rFonts w:cs="Arial"/>
          <w:szCs w:val="20"/>
        </w:rPr>
        <w:t xml:space="preserve"> </w:t>
      </w:r>
    </w:p>
    <w:p w14:paraId="60329BF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09650D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Výchova a vzdělávání osob s vícečetným postižením </w:t>
      </w:r>
    </w:p>
    <w:p w14:paraId="71A7F01D" w14:textId="78852ACC" w:rsidR="00DC6B03" w:rsidRPr="00022D3D" w:rsidRDefault="002272D6" w:rsidP="00022D3D">
      <w:pPr>
        <w:spacing w:after="0" w:line="276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="00DC6B03" w:rsidRPr="00022D3D">
        <w:rPr>
          <w:rFonts w:cs="Arial"/>
          <w:szCs w:val="20"/>
        </w:rPr>
        <w:t xml:space="preserve">. Poradenství zaměřené na jedince vícečetným postižením: instituce poskytující poradenství od raného věku po dospělost, diagnostika, intervence. Možnosti výchovy a vzdělávání, legislativní rámec. </w:t>
      </w:r>
    </w:p>
    <w:p w14:paraId="52B3889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C8BCCAA" w14:textId="5E43A89D" w:rsidR="00DC6B03" w:rsidRPr="00022D3D" w:rsidRDefault="002272D6" w:rsidP="00022D3D">
      <w:pPr>
        <w:spacing w:after="0" w:line="276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26</w:t>
      </w:r>
      <w:r w:rsidR="00DC6B03" w:rsidRPr="00022D3D">
        <w:rPr>
          <w:rFonts w:cs="Arial"/>
          <w:szCs w:val="20"/>
        </w:rPr>
        <w:t>. Problematika osob s vícenásobným postižením. Etiologie, kategorizace, typy komunikace. Výchovně vzdělávací přístupy. Terapie. Individuální plánování.</w:t>
      </w:r>
    </w:p>
    <w:p w14:paraId="2A377E5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DF758C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05159D78" w14:textId="1103F3BF" w:rsidR="00456AC2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Výše uvedené okruhy jsou rozpracovány do dílčích otázek. Studenti si při státní zkoušce losují jednu otázku z obecných otázek a jednu otázku ze speciálněpedagogických disciplín.</w:t>
      </w:r>
    </w:p>
    <w:p w14:paraId="5719BA11" w14:textId="315BA83F" w:rsidR="00DC6B03" w:rsidRPr="00022D3D" w:rsidRDefault="00456AC2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596D3B88" w14:textId="7A16DA1C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A65A04">
        <w:rPr>
          <w:rFonts w:cs="Arial"/>
          <w:b/>
          <w:bCs/>
          <w:szCs w:val="20"/>
        </w:rPr>
        <w:lastRenderedPageBreak/>
        <w:t>Psychologie</w:t>
      </w:r>
    </w:p>
    <w:p w14:paraId="59BA632D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4E91BF13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Psychologie jako věda – její kořeny a zdroje, předmět psychologie, systém psychologických disciplín (základní, speciální, aplikované). Základní východiska současných směrů v psychologii.</w:t>
      </w:r>
    </w:p>
    <w:p w14:paraId="485C209B" w14:textId="5E7B8AB0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Zvláštnosti socializace postiženého jedince. Poruchy sociálního učení a možnosti nápravy.</w:t>
      </w:r>
    </w:p>
    <w:p w14:paraId="115BB8F2" w14:textId="29DD9820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Přehled psychologických metod, možnosti a zásady jejich využití (experiment, pozorování, rozhovor, dotazníkové metody, testy, projektivní metody), zásady a možnosti jejich využití. Výzkumné přístupy v psychologii.</w:t>
      </w:r>
    </w:p>
    <w:p w14:paraId="06D2DF34" w14:textId="6A1E0ABE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Determinace lidské psychiky, mechanismus zrání a učení, bio-psycho-sociálně-duchovní přístup k determinaci lidské psychiky. Environmentální a nativistické přístupy k determinaci.</w:t>
      </w:r>
    </w:p>
    <w:p w14:paraId="62C985B6" w14:textId="154DFAA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 xml:space="preserve">Sociální komunikace. Vliv postižení (somatického, psychického) na utváření a průběh sociální komunikace a interakce. </w:t>
      </w:r>
    </w:p>
    <w:p w14:paraId="681B7D51" w14:textId="7C7A75B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 xml:space="preserve">Rodina jako sociální skupina. Funkce rodiny. Dysfunkční rodina, afunkční rodina, úkoly a formy náhradní rodinné péče. Děti sociálně ohrožené. Sociálně podmíněné závady a poruchy chování u dětí a mládeže. </w:t>
      </w:r>
    </w:p>
    <w:p w14:paraId="01A38357" w14:textId="0AB5991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 xml:space="preserve">Způsoby utváření sociálních postojů a jejich charakteristiky ve vztahu k postiženým jedincům.  Změny a záměrné formování těchto postojů, metody jejich ověřování. </w:t>
      </w:r>
    </w:p>
    <w:p w14:paraId="78F25E32" w14:textId="0D6D7911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>Sociálně psychologická specifika integrace a inkluzivního vzdělávání jedinců se zdravotním postižením do intaktní společnosti.</w:t>
      </w:r>
      <w:r w:rsidRPr="00022D3D">
        <w:rPr>
          <w:rFonts w:cs="Arial"/>
          <w:szCs w:val="20"/>
        </w:rPr>
        <w:tab/>
        <w:t xml:space="preserve"> </w:t>
      </w:r>
    </w:p>
    <w:p w14:paraId="051489D9" w14:textId="5A2CDB7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 xml:space="preserve">Faktory ovlivňující pozici postiženého dítěte ve skupině, vliv skupinových norem a hodnot. Možnosti řízení nebo ovlivnění skupinových procesů. </w:t>
      </w:r>
    </w:p>
    <w:p w14:paraId="7FF8F536" w14:textId="799F4E5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 xml:space="preserve">Psychologická charakteristika osobnosti, struktura a dynamika, osobnosti, obsahový rozbor struktury osobnosti. </w:t>
      </w:r>
    </w:p>
    <w:p w14:paraId="0CE41F57" w14:textId="3C31B9EC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 xml:space="preserve">Vymezení temperamentu, jeho vliv na průběh poznávacích procesů, emocí a chování. </w:t>
      </w:r>
    </w:p>
    <w:p w14:paraId="269316DC" w14:textId="221CE456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Emoční procesy, jejich vlastnosti (ambivalence, pestrost časového trvání aj.), projevy citů (složka tělesná a výrazová), význam citů v životě člověka, pojem emoční inteligence.</w:t>
      </w:r>
    </w:p>
    <w:p w14:paraId="73E0CFFC" w14:textId="7C8C3A8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>Psychologická problematika dospělosti a stáří (tělesné, psychické změny, krize životního středu, rodina a její význam), gerontopsychologie.</w:t>
      </w:r>
    </w:p>
    <w:p w14:paraId="1297DD20" w14:textId="0FC19636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 xml:space="preserve">Náročnost profese speciálního pedagoga, zátěžové situace a jejich řešení. Formy podpory k prevenci syndromu vyhoření. </w:t>
      </w:r>
    </w:p>
    <w:p w14:paraId="670AE1B9" w14:textId="4C11733A" w:rsidR="005B6F5A" w:rsidRPr="00022D3D" w:rsidRDefault="005B6F5A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2FCC055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 xml:space="preserve">Doporučená základní literatura </w:t>
      </w:r>
      <w:r w:rsidRPr="00A65A04">
        <w:rPr>
          <w:rFonts w:cs="Arial"/>
          <w:b/>
          <w:bCs/>
          <w:szCs w:val="20"/>
        </w:rPr>
        <w:t>(pro SPPO i SPDR)</w:t>
      </w:r>
    </w:p>
    <w:p w14:paraId="460A482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</w:p>
    <w:p w14:paraId="40F6D1B2" w14:textId="0F4BE47E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Speciální pedagogika - obecná část</w:t>
      </w:r>
    </w:p>
    <w:p w14:paraId="57D77EB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ALLEN, K. E., MAROTZ, L.R.: Přehled vývoje dítěte od prenatálního období do 8 let. Praha: Portál, 2002.</w:t>
      </w:r>
    </w:p>
    <w:p w14:paraId="01261A2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BARTOŇOVÁ, M. Současné trendy v edukaci dětí a žáků se speciálními vzdělávacími potřebami v České republice. Brno: Paido, 2005. ISBN 80-86633-37-3.</w:t>
      </w:r>
    </w:p>
    <w:p w14:paraId="2DC585C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BEDNÁŘ, M. Kvalita v sociálních službách. Olomouc: UP, 2013. ISBN 978-80-244-3069-0.</w:t>
      </w:r>
    </w:p>
    <w:p w14:paraId="0DA9438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BEDNÁŘOVÁ, J.; ŠMARDOVÁ, V. Diagnostika dítěte předškolního věku. Brno: Computer Press. 2007. ISBN 978-80-251-1829-0.</w:t>
      </w:r>
    </w:p>
    <w:p w14:paraId="3190BED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BENDL, S.: Prevence a řešení šikany ve škole. Praha: ISV, 2003.</w:t>
      </w:r>
    </w:p>
    <w:p w14:paraId="18F70F8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BENDOVÁ, P., JEŘÁBKOVÁ, K., RŮŽIČKOVÁ, V.: Kompenzační pomůcky pro osoby se specifickými potřebami. Olomouc: VUP, 2006.</w:t>
      </w:r>
    </w:p>
    <w:p w14:paraId="591C353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CINLEROVÁ, P.; POKORNÁ, D.; CHALUPOVÁ, E. Diagnostika specifických poruch učení u adolescentů a dospělých osob. Praha: Portál. 2003. ISBN 80-7178-640-3.</w:t>
      </w:r>
    </w:p>
    <w:p w14:paraId="2A32DF9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>DE VITO, J. A.: Základy mezilidské komunikace. Praha: Grada publishing, 2001.</w:t>
      </w:r>
    </w:p>
    <w:p w14:paraId="7CB8095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>DRAPELA, V. J., HRABAL, V. et al. Vybrané poradenské směry. Praha: UK, 1995.</w:t>
      </w:r>
    </w:p>
    <w:p w14:paraId="3B4AD02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>DRYDEN, W.  Poradenství. Praha:Portál, 2008. ISBN 978-80-7367-371-0.</w:t>
      </w:r>
    </w:p>
    <w:p w14:paraId="4021478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DVOŘÁKOVÁ, H.: Pohybem a hrou rozvíjíme osobnost dítěte. Praha: Portál, 2002.</w:t>
      </w:r>
    </w:p>
    <w:p w14:paraId="57C1150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GABURA, J., PRUŽINSKÁ, J. Poradenský proces. Praha: Sociologické nakladatelství, 1995. ISBN 80-85850-10-9.</w:t>
      </w:r>
    </w:p>
    <w:p w14:paraId="255170D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>HADJ MOUSSOVÁ, Z. Úvod do speciálního poradenství. Liberec: Technická univerzita v Liberci, 2002. ISBN 80-7083-659-8.</w:t>
      </w:r>
    </w:p>
    <w:p w14:paraId="4063794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>HADJ MOUSSOVÁ, Z. Pedagogicko-psychologické poradenství III. Intervence. Praha: Univerzita Karlova, 2004. ISBN 80-7290-146-X.</w:t>
      </w:r>
    </w:p>
    <w:p w14:paraId="4331162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15.</w:t>
      </w:r>
      <w:r w:rsidRPr="00022D3D">
        <w:rPr>
          <w:rFonts w:cs="Arial"/>
          <w:szCs w:val="20"/>
        </w:rPr>
        <w:tab/>
        <w:t>HANÁK, P. a kol. 2005. Diagnostika a edukace dětí a žáků s těžkým zdravotním postižením. Praha: IPPPČR. ISBN 80-86856-10-0.</w:t>
      </w:r>
    </w:p>
    <w:p w14:paraId="4D2AA85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16.</w:t>
      </w:r>
      <w:r w:rsidRPr="00022D3D">
        <w:rPr>
          <w:rFonts w:cs="Arial"/>
          <w:szCs w:val="20"/>
        </w:rPr>
        <w:tab/>
        <w:t>CHVÁTALOVÁ, H.: Jak se žije dětem s postižením. Praha: Portál, 2001.</w:t>
      </w:r>
    </w:p>
    <w:p w14:paraId="7888B57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17.</w:t>
      </w:r>
      <w:r w:rsidRPr="00022D3D">
        <w:rPr>
          <w:rFonts w:cs="Arial"/>
          <w:szCs w:val="20"/>
        </w:rPr>
        <w:tab/>
        <w:t>JANKOVSKÝ, J. Etika pro pomáhající profese. Praha: Triton, 2003.</w:t>
      </w:r>
    </w:p>
    <w:p w14:paraId="2FA7A33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18.</w:t>
      </w:r>
      <w:r w:rsidRPr="00022D3D">
        <w:rPr>
          <w:rFonts w:cs="Arial"/>
          <w:szCs w:val="20"/>
        </w:rPr>
        <w:tab/>
        <w:t>JANOVCOVÁ, Z. Alternativní a augmentativní komunikace. Brno: PdF MU, 2003</w:t>
      </w:r>
    </w:p>
    <w:p w14:paraId="4D2CC24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19.</w:t>
      </w:r>
      <w:r w:rsidRPr="00022D3D">
        <w:rPr>
          <w:rFonts w:cs="Arial"/>
          <w:szCs w:val="20"/>
        </w:rPr>
        <w:tab/>
        <w:t>JEŘÁBKOVÁ, K. a kol. Komplexní péče o jedince s postižením či znevýhodněním. Olomouc: UP, 2013. ISBN 978-80-244-3733-0 (brož.).</w:t>
      </w:r>
    </w:p>
    <w:p w14:paraId="4925129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20.</w:t>
      </w:r>
      <w:r w:rsidRPr="00022D3D">
        <w:rPr>
          <w:rFonts w:cs="Arial"/>
          <w:szCs w:val="20"/>
        </w:rPr>
        <w:tab/>
        <w:t>JEŘÁBKOVÁ, K. a kol. Teoretické základy speciální pedagogiky pro speciální pedagogy. Olomouc: UP, 2013. ISBN 978-80-244-3734-7 (brož.).</w:t>
      </w:r>
    </w:p>
    <w:p w14:paraId="2E467EE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21.</w:t>
      </w:r>
      <w:r w:rsidRPr="00022D3D">
        <w:rPr>
          <w:rFonts w:cs="Arial"/>
          <w:szCs w:val="20"/>
        </w:rPr>
        <w:tab/>
        <w:t>JEŘÁBKOVÁ, K. a kol. Úvod do speciální pedagogiky. Olomouc: UP, 2013. ISBN 978-80-244-3731-6 (brož.).</w:t>
      </w:r>
    </w:p>
    <w:p w14:paraId="617E194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22.</w:t>
      </w:r>
      <w:r w:rsidRPr="00022D3D">
        <w:rPr>
          <w:rFonts w:cs="Arial"/>
          <w:szCs w:val="20"/>
        </w:rPr>
        <w:tab/>
        <w:t>JEŘÁBKOVÁ, K. a kol. Lidé s postižením – historické aspekty. Olomouc: UP, 2013. ISBN978-80-2443-602-9.</w:t>
      </w:r>
    </w:p>
    <w:p w14:paraId="3D9DE5E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23.</w:t>
      </w:r>
      <w:r w:rsidRPr="00022D3D">
        <w:rPr>
          <w:rFonts w:cs="Arial"/>
          <w:szCs w:val="20"/>
        </w:rPr>
        <w:tab/>
        <w:t>JESENSKÝ, J. Integrace – znamení doby. Praha: Karolinum, 1998.</w:t>
      </w:r>
    </w:p>
    <w:p w14:paraId="6D89D8E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24.</w:t>
      </w:r>
      <w:r w:rsidRPr="00022D3D">
        <w:rPr>
          <w:rFonts w:cs="Arial"/>
          <w:szCs w:val="20"/>
        </w:rPr>
        <w:tab/>
        <w:t>JESENSKÝ, J. Kontrapunkty integrace zdravotně postižených. Praha, Karolinum, 1993.</w:t>
      </w:r>
    </w:p>
    <w:p w14:paraId="5C5438F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25.</w:t>
      </w:r>
      <w:r w:rsidRPr="00022D3D">
        <w:rPr>
          <w:rFonts w:cs="Arial"/>
          <w:szCs w:val="20"/>
        </w:rPr>
        <w:tab/>
        <w:t>JESENSKÝ, J. Základy komprehenzivní speciální pedagogiky. Hradec Králové, Gaudeamus, 2000.</w:t>
      </w:r>
    </w:p>
    <w:p w14:paraId="261B3EF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26.</w:t>
      </w:r>
      <w:r w:rsidRPr="00022D3D">
        <w:rPr>
          <w:rFonts w:cs="Arial"/>
          <w:szCs w:val="20"/>
        </w:rPr>
        <w:tab/>
        <w:t>JESENSKÝ, J. Andragogika a gerontagogika handicapovaných. Praha, Karolinum, 2000.</w:t>
      </w:r>
    </w:p>
    <w:p w14:paraId="7E4B69A3" w14:textId="488B1B45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27.</w:t>
      </w:r>
      <w:r w:rsidRPr="00022D3D">
        <w:rPr>
          <w:rFonts w:cs="Arial"/>
          <w:szCs w:val="20"/>
        </w:rPr>
        <w:tab/>
        <w:t xml:space="preserve">KALENDOVÁ, P., POTMĚŠIL, M.: </w:t>
      </w:r>
      <w:r w:rsidR="00A65A04" w:rsidRPr="00022D3D">
        <w:rPr>
          <w:rFonts w:cs="Arial"/>
          <w:szCs w:val="20"/>
        </w:rPr>
        <w:t xml:space="preserve">K pedagogickému diagnostikování a hodnocení </w:t>
      </w:r>
      <w:r w:rsidR="00B9651B" w:rsidRPr="00022D3D">
        <w:rPr>
          <w:rFonts w:cs="Arial"/>
          <w:szCs w:val="20"/>
        </w:rPr>
        <w:t>těžce zdravotně</w:t>
      </w:r>
      <w:r w:rsidRPr="00022D3D">
        <w:rPr>
          <w:rFonts w:cs="Arial"/>
          <w:szCs w:val="20"/>
        </w:rPr>
        <w:t xml:space="preserve"> </w:t>
      </w:r>
      <w:r w:rsidR="00B9651B" w:rsidRPr="00022D3D">
        <w:rPr>
          <w:rFonts w:cs="Arial"/>
          <w:szCs w:val="20"/>
        </w:rPr>
        <w:t>postižených klientů</w:t>
      </w:r>
      <w:r w:rsidRPr="00022D3D">
        <w:rPr>
          <w:rFonts w:cs="Arial"/>
          <w:szCs w:val="20"/>
        </w:rPr>
        <w:t>. Speciální pedagogika č.1. 2000. s. 6.- 15.</w:t>
      </w:r>
    </w:p>
    <w:p w14:paraId="2E207F3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28.</w:t>
      </w:r>
      <w:r w:rsidRPr="00022D3D">
        <w:rPr>
          <w:rFonts w:cs="Arial"/>
          <w:szCs w:val="20"/>
        </w:rPr>
        <w:tab/>
        <w:t>KIRBYOVÁ, A. Nešikovné dítě: dyspraxie a další poruchy motoriky. Praha: Portál, 2000.</w:t>
      </w:r>
    </w:p>
    <w:p w14:paraId="2FBE05B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29.</w:t>
      </w:r>
      <w:r w:rsidRPr="00022D3D">
        <w:rPr>
          <w:rFonts w:cs="Arial"/>
          <w:szCs w:val="20"/>
        </w:rPr>
        <w:tab/>
        <w:t>KONDÁŠ, O. a kol. 1992. Psychodiagnostika dospelých. Martin: Osveta. ISBN 80-217-0357-1.</w:t>
      </w:r>
    </w:p>
    <w:p w14:paraId="27EE7DC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30.</w:t>
      </w:r>
      <w:r w:rsidRPr="00022D3D">
        <w:rPr>
          <w:rFonts w:cs="Arial"/>
          <w:szCs w:val="20"/>
        </w:rPr>
        <w:tab/>
        <w:t>KOPŘIVA, J. Lidský vztah jako součást profese. Praha: Portál, 2006. ISBN 80-7367-181-6.</w:t>
      </w:r>
    </w:p>
    <w:p w14:paraId="035AE5A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31.</w:t>
      </w:r>
      <w:r w:rsidRPr="00022D3D">
        <w:rPr>
          <w:rFonts w:cs="Arial"/>
          <w:szCs w:val="20"/>
        </w:rPr>
        <w:tab/>
        <w:t>KUBOVÁ, L. Alternativní komunikace, cesta ke vzdělávání těžce zdravotně postižených dětí. Praha: Tech-Market, 1996.</w:t>
      </w:r>
    </w:p>
    <w:p w14:paraId="5129D6C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32.</w:t>
      </w:r>
      <w:r w:rsidRPr="00022D3D">
        <w:rPr>
          <w:rFonts w:cs="Arial"/>
          <w:szCs w:val="20"/>
        </w:rPr>
        <w:tab/>
        <w:t xml:space="preserve">KUCHARSKÁ, A. Obligatorní diagnózy a obligatorní diagnostika v SPC. Praha: IPPP ČR, 2007. </w:t>
      </w:r>
    </w:p>
    <w:p w14:paraId="4D220562" w14:textId="2836B1EB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33.</w:t>
      </w:r>
      <w:r w:rsidRPr="00022D3D">
        <w:rPr>
          <w:rFonts w:cs="Arial"/>
          <w:szCs w:val="20"/>
        </w:rPr>
        <w:tab/>
        <w:t xml:space="preserve">LANGOVÁ, M. Psychologické aspekty školního poradenství. V Ústí nad </w:t>
      </w:r>
      <w:r w:rsidR="00A65A04" w:rsidRPr="00022D3D">
        <w:rPr>
          <w:rFonts w:cs="Arial"/>
          <w:szCs w:val="20"/>
        </w:rPr>
        <w:t>Labem:</w:t>
      </w:r>
      <w:r w:rsidRPr="00022D3D">
        <w:rPr>
          <w:rFonts w:cs="Arial"/>
          <w:szCs w:val="20"/>
        </w:rPr>
        <w:t xml:space="preserve"> Univerzita J.E. Purkyně, 2005. ISBN 80-7044-719-2.</w:t>
      </w:r>
    </w:p>
    <w:p w14:paraId="2D35601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34.</w:t>
      </w:r>
      <w:r w:rsidRPr="00022D3D">
        <w:rPr>
          <w:rFonts w:cs="Arial"/>
          <w:szCs w:val="20"/>
        </w:rPr>
        <w:tab/>
        <w:t>LECHTA, V. Základy inkluzívní pedagogiky. 1. vyd. Praha: Portál, 2010. ISBN 978-80-7367-679-7.</w:t>
      </w:r>
    </w:p>
    <w:p w14:paraId="73B3090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35.</w:t>
      </w:r>
      <w:r w:rsidRPr="00022D3D">
        <w:rPr>
          <w:rFonts w:cs="Arial"/>
          <w:szCs w:val="20"/>
        </w:rPr>
        <w:tab/>
        <w:t>LUDÍKOVÁ, L. a kol. 2012. Poradenství pro osoby se speciálními vzdělávacími potřebami. Olomouc: Univerzita Palackého v Olomouci.</w:t>
      </w:r>
    </w:p>
    <w:p w14:paraId="366E026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36.</w:t>
      </w:r>
      <w:r w:rsidRPr="00022D3D">
        <w:rPr>
          <w:rFonts w:cs="Arial"/>
          <w:szCs w:val="20"/>
        </w:rPr>
        <w:tab/>
        <w:t>KOPŘIVA, J. Lidský vztah jako součást profese. Praha: Portál, 2006. ISBN 80-7367-181-6.</w:t>
      </w:r>
    </w:p>
    <w:p w14:paraId="355EC70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37.</w:t>
      </w:r>
      <w:r w:rsidRPr="00022D3D">
        <w:rPr>
          <w:rFonts w:cs="Arial"/>
          <w:szCs w:val="20"/>
        </w:rPr>
        <w:tab/>
        <w:t xml:space="preserve">KRATOCHVÍL, S. Skupinová psychoterapie v praxi. 3., dopl. vyd. Praha: Galén, c2005. </w:t>
      </w:r>
    </w:p>
    <w:p w14:paraId="1005B4A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38.</w:t>
      </w:r>
      <w:r w:rsidRPr="00022D3D">
        <w:rPr>
          <w:rFonts w:cs="Arial"/>
          <w:szCs w:val="20"/>
        </w:rPr>
        <w:tab/>
        <w:t>MATĚJČEK, Z. Dítě a rodina v psychologickém poradenství.  Praha: SPN, 1992. ISBN 80-04-25236-2.</w:t>
      </w:r>
    </w:p>
    <w:p w14:paraId="45EF459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39.</w:t>
      </w:r>
      <w:r w:rsidRPr="00022D3D">
        <w:rPr>
          <w:rFonts w:cs="Arial"/>
          <w:szCs w:val="20"/>
        </w:rPr>
        <w:tab/>
        <w:t>MAREŠ, J. a kol. 2006. Kvalita života u dětí a dospívajících I. Brno: MSD.</w:t>
      </w:r>
    </w:p>
    <w:p w14:paraId="074DF8DE" w14:textId="181B8A4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40.</w:t>
      </w:r>
      <w:r w:rsidRPr="00022D3D">
        <w:rPr>
          <w:rFonts w:cs="Arial"/>
          <w:szCs w:val="20"/>
        </w:rPr>
        <w:tab/>
        <w:t xml:space="preserve">MERTIN, V. Individuální vzdělávací </w:t>
      </w:r>
      <w:r w:rsidR="00A65A04" w:rsidRPr="00022D3D">
        <w:rPr>
          <w:rFonts w:cs="Arial"/>
          <w:szCs w:val="20"/>
        </w:rPr>
        <w:t>program:</w:t>
      </w:r>
      <w:r w:rsidRPr="00022D3D">
        <w:rPr>
          <w:rFonts w:cs="Arial"/>
          <w:szCs w:val="20"/>
        </w:rPr>
        <w:t xml:space="preserve"> pro zdravotně postižené žáky. Praha: Portál, 1995. ISBN 80-7178-033-4. </w:t>
      </w:r>
    </w:p>
    <w:p w14:paraId="555120E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41.</w:t>
      </w:r>
      <w:r w:rsidRPr="00022D3D">
        <w:rPr>
          <w:rFonts w:cs="Arial"/>
          <w:szCs w:val="20"/>
        </w:rPr>
        <w:tab/>
        <w:t>MICHALÍK, J. Školská integrace dětí s postižením. Olomouc: UP, 2000</w:t>
      </w:r>
    </w:p>
    <w:p w14:paraId="2468505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42.</w:t>
      </w:r>
      <w:r w:rsidRPr="00022D3D">
        <w:rPr>
          <w:rFonts w:cs="Arial"/>
          <w:szCs w:val="20"/>
        </w:rPr>
        <w:tab/>
        <w:t>MICHALÍK, J. Právo a etika v péči o nemocné a postižené (nad zákonem o sociálních službách). Moravskoslezský kruh,</w:t>
      </w:r>
      <w:proofErr w:type="gramStart"/>
      <w:r w:rsidRPr="00022D3D">
        <w:rPr>
          <w:rFonts w:cs="Arial"/>
          <w:szCs w:val="20"/>
        </w:rPr>
        <w:t>o.s.</w:t>
      </w:r>
      <w:proofErr w:type="gramEnd"/>
      <w:r w:rsidRPr="00022D3D">
        <w:rPr>
          <w:rFonts w:cs="Arial"/>
          <w:szCs w:val="20"/>
        </w:rPr>
        <w:t>, 2007</w:t>
      </w:r>
    </w:p>
    <w:p w14:paraId="50DE7D8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43.</w:t>
      </w:r>
      <w:r w:rsidRPr="00022D3D">
        <w:rPr>
          <w:rFonts w:cs="Arial"/>
          <w:szCs w:val="20"/>
        </w:rPr>
        <w:tab/>
        <w:t>MICHALÍK, J. Škola pro všechny aneb Integrace je když… Vsetín: ZŠ Integra, 2002</w:t>
      </w:r>
    </w:p>
    <w:p w14:paraId="0281B9A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44.</w:t>
      </w:r>
      <w:r w:rsidRPr="00022D3D">
        <w:rPr>
          <w:rFonts w:cs="Arial"/>
          <w:szCs w:val="20"/>
        </w:rPr>
        <w:tab/>
        <w:t>MICHALÍK, J. Školská integrace žáků s postižením na základních školách v České republice. Olomouc. UP, 2005. ISBN 80-244-1045-1.</w:t>
      </w:r>
    </w:p>
    <w:p w14:paraId="45BBCB7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45.</w:t>
      </w:r>
      <w:r w:rsidRPr="00022D3D">
        <w:rPr>
          <w:rFonts w:cs="Arial"/>
          <w:szCs w:val="20"/>
        </w:rPr>
        <w:tab/>
        <w:t>MICHALÍK, J. Rodina pečující o člena se zdravotním postižením – kvalita života.  Olomouc: UP, 2013. ISBN 978-80-244-3643-2.</w:t>
      </w:r>
    </w:p>
    <w:p w14:paraId="5079EDA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46.</w:t>
      </w:r>
      <w:r w:rsidRPr="00022D3D">
        <w:rPr>
          <w:rFonts w:cs="Arial"/>
          <w:szCs w:val="20"/>
        </w:rPr>
        <w:tab/>
        <w:t>MICHALÍK, J. Právo, společnost a zdravotně postižení. Olomouc: UP, 2013. ISBN 978-80-244-3533-6.</w:t>
      </w:r>
    </w:p>
    <w:p w14:paraId="709FD4F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47.</w:t>
      </w:r>
      <w:r w:rsidRPr="00022D3D">
        <w:rPr>
          <w:rFonts w:cs="Arial"/>
          <w:szCs w:val="20"/>
        </w:rPr>
        <w:tab/>
        <w:t xml:space="preserve">MICHALÍK, J. Postižení, společnost, právo. In RENOTIÉROVÁ, M. – LUDÍKOVÁ, L. Speciální pedagogika. Olomouc: UP, 2006. ISBN 80-244-1475-9. </w:t>
      </w:r>
    </w:p>
    <w:p w14:paraId="3EBA271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48.</w:t>
      </w:r>
      <w:r w:rsidRPr="00022D3D">
        <w:rPr>
          <w:rFonts w:cs="Arial"/>
          <w:szCs w:val="20"/>
        </w:rPr>
        <w:tab/>
        <w:t xml:space="preserve">MICHALÍK, J. Proces transformace ve speciální pedagogice. In RENOTIÉROVÁ, M. – LUDÍKOVÁ, L. Speciální pedagogika. Olomouc: UP, 2006. ISBN 80-244-1475-9. </w:t>
      </w:r>
    </w:p>
    <w:p w14:paraId="067AF7C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49.</w:t>
      </w:r>
      <w:r w:rsidRPr="00022D3D">
        <w:rPr>
          <w:rFonts w:cs="Arial"/>
          <w:szCs w:val="20"/>
        </w:rPr>
        <w:tab/>
        <w:t>MICHALÍK, J. Vybrané kapitoly z práva pro speciální pedagogy. Olomouc: UP, 2013. ISBN 978-80-244-3620-3.</w:t>
      </w:r>
    </w:p>
    <w:p w14:paraId="36802CE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50.</w:t>
      </w:r>
      <w:r w:rsidRPr="00022D3D">
        <w:rPr>
          <w:rFonts w:cs="Arial"/>
          <w:szCs w:val="20"/>
        </w:rPr>
        <w:tab/>
        <w:t>MICHALÍK, J., KRHUTOVÁ, L., MLČÁKOVÁ, R., NOVOSAD, L., POTMĚŠIL, M., VALENTA, M.. Zdravotní postižení a pomáhající profese. Praha: Portál, 2011. 512 s. ISBN 978-80-7367-859-3.</w:t>
      </w:r>
    </w:p>
    <w:p w14:paraId="6E47D98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51.</w:t>
      </w:r>
      <w:r w:rsidRPr="00022D3D">
        <w:rPr>
          <w:rFonts w:cs="Arial"/>
          <w:szCs w:val="20"/>
        </w:rPr>
        <w:tab/>
        <w:t>MICHALÍK, J., VALENTA, M., SLAVÍK, J., PETROVÁ, A., LEČBYCH, M., CHRÁSKA, M., KUČERA, P., POSPÍŠIL, J. 2011. Kvalita života osob pečujících o člena rodiny s těžkým zdravotním postižením. Olomouc: Univerzita Palackého v Olomouci, 2011. 219 s. ISBN  978-80-244-2957-1.</w:t>
      </w:r>
    </w:p>
    <w:p w14:paraId="55703B8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52.</w:t>
      </w:r>
      <w:r w:rsidRPr="00022D3D">
        <w:rPr>
          <w:rFonts w:cs="Arial"/>
          <w:szCs w:val="20"/>
        </w:rPr>
        <w:tab/>
        <w:t>MUNDEN, A., ARCELUS, J.: Poruchy pozornosti a hyperaktivita. Praha: Portál, 2002.</w:t>
      </w:r>
    </w:p>
    <w:p w14:paraId="4DA861B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53.</w:t>
      </w:r>
      <w:r w:rsidRPr="00022D3D">
        <w:rPr>
          <w:rFonts w:cs="Arial"/>
          <w:szCs w:val="20"/>
        </w:rPr>
        <w:tab/>
        <w:t>MÜLLER, O. a kol. Dítě se speciálními vzdělávacími potřebami v běžné škole. Olomouc: VUP, 2001</w:t>
      </w:r>
    </w:p>
    <w:p w14:paraId="4FB981B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54.</w:t>
      </w:r>
      <w:r w:rsidRPr="00022D3D">
        <w:rPr>
          <w:rFonts w:cs="Arial"/>
          <w:szCs w:val="20"/>
        </w:rPr>
        <w:tab/>
        <w:t xml:space="preserve">MÜLLER, O. Terapie ve speciální pedagogice. 2., přeprac. vyd. Praha: Grada, 2014. Pedagogika (Grada). </w:t>
      </w:r>
    </w:p>
    <w:p w14:paraId="1AB3552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55.</w:t>
      </w:r>
      <w:r w:rsidRPr="00022D3D">
        <w:rPr>
          <w:rFonts w:cs="Arial"/>
          <w:szCs w:val="20"/>
        </w:rPr>
        <w:tab/>
        <w:t>NOVOSAD, L. Základy speciálního poradenství. 2. vydání. Praha: Portál, 2006. ISBN 80-7367-174-3.</w:t>
      </w:r>
    </w:p>
    <w:p w14:paraId="6CD7828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56.</w:t>
      </w:r>
      <w:r w:rsidRPr="00022D3D">
        <w:rPr>
          <w:rFonts w:cs="Arial"/>
          <w:szCs w:val="20"/>
        </w:rPr>
        <w:tab/>
        <w:t>OPATŘILOVÁ Pedagogicko psychologické poradenství a intervence v raném a předškolním věku. 2006.</w:t>
      </w:r>
    </w:p>
    <w:p w14:paraId="22B847F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57.</w:t>
      </w:r>
      <w:r w:rsidRPr="00022D3D">
        <w:rPr>
          <w:rFonts w:cs="Arial"/>
          <w:szCs w:val="20"/>
        </w:rPr>
        <w:tab/>
        <w:t xml:space="preserve">PANČOCHA, K. Postižení jako axiologická kategorie sociální participace. Brno: MU, 2013.  </w:t>
      </w:r>
    </w:p>
    <w:p w14:paraId="12ACD7F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58.</w:t>
      </w:r>
      <w:r w:rsidRPr="00022D3D">
        <w:rPr>
          <w:rFonts w:cs="Arial"/>
          <w:szCs w:val="20"/>
        </w:rPr>
        <w:tab/>
        <w:t>PAYNE, J. a kol. 2005. Kvalita života a zdraví. 1. vyd. Praha: Triton. ISBN 80-7254-657-0.</w:t>
      </w:r>
    </w:p>
    <w:p w14:paraId="0BE622C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59.</w:t>
      </w:r>
      <w:r w:rsidRPr="00022D3D">
        <w:rPr>
          <w:rFonts w:cs="Arial"/>
          <w:szCs w:val="20"/>
        </w:rPr>
        <w:tab/>
        <w:t>PIPEKOVÁ, J. a kol. Kapitoly ze speciální pedagogiky. Brno: Paido, 1998</w:t>
      </w:r>
    </w:p>
    <w:p w14:paraId="16D021E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60.</w:t>
      </w:r>
      <w:r w:rsidRPr="00022D3D">
        <w:rPr>
          <w:rFonts w:cs="Arial"/>
          <w:szCs w:val="20"/>
        </w:rPr>
        <w:tab/>
        <w:t>PRŮCHA, J. Alternativní školy. Praha: Portál, 1996.</w:t>
      </w:r>
    </w:p>
    <w:p w14:paraId="49B161F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61.</w:t>
      </w:r>
      <w:r w:rsidRPr="00022D3D">
        <w:rPr>
          <w:rFonts w:cs="Arial"/>
          <w:szCs w:val="20"/>
        </w:rPr>
        <w:tab/>
        <w:t>PRŮCHA, J.: Alternativní školy a inovace ve vzdělávání. Praha: Portál, 2001.</w:t>
      </w:r>
    </w:p>
    <w:p w14:paraId="3507889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62.</w:t>
      </w:r>
      <w:r w:rsidRPr="00022D3D">
        <w:rPr>
          <w:rFonts w:cs="Arial"/>
          <w:szCs w:val="20"/>
        </w:rPr>
        <w:tab/>
        <w:t>PŘINOSILOVÁ, D. Diagnostika ve speciální pedagogice; Brno: Paido, 2007, s. 180 ISBN 978-80-7315-157-7</w:t>
      </w:r>
    </w:p>
    <w:p w14:paraId="7D10A0A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63.</w:t>
      </w:r>
      <w:r w:rsidRPr="00022D3D">
        <w:rPr>
          <w:rFonts w:cs="Arial"/>
          <w:szCs w:val="20"/>
        </w:rPr>
        <w:tab/>
        <w:t>PŘINOSILOVÁ, D. Vybrané okruhy speciálně pedagogické diagnostiky a její využití v praxi speciální pedagogiky. Brno: Masarykova univerzita. 2002. ISBN 80-210-3354-1.</w:t>
      </w:r>
    </w:p>
    <w:p w14:paraId="01EF708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64.</w:t>
      </w:r>
      <w:r w:rsidRPr="00022D3D">
        <w:rPr>
          <w:rFonts w:cs="Arial"/>
          <w:szCs w:val="20"/>
        </w:rPr>
        <w:tab/>
        <w:t>PUGNEROVÁ, M., KONEČNÝ, J. Patopsychologie se zaměřením na psychologii handicapu. Olomouc: UP, 2013. ISBN 978-80-244-3058-4.</w:t>
      </w:r>
    </w:p>
    <w:p w14:paraId="59BB858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65.</w:t>
      </w:r>
      <w:r w:rsidRPr="00022D3D">
        <w:rPr>
          <w:rFonts w:cs="Arial"/>
          <w:szCs w:val="20"/>
        </w:rPr>
        <w:tab/>
        <w:t>RÁDLOVÁ, E. a kol. Speciálně pedagogické diagnostika. Ostrava: Montanex, 2004.</w:t>
      </w:r>
    </w:p>
    <w:p w14:paraId="09FECAF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66.</w:t>
      </w:r>
      <w:r w:rsidRPr="00022D3D">
        <w:rPr>
          <w:rFonts w:cs="Arial"/>
          <w:szCs w:val="20"/>
        </w:rPr>
        <w:tab/>
        <w:t>RENOTIÉROVÁ, M. – LUDÍKOVÁ, L. Speciální pedagogika. Olomouc: UP, 2006.</w:t>
      </w:r>
    </w:p>
    <w:p w14:paraId="0EBD295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67.</w:t>
      </w:r>
      <w:r w:rsidRPr="00022D3D">
        <w:rPr>
          <w:rFonts w:cs="Arial"/>
          <w:szCs w:val="20"/>
        </w:rPr>
        <w:tab/>
        <w:t>ŘÍČAN, P. Agresivita a šikana mezi dětmi. Praha, Portál, 1995.</w:t>
      </w:r>
    </w:p>
    <w:p w14:paraId="09E6DC2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68.</w:t>
      </w:r>
      <w:r w:rsidRPr="00022D3D">
        <w:rPr>
          <w:rFonts w:cs="Arial"/>
          <w:szCs w:val="20"/>
        </w:rPr>
        <w:tab/>
        <w:t>SLOWÍK, J. Speciální pedagogika. 1. vyd. Praha: Grada, 2007. ISBN 978-80-247-1733-3 (brož.).</w:t>
      </w:r>
    </w:p>
    <w:p w14:paraId="789766F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69.</w:t>
      </w:r>
      <w:r w:rsidRPr="00022D3D">
        <w:rPr>
          <w:rFonts w:cs="Arial"/>
          <w:szCs w:val="20"/>
        </w:rPr>
        <w:tab/>
        <w:t>SLOWÍK, J. Komunikace s lidmi s postižením. Praha: Portál, 2010. ISBN 978-80-7367-691-9.</w:t>
      </w:r>
    </w:p>
    <w:p w14:paraId="63567D3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70.</w:t>
      </w:r>
      <w:r w:rsidRPr="00022D3D">
        <w:rPr>
          <w:rFonts w:cs="Arial"/>
          <w:szCs w:val="20"/>
        </w:rPr>
        <w:tab/>
        <w:t>SROKOVÁ, E.; VAVROŠOVÁ, D. Speciálněpedagogická diagnostika ve školní praxi. Ostrava: Montanex. 2004. ISNB 80-7225-143-0.</w:t>
      </w:r>
    </w:p>
    <w:p w14:paraId="080F166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71.</w:t>
      </w:r>
      <w:r w:rsidRPr="00022D3D">
        <w:rPr>
          <w:rFonts w:cs="Arial"/>
          <w:szCs w:val="20"/>
        </w:rPr>
        <w:tab/>
        <w:t>SVOBODA, M.; KREJČÍŘOVÁ, D.; VÁGNEROVÁ, M. Psychodiagnostika děti a dospívajících. 1. vyd. Praha: Portál. 2001. ISBN 80-7178-545-8.</w:t>
      </w:r>
    </w:p>
    <w:p w14:paraId="45DA47D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72.</w:t>
      </w:r>
      <w:r w:rsidRPr="00022D3D">
        <w:rPr>
          <w:rFonts w:cs="Arial"/>
          <w:szCs w:val="20"/>
        </w:rPr>
        <w:tab/>
        <w:t>ŠAROUNOVÁ, J. a kol. Metody alternativní a augmentativní komunikace. Praha: Portál, 2014. ISBN 978-80-262-0716-0.</w:t>
      </w:r>
    </w:p>
    <w:p w14:paraId="6202598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73.</w:t>
      </w:r>
      <w:r w:rsidRPr="00022D3D">
        <w:rPr>
          <w:rFonts w:cs="Arial"/>
          <w:szCs w:val="20"/>
        </w:rPr>
        <w:tab/>
        <w:t xml:space="preserve">ŠICKOVÁ-FABRICI, Jaroslava. Základy arteterapie. Rozšířené vydání. Přeložil Jana KŘÍŽOVÁ, přeložil Tereza HUBÁČKOVÁ. Praha: Portál, 2016. </w:t>
      </w:r>
    </w:p>
    <w:p w14:paraId="0F31246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74.</w:t>
      </w:r>
      <w:r w:rsidRPr="00022D3D">
        <w:rPr>
          <w:rFonts w:cs="Arial"/>
          <w:szCs w:val="20"/>
        </w:rPr>
        <w:tab/>
        <w:t>ŠTILEC, M. Program aktivního stylu života pro seniory. Praha: Portál, 2004.</w:t>
      </w:r>
    </w:p>
    <w:p w14:paraId="6B4F2CA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75.</w:t>
      </w:r>
      <w:r w:rsidRPr="00022D3D">
        <w:rPr>
          <w:rFonts w:cs="Arial"/>
          <w:szCs w:val="20"/>
        </w:rPr>
        <w:tab/>
        <w:t>ŠVANCARA, J. a kol. 1980. Diagnostika psychického vývoje. 1. vyd. Praha: Avicenum.</w:t>
      </w:r>
    </w:p>
    <w:p w14:paraId="577118A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76.</w:t>
      </w:r>
      <w:r w:rsidRPr="00022D3D">
        <w:rPr>
          <w:rFonts w:cs="Arial"/>
          <w:szCs w:val="20"/>
        </w:rPr>
        <w:tab/>
        <w:t>SVOBODA, M. a kol. Psychopatologie a psychiatrie pro psychology a speciální pedagogy. Praha: Portál, 2006.</w:t>
      </w:r>
    </w:p>
    <w:p w14:paraId="28CC713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77.</w:t>
      </w:r>
      <w:r w:rsidRPr="00022D3D">
        <w:rPr>
          <w:rFonts w:cs="Arial"/>
          <w:szCs w:val="20"/>
        </w:rPr>
        <w:tab/>
        <w:t>TRAIN, A. Nejčastější poruchy chování dětí. Praha: Portál, 2001.</w:t>
      </w:r>
    </w:p>
    <w:p w14:paraId="461F8EE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78.</w:t>
      </w:r>
      <w:r w:rsidRPr="00022D3D">
        <w:rPr>
          <w:rFonts w:cs="Arial"/>
          <w:szCs w:val="20"/>
        </w:rPr>
        <w:tab/>
        <w:t xml:space="preserve">TITZL, B. Skutečně platí Sovákova periodizace vztahu společnosti k postiženým? In VOJTKO, T. (ed.) Postižený člověk v dějinách I: Vybrané přednášky k dějinám speciálněpedagogické teorie a praxe. Hradec Králové: Gaudeamus, 2005. ISBN 80-7041-007-8. </w:t>
      </w:r>
    </w:p>
    <w:p w14:paraId="43B980B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79.</w:t>
      </w:r>
      <w:r w:rsidRPr="00022D3D">
        <w:rPr>
          <w:rFonts w:cs="Arial"/>
          <w:szCs w:val="20"/>
        </w:rPr>
        <w:tab/>
        <w:t xml:space="preserve">TITZL, B. Postižený člověk ve společnosti. Praha: PdF UK, 2000. ISBN 80-86039-90-0. </w:t>
      </w:r>
    </w:p>
    <w:p w14:paraId="3E8CD08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80.</w:t>
      </w:r>
      <w:r w:rsidRPr="00022D3D">
        <w:rPr>
          <w:rFonts w:cs="Arial"/>
          <w:szCs w:val="20"/>
        </w:rPr>
        <w:tab/>
        <w:t xml:space="preserve">18. </w:t>
      </w:r>
    </w:p>
    <w:p w14:paraId="3B291DF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81.</w:t>
      </w:r>
      <w:r w:rsidRPr="00022D3D">
        <w:rPr>
          <w:rFonts w:cs="Arial"/>
          <w:szCs w:val="20"/>
        </w:rPr>
        <w:tab/>
        <w:t xml:space="preserve">TITZL, B. Tradice, vznik a kořeny speciální pedagogiky. Speciální pedagogika. 2000, roč. 10, č. 2. ISSN 1211 -2720. </w:t>
      </w:r>
    </w:p>
    <w:p w14:paraId="336F72C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82.</w:t>
      </w:r>
      <w:r w:rsidRPr="00022D3D">
        <w:rPr>
          <w:rFonts w:cs="Arial"/>
          <w:szCs w:val="20"/>
        </w:rPr>
        <w:tab/>
        <w:t>VAĎUROVÁ, H. 2006. Sociální aspekty kvality života v onkologii. 1. vyd. Brno: MSD. ISBN 80-86633-60-8.</w:t>
      </w:r>
    </w:p>
    <w:p w14:paraId="55934BA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83.</w:t>
      </w:r>
      <w:r w:rsidRPr="00022D3D">
        <w:rPr>
          <w:rFonts w:cs="Arial"/>
          <w:szCs w:val="20"/>
        </w:rPr>
        <w:tab/>
        <w:t>VAĎUROVÁ, H.; MÜHLPACHR, P. 2005. Kvalita života: teoretická a metodologická východiska. 1. vyd. Brno: Masarykova univerzita. ISBN 80-210-3754-7.</w:t>
      </w:r>
    </w:p>
    <w:p w14:paraId="0EC94BB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84.</w:t>
      </w:r>
      <w:r w:rsidRPr="00022D3D">
        <w:rPr>
          <w:rFonts w:cs="Arial"/>
          <w:szCs w:val="20"/>
        </w:rPr>
        <w:tab/>
        <w:t>VÁGNEROVÁ, M. Psychopatologie pro pomáhající profese. Praha: Portál, 2006.</w:t>
      </w:r>
    </w:p>
    <w:p w14:paraId="5B695D8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85.</w:t>
      </w:r>
      <w:r w:rsidRPr="00022D3D">
        <w:rPr>
          <w:rFonts w:cs="Arial"/>
          <w:szCs w:val="20"/>
        </w:rPr>
        <w:tab/>
        <w:t>VÁGNEROVÁ, M. a kol. Psychologie handicapu. Praha: Karolinum, 2004. ISBN 80-7184-929-4.</w:t>
      </w:r>
    </w:p>
    <w:p w14:paraId="7434EB0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86.</w:t>
      </w:r>
      <w:r w:rsidRPr="00022D3D">
        <w:rPr>
          <w:rFonts w:cs="Arial"/>
          <w:szCs w:val="20"/>
        </w:rPr>
        <w:tab/>
        <w:t>VÁGNEROVÁ, M. Školní poradenská psychologie pro pedagogy. Praha: Karolinum, 2005. ISBN 80-246-1074-4.</w:t>
      </w:r>
    </w:p>
    <w:p w14:paraId="2D29BBE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87.</w:t>
      </w:r>
      <w:r w:rsidRPr="00022D3D">
        <w:rPr>
          <w:rFonts w:cs="Arial"/>
          <w:szCs w:val="20"/>
        </w:rPr>
        <w:tab/>
        <w:t>VALENTA, M. – SVOBODA, P.: Speciálněpedagogická diagnostika. Olomouc: VUP, 2013.  ISBN 978-80-244-3694-4.</w:t>
      </w:r>
    </w:p>
    <w:p w14:paraId="351B05C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88.</w:t>
      </w:r>
      <w:r w:rsidRPr="00022D3D">
        <w:rPr>
          <w:rFonts w:cs="Arial"/>
          <w:szCs w:val="20"/>
        </w:rPr>
        <w:tab/>
        <w:t>VALENTA, M. a kol. Přehled speciální pedagogiky a školské integrace. Olomouc: VUP, 2003.</w:t>
      </w:r>
    </w:p>
    <w:p w14:paraId="68B89FB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89.</w:t>
      </w:r>
      <w:r w:rsidRPr="00022D3D">
        <w:rPr>
          <w:rFonts w:cs="Arial"/>
          <w:szCs w:val="20"/>
        </w:rPr>
        <w:tab/>
        <w:t>VALENTA, M. a kol. Školská integrace žáků se zdravotním postižením. Ústí na Labem: EdA, 2012. ISBN 978-80-904927-7-6.</w:t>
      </w:r>
    </w:p>
    <w:p w14:paraId="0DD4312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90.</w:t>
      </w:r>
      <w:r w:rsidRPr="00022D3D">
        <w:rPr>
          <w:rFonts w:cs="Arial"/>
          <w:szCs w:val="20"/>
        </w:rPr>
        <w:tab/>
        <w:t>VALENTA, M. a kol. Přehled speciální pedagogiky. Praha: Portál, 2014. ISBN 978-80-262-0602-6.</w:t>
      </w:r>
    </w:p>
    <w:p w14:paraId="206F9BA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91.</w:t>
      </w:r>
      <w:r w:rsidRPr="00022D3D">
        <w:rPr>
          <w:rFonts w:cs="Arial"/>
          <w:szCs w:val="20"/>
        </w:rPr>
        <w:tab/>
        <w:t>VAŠEK, Š. Základy zo špeciálnej pedagogiky. Bratislava: Sapientia, 2003.</w:t>
      </w:r>
    </w:p>
    <w:p w14:paraId="74B3761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92.</w:t>
      </w:r>
      <w:r w:rsidRPr="00022D3D">
        <w:rPr>
          <w:rFonts w:cs="Arial"/>
          <w:szCs w:val="20"/>
        </w:rPr>
        <w:tab/>
        <w:t>VENDEL, Š. Kariérní poradenství. Praha: Grada, 2008. ISBN 978-80-247-1731-9.</w:t>
      </w:r>
    </w:p>
    <w:p w14:paraId="23C62613" w14:textId="24F11BBA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93.</w:t>
      </w:r>
      <w:r w:rsidRPr="00022D3D">
        <w:rPr>
          <w:rFonts w:cs="Arial"/>
          <w:szCs w:val="20"/>
        </w:rPr>
        <w:tab/>
        <w:t xml:space="preserve">VÍTKOVÁ, M. Podpora žáků s těžkým zdravotním postižením I. Základní informace. Speciálně pedagogická </w:t>
      </w:r>
      <w:r w:rsidR="00A65A04" w:rsidRPr="00022D3D">
        <w:rPr>
          <w:rFonts w:cs="Arial"/>
          <w:szCs w:val="20"/>
        </w:rPr>
        <w:t>diagnostika.</w:t>
      </w:r>
      <w:r w:rsidRPr="00022D3D">
        <w:rPr>
          <w:rFonts w:cs="Arial"/>
          <w:szCs w:val="20"/>
        </w:rPr>
        <w:t xml:space="preserve"> Praha: IPPP ČR, 2001. </w:t>
      </w:r>
    </w:p>
    <w:p w14:paraId="03AF78F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94.</w:t>
      </w:r>
      <w:r w:rsidRPr="00022D3D">
        <w:rPr>
          <w:rFonts w:cs="Arial"/>
          <w:szCs w:val="20"/>
        </w:rPr>
        <w:tab/>
        <w:t>VÍTKOVÁ, M. Integrativní speciální pedagogika. Brno: Paido, 1998.</w:t>
      </w:r>
    </w:p>
    <w:p w14:paraId="7DBFD82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95.</w:t>
      </w:r>
      <w:r w:rsidRPr="00022D3D">
        <w:rPr>
          <w:rFonts w:cs="Arial"/>
          <w:szCs w:val="20"/>
        </w:rPr>
        <w:tab/>
        <w:t>VÍTKOVÁ, M. Terapie ve speciálně pedagogické péči. Brno: Paido, 2000.</w:t>
      </w:r>
    </w:p>
    <w:p w14:paraId="43D3E36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96.</w:t>
      </w:r>
      <w:r w:rsidRPr="00022D3D">
        <w:rPr>
          <w:rFonts w:cs="Arial"/>
          <w:szCs w:val="20"/>
        </w:rPr>
        <w:tab/>
        <w:t>VRUBEL, M., PANČOCHA, K., GRÁC LIVŇANSKÁ, P., GRENAROVÁ, R., HORÁK, R., JÁGEROVÁ, N., KLEMPAROVÁ, S., KOZDAS, M., MÁROVÁ, I., MATOCHOVÁ, J., PAVELKOVÁ, J., SEGEŤOVÁ, P., ŠIMEROVÁ, Z., VÍTKOVÁ, M., VYBÍRAL, P. Inkluzivní vzdělávání v přehledových studiích. Brno: Masarykova univerzita Brno, 2014. s. 33–40. ISBN 978-80-210-7541-2.</w:t>
      </w:r>
    </w:p>
    <w:p w14:paraId="32C89A4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97.</w:t>
      </w:r>
      <w:r w:rsidRPr="00022D3D">
        <w:rPr>
          <w:rFonts w:cs="Arial"/>
          <w:szCs w:val="20"/>
        </w:rPr>
        <w:tab/>
        <w:t xml:space="preserve">VOJTKO, T. Pedologický ústav – základna pěstování nápravné pedagogiky u nás. In VOJTKO, T. (ed.) Postižený člověk v dějinách II. Hradec Králové: Gaudeamus, 2007. ISBN 978-80-7041-081-3. </w:t>
      </w:r>
    </w:p>
    <w:p w14:paraId="54D43D4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98.</w:t>
      </w:r>
      <w:r w:rsidRPr="00022D3D">
        <w:rPr>
          <w:rFonts w:cs="Arial"/>
          <w:szCs w:val="20"/>
        </w:rPr>
        <w:tab/>
        <w:t xml:space="preserve">VOJTKO, T. Speciální pedagogika. Čítanka textů k vývojovým etapám oboru I: 1883 – 1944. Praha: PdF UK, 2010. ISBN 978-80-7290-475-4. </w:t>
      </w:r>
    </w:p>
    <w:p w14:paraId="6D40E88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99.</w:t>
      </w:r>
      <w:r w:rsidRPr="00022D3D">
        <w:rPr>
          <w:rFonts w:cs="Arial"/>
          <w:szCs w:val="20"/>
        </w:rPr>
        <w:tab/>
        <w:t>ZÁSKALICZKY, P. 2010. Proměny paradigmatu – od segregace k inkluzi. In LECHTA, V. (ed.) Základy inkluzivní pedagogiky. Praha: Portál, 2010. 435 s. ISBN 978-80-7367-679-7.</w:t>
      </w:r>
    </w:p>
    <w:p w14:paraId="6E253AF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100.</w:t>
      </w:r>
      <w:r w:rsidRPr="00022D3D">
        <w:rPr>
          <w:rFonts w:cs="Arial"/>
          <w:szCs w:val="20"/>
        </w:rPr>
        <w:tab/>
        <w:t>ZELINKOVÁ, O. Poruchy učení. Praha: Portál, 1994.</w:t>
      </w:r>
    </w:p>
    <w:p w14:paraId="2552F683" w14:textId="6D8962A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7AC7B3A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Legislativní předpisy a internetové zdroje:</w:t>
      </w:r>
    </w:p>
    <w:p w14:paraId="5A4463D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Zákon č. 561/2004 Sb., o předškolním, základním, středním, vyšším odborném a jiném vzdělávání (školský zákon) – v původním znění, v aktuálním znění</w:t>
      </w:r>
    </w:p>
    <w:p w14:paraId="0CB6018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Zákon č. 435/2004 Sb., o zaměstnanosti v aktuálním znění</w:t>
      </w:r>
    </w:p>
    <w:p w14:paraId="3D64444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Zákon č. 108/2006 Sb., o sociálních službách v aktuálním znění</w:t>
      </w:r>
    </w:p>
    <w:p w14:paraId="4A9CE54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Zákon č. 155/1995 Sb., o důchodovém pojištění v aktuálním znění</w:t>
      </w:r>
    </w:p>
    <w:p w14:paraId="0015EF6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Zákon č. 329/2011 Sb., o poskytování dávek osobám se zdravotním postižením v aktuálním znění</w:t>
      </w:r>
    </w:p>
    <w:p w14:paraId="648E04E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Zákon č. 123/2000 Sb., o zdravotnických prostředcích v aktuálním znění</w:t>
      </w:r>
    </w:p>
    <w:p w14:paraId="375E0A0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Metodika k číselníku VZP (Úhradový katalog VZP – ZP) – ke stažení: https://webevzp.blob.core.windows.net/media/Default/dokumenty/ciselniky/metodika_991.pdf</w:t>
      </w:r>
    </w:p>
    <w:p w14:paraId="2DB2767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>Mezinárodní klasifikace funkčních schopností, disability a zdraví. Washington: World Health Organisation, 2001. 280 pp. ISBN 978-80-247-1587-2.</w:t>
      </w:r>
    </w:p>
    <w:p w14:paraId="3276C21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>Mezinárodní klasifikace nemocí a funkčních poruch. Geneva: World Health Organisation, 1980. 207 pp. ISBN 92-4154126-1.</w:t>
      </w:r>
    </w:p>
    <w:p w14:paraId="1100BB8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>Vyhláška č. 73/2005 Sb., o vzdělávání dětí, žáků a studentů se speciálními vzdělávacími potřebami a dětí, žáků a studentů mimořádně nadaných.</w:t>
      </w:r>
    </w:p>
    <w:p w14:paraId="6428103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Vyhláška č. 27/2016 Sb., o vzdělávání žáků se speciálními vzdělávacími potřebami a žáků nadaných, v aktuálním znění</w:t>
      </w:r>
    </w:p>
    <w:p w14:paraId="700257A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Vyhláška č. 72/2005 Sb., o poskytování poradenských služeb ve školách a školských poradenských zařízeních – v původním znění a v aktuálním znění</w:t>
      </w:r>
    </w:p>
    <w:p w14:paraId="24E9ADC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>KATALOGY PODPŮRNÝCH OPATŘENÍ – dostupné z inkluze.upol.cz</w:t>
      </w:r>
    </w:p>
    <w:p w14:paraId="33BCC54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6BE8CC5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Literatura k speciálněpedagogickým disciplínám:</w:t>
      </w:r>
    </w:p>
    <w:p w14:paraId="5CF340F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Psychopedie</w:t>
      </w:r>
    </w:p>
    <w:p w14:paraId="7B1092E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BAJO, I., VAŠEK, Š. Pedagogika mentálne postihnutých. Bratislava: Sapientia, 1994.</w:t>
      </w:r>
    </w:p>
    <w:p w14:paraId="45E0B13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BARTOŇOVÁ, M., BAZALOVÁ, B., PIPEKOVÁ, J. Psychopedie. Texty k distančnímu vzdělávání. Brno: Paido, 2007. ISBN 978-80-7315-144-7.</w:t>
      </w:r>
    </w:p>
    <w:p w14:paraId="57FA4F4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ČERNÁ, M. a kol. Česká psychopedie. Praha: Karolinum, 2008. ISBN 978-80-246-1565-3.</w:t>
      </w:r>
    </w:p>
    <w:p w14:paraId="38C07CF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LEČBYCH, M. Mentální retardace v dospívání a mladé dospělosti. Olomouc: Vydavatelství UP, 2008. ISBN 978-80-244-2071-4.</w:t>
      </w:r>
    </w:p>
    <w:p w14:paraId="4B87A4B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MÜLLER, O. Terapie ve speciální pedagogice. Olomouc: UP, 2005. ISBN 80-244-1075-3.</w:t>
      </w:r>
    </w:p>
    <w:p w14:paraId="2DC7D4A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SVOBODA, M. (ed.), KREJČÍŘOVÁ, D., VÁGNEROVÁ, M. Psychodiagnostika dětí a dospívajících. Praha: Portál, 2001. ISBN 80-7178-545-8.</w:t>
      </w:r>
    </w:p>
    <w:p w14:paraId="6635FD6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7.</w:t>
      </w:r>
      <w:r w:rsidRPr="00022D3D">
        <w:rPr>
          <w:rFonts w:cs="Arial"/>
          <w:szCs w:val="20"/>
        </w:rPr>
        <w:tab/>
        <w:t>SVOBODA, M., KREJČÍŘOVÁ, D., VÁGNEROVÁ, M. Psychodiagnostika dětí a dospívajících. Praha: Portál, 2001. ISBN 80-7178-548-8.</w:t>
      </w:r>
    </w:p>
    <w:p w14:paraId="404675F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>ŘÍČAN, P. Úvod do psychometrie. Bratislava: Psychodiagnostika, 1980.</w:t>
      </w:r>
    </w:p>
    <w:p w14:paraId="6A2844A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>ŠVARCOVÁ, I. Mentální retardace. Praha: Portál, 2006. ISBN 80-7367-060-7.</w:t>
      </w:r>
    </w:p>
    <w:p w14:paraId="25DE457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>VÁGNEROVÁ, M. a kol. Psychologie handicapu. Praha: UK, Karolinum, 2004. ISBN 80-7184-929-4.</w:t>
      </w:r>
    </w:p>
    <w:p w14:paraId="5B1B795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VALENTA, M., MULLER, O. a kol. Psychopedie. Praha: Parta, 2009.</w:t>
      </w:r>
    </w:p>
    <w:p w14:paraId="480ABE4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ZVOLSKÝ, P. Obecná psychiatrie. Praha: Karolinum, 1998.</w:t>
      </w:r>
    </w:p>
    <w:p w14:paraId="5F332C38" w14:textId="39F9BEF8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</w:r>
      <w:r w:rsidR="00A65A04" w:rsidRPr="00022D3D">
        <w:rPr>
          <w:rFonts w:cs="Arial"/>
          <w:szCs w:val="20"/>
        </w:rPr>
        <w:t>VALENTA, M.</w:t>
      </w:r>
      <w:r w:rsidRPr="00022D3D">
        <w:rPr>
          <w:rFonts w:cs="Arial"/>
          <w:szCs w:val="20"/>
        </w:rPr>
        <w:t xml:space="preserve"> a kol: Mentální postižení. Praga:Grada, 2017.</w:t>
      </w:r>
    </w:p>
    <w:p w14:paraId="49344C8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76692F0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Somatopedie</w:t>
      </w:r>
    </w:p>
    <w:p w14:paraId="3C3F45F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>ČADOVÁ, E. a kol. (2012). Katalog posuzování míry speciálních vzdělávacích potřeb. Část II. (diagnostické domény pro žáky s tělesným postižením a zdravotním znevýhodněním). 1.vyd. Olomouc: Vydavatelství Univerzity Palackého. ISBN 978-80-244-3052-2.</w:t>
      </w:r>
    </w:p>
    <w:p w14:paraId="626CD85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15.</w:t>
      </w:r>
      <w:r w:rsidRPr="00022D3D">
        <w:rPr>
          <w:rFonts w:cs="Arial"/>
          <w:szCs w:val="20"/>
        </w:rPr>
        <w:tab/>
        <w:t>JEŠINA, O., KUDLÁČEK, M. a BARTOŇOVÁ, R. (2015). Metodika práce asistenta pedagoga. Podpora žáků s tělesným postižením v tělesné výchově. 1.vyd. Olomouc: Vydavatelství Univerzity Palackého. ISBN 978-80-244-4597-7.</w:t>
      </w:r>
    </w:p>
    <w:p w14:paraId="04B4953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16.</w:t>
      </w:r>
      <w:r w:rsidRPr="00022D3D">
        <w:rPr>
          <w:rFonts w:cs="Arial"/>
          <w:szCs w:val="20"/>
        </w:rPr>
        <w:tab/>
        <w:t>KANTOR, J. a kol. (2013). Medicínské aspekty omezení hybnosti. 1.vyd. Olomouc: Vydavatelství Univerzity Palackého. 158 s. ISBN  978-80-244-3709-5.</w:t>
      </w:r>
    </w:p>
    <w:p w14:paraId="1ECD326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17.</w:t>
      </w:r>
      <w:r w:rsidRPr="00022D3D">
        <w:rPr>
          <w:rFonts w:cs="Arial"/>
          <w:szCs w:val="20"/>
        </w:rPr>
        <w:tab/>
        <w:t>KANTOR, J. (2013). Technické pomůcky pro osoby s omezením hybnosti. In: LANGER, J. a kol. Technické pomůcky pro osoby se zdravotním postižením. 1.vyd. Olomouc: Vydavatelství Univerzity Palackého. 188 s. ISBN 978-80-244-3681-4.</w:t>
      </w:r>
    </w:p>
    <w:p w14:paraId="41126D1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18.</w:t>
      </w:r>
      <w:r w:rsidRPr="00022D3D">
        <w:rPr>
          <w:rFonts w:cs="Arial"/>
          <w:szCs w:val="20"/>
        </w:rPr>
        <w:tab/>
        <w:t>KANTOR, J. (2012). Prostředky alternativní a augmentativní komunikace u osob s tělesným a kombinovaným postižením. In: LUDÍKOVÁ, L., KOZÁKOVÁ, Z. a kol. Specifika komunikace s osobami se speciálními vzdělávacími potřebami. 1.vyd. Olomouc: Vydavatelství Univerzity Palackého, s. 16-36. ISBN 978-80-244-3094-2.</w:t>
      </w:r>
    </w:p>
    <w:p w14:paraId="7AEFA12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19.</w:t>
      </w:r>
      <w:r w:rsidRPr="00022D3D">
        <w:rPr>
          <w:rFonts w:cs="Arial"/>
          <w:szCs w:val="20"/>
        </w:rPr>
        <w:tab/>
        <w:t>KANTOR, J. et al. (2013). Terapeutické přístupy u osob s omezením hybnosti. 1.vyd. Olomouc: Vydavatelství Univerzity Palackého.  134 s. ISBN 978-80-244-3706-4.</w:t>
      </w:r>
    </w:p>
    <w:p w14:paraId="5606764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20.</w:t>
      </w:r>
      <w:r w:rsidRPr="00022D3D">
        <w:rPr>
          <w:rFonts w:cs="Arial"/>
          <w:szCs w:val="20"/>
        </w:rPr>
        <w:tab/>
        <w:t>KANTOR, J. Alimentace u dětí s centrální obrnou. Špeciálny pedagóg,2012, 1(2), 53-61. ISSN 1338-6670.</w:t>
      </w:r>
    </w:p>
    <w:p w14:paraId="50F3D68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21.</w:t>
      </w:r>
      <w:r w:rsidRPr="00022D3D">
        <w:rPr>
          <w:rFonts w:cs="Arial"/>
          <w:szCs w:val="20"/>
        </w:rPr>
        <w:tab/>
        <w:t>KANTOR, J. a kol. (2014). Kreativní přístupy v rehabilitaci osob s těžkým kombinovaným postižením – výzkumy, teorie a jejich využití v edukaci a v terapiích. 1.vyd. Olomouc: Vydavatelství Univerzity Palackého. 228 s. ISBN 978-80-244-4358-4.</w:t>
      </w:r>
    </w:p>
    <w:p w14:paraId="357B0D3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22.</w:t>
      </w:r>
      <w:r w:rsidRPr="00022D3D">
        <w:rPr>
          <w:rFonts w:cs="Arial"/>
          <w:szCs w:val="20"/>
        </w:rPr>
        <w:tab/>
        <w:t>KRAUS, J. a kol. (2005). Dětská mozková obrna. 2. vydání. Praha: Grada. ISBN 80-247-1018-8.</w:t>
      </w:r>
    </w:p>
    <w:p w14:paraId="4CB67B4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23.</w:t>
      </w:r>
      <w:r w:rsidRPr="00022D3D">
        <w:rPr>
          <w:rFonts w:cs="Arial"/>
          <w:szCs w:val="20"/>
        </w:rPr>
        <w:tab/>
        <w:t>PFEIFFER, J., DVOŘÁK, R., KANTOR, J. a kol. (2014). Rehabilitace, fyzioterapie a ergoterapie. In: MÜLLER, O. Terapie ve speciální pedagogice. 2.vyd. Praha: Grada. 400-448 s. ISBN 978-80-247-4172-7.</w:t>
      </w:r>
    </w:p>
    <w:p w14:paraId="082AFDE4" w14:textId="77777777" w:rsidR="0073051F" w:rsidRPr="00022D3D" w:rsidRDefault="0073051F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021B2CA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678B982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24.</w:t>
      </w:r>
      <w:r w:rsidRPr="00022D3D">
        <w:rPr>
          <w:rFonts w:cs="Arial"/>
          <w:szCs w:val="20"/>
        </w:rPr>
        <w:tab/>
        <w:t>FINKOVÁ, D. LUDÍKOVÁ, L. RŮŽIČKOVÁ, V. Speciální pedagogika osob se zrakovým postižením. Olomouc: Univerzita Palackého, 2007. ISBN 978-80-244-1857-5.</w:t>
      </w:r>
    </w:p>
    <w:p w14:paraId="715888C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25.</w:t>
      </w:r>
      <w:r w:rsidRPr="00022D3D">
        <w:rPr>
          <w:rFonts w:cs="Arial"/>
          <w:szCs w:val="20"/>
        </w:rPr>
        <w:tab/>
        <w:t xml:space="preserve">FINKOVÁ, D. Základy tyflopedie – předmět, cíle, techniky prostorové orientace a </w:t>
      </w:r>
      <w:proofErr w:type="gramStart"/>
      <w:r w:rsidRPr="00022D3D">
        <w:rPr>
          <w:rFonts w:cs="Arial"/>
          <w:szCs w:val="20"/>
        </w:rPr>
        <w:t>komunikace.Olomouc</w:t>
      </w:r>
      <w:proofErr w:type="gramEnd"/>
      <w:r w:rsidRPr="00022D3D">
        <w:rPr>
          <w:rFonts w:cs="Arial"/>
          <w:szCs w:val="20"/>
        </w:rPr>
        <w:t>: Univerzita Palackého, 2010. ISBN 978-80-244-2627-3.</w:t>
      </w:r>
    </w:p>
    <w:p w14:paraId="6C831F4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26.</w:t>
      </w:r>
      <w:r w:rsidRPr="00022D3D">
        <w:rPr>
          <w:rFonts w:cs="Arial"/>
          <w:szCs w:val="20"/>
        </w:rPr>
        <w:tab/>
        <w:t>FINKOVÁ, D., RŮŽIČKOVÁ, V., STEJSKALOVÁ, K. Úvod do speciální pedagogiky osob se zrakovým postižením (multimediální studijní opora) [CD]. Olomouc: Univerzita Palackého, 2009. ISBN 978-80-244-2517-7.</w:t>
      </w:r>
    </w:p>
    <w:p w14:paraId="7D5354B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27.</w:t>
      </w:r>
      <w:r w:rsidRPr="00022D3D">
        <w:rPr>
          <w:rFonts w:cs="Arial"/>
          <w:szCs w:val="20"/>
        </w:rPr>
        <w:tab/>
        <w:t>FINKOVÁ, D., RŮŽIČKOVÁ, V., STEJSKALOVÁ, K. Dítě se zrakovým postižením v raném a předškolním věku (multimediální studijní opora) [CD]. Olomouc: Univerzita Palackého, 2011. ISBN 978-80-244-2743-0.</w:t>
      </w:r>
    </w:p>
    <w:p w14:paraId="00E692D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28.</w:t>
      </w:r>
      <w:r w:rsidRPr="00022D3D">
        <w:rPr>
          <w:rFonts w:cs="Arial"/>
          <w:szCs w:val="20"/>
        </w:rPr>
        <w:tab/>
        <w:t>FINKOVÁ, D., RŮŽIČKOVÁ, V., STEJSKALOVÁ, K. Edukační proces u osob se zrakovým postižením (multimediální studijní opora) [CD]. Olomouc: Univerzita Palackého, 2011. ISBN 978-80-244-2745-4.</w:t>
      </w:r>
    </w:p>
    <w:p w14:paraId="289BA37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29.</w:t>
      </w:r>
      <w:r w:rsidRPr="00022D3D">
        <w:rPr>
          <w:rFonts w:cs="Arial"/>
          <w:szCs w:val="20"/>
        </w:rPr>
        <w:tab/>
        <w:t>FINKOVÁ, D., RŮŽIČKOVÁ, V., STEJSKALOVÁ, K. Speciální pedagogika osob se zrakovým postižením v dospělém a seniorském věku (multimediální studijní opora) [CD].  Olomouc: Univerzita Palackého, 2011. ISBN 978-80-244-2744-7.</w:t>
      </w:r>
    </w:p>
    <w:p w14:paraId="75DAB48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30.</w:t>
      </w:r>
      <w:r w:rsidRPr="00022D3D">
        <w:rPr>
          <w:rFonts w:cs="Arial"/>
          <w:szCs w:val="20"/>
        </w:rPr>
        <w:tab/>
        <w:t>FINKOVÁ, D., MITRYCHOVÁ, L., STEJSKALOVÁ, K. Terapeutické působení na osoby se zrakovým postižením (multimediální studijní opora) [CD].  Olomouc: Univerzita Palackého, 2012. ISBN 978-80-244-3081-2.</w:t>
      </w:r>
    </w:p>
    <w:p w14:paraId="624D133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31.</w:t>
      </w:r>
      <w:r w:rsidRPr="00022D3D">
        <w:rPr>
          <w:rFonts w:cs="Arial"/>
          <w:szCs w:val="20"/>
        </w:rPr>
        <w:tab/>
        <w:t>FINKOVÁ, D., MITRYCHOVÁ, L., RŮŽIČKOVÁ, V., STEJSKALOVÁ, K. Osoby se zrakovým postižením v procesu komunikace (multimediální studijní opora) [CD].  Olomouc, Univerzita Palackého, 2012. ISBN 978-80-244-3082-9.</w:t>
      </w:r>
    </w:p>
    <w:p w14:paraId="41E64D8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32.</w:t>
      </w:r>
      <w:r w:rsidRPr="00022D3D">
        <w:rPr>
          <w:rFonts w:cs="Arial"/>
          <w:szCs w:val="20"/>
        </w:rPr>
        <w:tab/>
        <w:t>FINKOVÁ, D., RŮŽIČKOVÁ, V., STEJSKALOVÁ, K. Mimoškolní aktivity a speciálněpedagogické působení na osoby se zrakovým postižením (multimediální studijní opora) [CD]. Olomouc: Univerzita Palackého, 2012. ISBN 978-80-244-3083-6.</w:t>
      </w:r>
    </w:p>
    <w:p w14:paraId="3B3981F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33.</w:t>
      </w:r>
      <w:r w:rsidRPr="00022D3D">
        <w:rPr>
          <w:rFonts w:cs="Arial"/>
          <w:szCs w:val="20"/>
        </w:rPr>
        <w:tab/>
        <w:t>FINKOVÁ, D., RŮŽIČKOVÁ, V., STEJSKALOVÁ, K. Otázky rehabilitace osob později osleplých (multimediální studijní opora) [CD]. Olomouc: Univerzita Palackého, 2012. ISBN  978-80-244-3084-3.</w:t>
      </w:r>
    </w:p>
    <w:p w14:paraId="283B007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34.</w:t>
      </w:r>
      <w:r w:rsidRPr="00022D3D">
        <w:rPr>
          <w:rFonts w:cs="Arial"/>
          <w:szCs w:val="20"/>
        </w:rPr>
        <w:tab/>
        <w:t>FINKOVÁ, D., RŮŽIČKOVÁ, V., REGEC, V., STEJSKALOVÁ, K. Speciální pedagogika se zaměřením na možnosti rozvoje a podpory osob se zrakovým postižením (multimediální studijní opora)[CD]. Olomouc: Univerzita Palackého, 2012. ISBN 978-80-244-30825-0.</w:t>
      </w:r>
    </w:p>
    <w:p w14:paraId="7A8D05F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35.</w:t>
      </w:r>
      <w:r w:rsidRPr="00022D3D">
        <w:rPr>
          <w:rFonts w:cs="Arial"/>
          <w:szCs w:val="20"/>
        </w:rPr>
        <w:tab/>
        <w:t>FINKOVÁ, D., LUDÍKOVÁ, L., STEJSKALOVÁ, K. Teoretická východiska speciální pedagogiky osob se zrakovým postižením. Olomouc: Univerzita Palackého, 2013.</w:t>
      </w:r>
    </w:p>
    <w:p w14:paraId="0F2A5B1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36.</w:t>
      </w:r>
      <w:r w:rsidRPr="00022D3D">
        <w:rPr>
          <w:rFonts w:cs="Arial"/>
          <w:szCs w:val="20"/>
        </w:rPr>
        <w:tab/>
        <w:t>FINKOVÁ, D., LUDÍKOVÁ, L. Speciální pedagogika osob se zrakovým postižením v raném a předškolním věku. Olomouc: Univerzita Palackého, 2013.</w:t>
      </w:r>
    </w:p>
    <w:p w14:paraId="66F5B8D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37.</w:t>
      </w:r>
      <w:r w:rsidRPr="00022D3D">
        <w:rPr>
          <w:rFonts w:cs="Arial"/>
          <w:szCs w:val="20"/>
        </w:rPr>
        <w:tab/>
        <w:t>FINKOVÁ, D., LUDÍKOVÁ, L., STEJSKALOVÁ, K. Specifika edukace žáků se zrakovým postižením na ZŠ a SŠ. Olomouc: Univerzita Palackého, 2013.</w:t>
      </w:r>
    </w:p>
    <w:p w14:paraId="7BC17D2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38.</w:t>
      </w:r>
      <w:r w:rsidRPr="00022D3D">
        <w:rPr>
          <w:rFonts w:cs="Arial"/>
          <w:szCs w:val="20"/>
        </w:rPr>
        <w:tab/>
        <w:t>FINKOVÁ, D., LUDÍKOVÁ, L. Specifika komunikace s osobami se zrakovým postižením. Olomouc: Univerzita Palackého, 2013.</w:t>
      </w:r>
    </w:p>
    <w:p w14:paraId="48EC1C7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39.</w:t>
      </w:r>
      <w:r w:rsidRPr="00022D3D">
        <w:rPr>
          <w:rFonts w:cs="Arial"/>
          <w:szCs w:val="20"/>
        </w:rPr>
        <w:tab/>
        <w:t>MORAVCOVÁ, D. Zraková terapie slabozrakých a pacientů s nízkým vizem. Praha: Triton, 2004.</w:t>
      </w:r>
    </w:p>
    <w:p w14:paraId="250CB11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40.</w:t>
      </w:r>
      <w:r w:rsidRPr="00022D3D">
        <w:rPr>
          <w:rFonts w:cs="Arial"/>
          <w:szCs w:val="20"/>
        </w:rPr>
        <w:tab/>
        <w:t>RŮŽIČKOVÁ, V. KROUPOVÁ, K. Pohled na samostatný pohyb a prostorovou orientaci osob se zrakovým postižením. Olomouc: UP, 2017.</w:t>
      </w:r>
    </w:p>
    <w:p w14:paraId="72F35BA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7D0F353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Logopedie</w:t>
      </w:r>
    </w:p>
    <w:p w14:paraId="4B7A217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41.</w:t>
      </w:r>
      <w:r w:rsidRPr="00022D3D">
        <w:rPr>
          <w:rFonts w:cs="Arial"/>
          <w:szCs w:val="20"/>
        </w:rPr>
        <w:tab/>
        <w:t>BYTEŠNÍKOVÁ I. 2012. Komunikace dětí předškolního věku. Praha: Grada Publishing a.s. ISBN ISBN: 978-80-247-3008-0</w:t>
      </w:r>
    </w:p>
    <w:p w14:paraId="276327B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42.</w:t>
      </w:r>
      <w:r w:rsidRPr="00022D3D">
        <w:rPr>
          <w:rFonts w:cs="Arial"/>
          <w:szCs w:val="20"/>
        </w:rPr>
        <w:tab/>
        <w:t>KEREKRÉTIOVÁ, A. A KOL. 2016. Logopédia. Bratislava: Univerzita Komenského Bratislava. ISBN 978-80-223-4165-3.</w:t>
      </w:r>
    </w:p>
    <w:p w14:paraId="21F6EAD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43.</w:t>
      </w:r>
      <w:r w:rsidRPr="00022D3D">
        <w:rPr>
          <w:rFonts w:cs="Arial"/>
          <w:szCs w:val="20"/>
        </w:rPr>
        <w:tab/>
        <w:t>KITTEL, A. M., 1999. Myofunkční terapie Vyd. 1. čes., Praha: Grada Publishing.</w:t>
      </w:r>
    </w:p>
    <w:p w14:paraId="189B709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44.</w:t>
      </w:r>
      <w:r w:rsidRPr="00022D3D">
        <w:rPr>
          <w:rFonts w:cs="Arial"/>
          <w:szCs w:val="20"/>
        </w:rPr>
        <w:tab/>
        <w:t>LECHTA, V. ET AL. 2011. Symptomatické poruchy řeči. 3. vyd. Praha: Portál. ISBN 978-80-7367-977-4.</w:t>
      </w:r>
    </w:p>
    <w:p w14:paraId="1E3B968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45.</w:t>
      </w:r>
      <w:r w:rsidRPr="00022D3D">
        <w:rPr>
          <w:rFonts w:cs="Arial"/>
          <w:szCs w:val="20"/>
        </w:rPr>
        <w:tab/>
        <w:t>LECHTA, V., KRÁLIKOVÁ, B., WDOWYCZYNOVÁ, M. 2011. Když naše dítě nemluví plynule: Koktavost a jiné neplynulosti řeči. Praha: Portál. 978-80-7367-849-4</w:t>
      </w:r>
    </w:p>
    <w:p w14:paraId="6F0A263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46.</w:t>
      </w:r>
      <w:r w:rsidRPr="00022D3D">
        <w:rPr>
          <w:rFonts w:cs="Arial"/>
          <w:szCs w:val="20"/>
        </w:rPr>
        <w:tab/>
        <w:t>MLČÁKOVÁ, R., VITÁSKOVÁ, K. 2013. Narušení plynulosti řeči – vstup do problematiky. 1. vydání. Olomouc: Univerzita Palackého v Olomouci. ISBN 978-80-244-3719-4.</w:t>
      </w:r>
    </w:p>
    <w:p w14:paraId="7369B54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47.</w:t>
      </w:r>
      <w:r w:rsidRPr="00022D3D">
        <w:rPr>
          <w:rFonts w:cs="Arial"/>
          <w:szCs w:val="20"/>
        </w:rPr>
        <w:tab/>
        <w:t>MLČÁKOVÁ, R., VITÁSKOVÁ, K., 2013. Narušení artikulace a narušení vývoje mluvené řeči - vstup do problematiky (1. vyd.). Olomouc: Univerzita Palackého v Olomouci. ISBN 978-80-244-3721-7.</w:t>
      </w:r>
    </w:p>
    <w:p w14:paraId="395CF4D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48.</w:t>
      </w:r>
      <w:r w:rsidRPr="00022D3D">
        <w:rPr>
          <w:rFonts w:cs="Arial"/>
          <w:szCs w:val="20"/>
        </w:rPr>
        <w:tab/>
        <w:t>VITÁSKOVÁ, K., MLČÁKOVÁ, R. 2013. Narušení fonace a rezonance mluvené řeči - vstup do problematiky. Olomouc: Univerzita Palackého v Olomouci. ISBN 978-80-244-3720-0.</w:t>
      </w:r>
    </w:p>
    <w:p w14:paraId="3E2A641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49.</w:t>
      </w:r>
      <w:r w:rsidRPr="00022D3D">
        <w:rPr>
          <w:rFonts w:cs="Arial"/>
          <w:szCs w:val="20"/>
        </w:rPr>
        <w:tab/>
        <w:t>VITÁSKOVÁ, K.; MLČÁKOVÁ, R. (2013). Základy logopedie a organizace logopedické péče. Olomouc: Univerzita Palackého. ISBN 978-80-244-3722-4.</w:t>
      </w:r>
    </w:p>
    <w:p w14:paraId="7B4E2A0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50.</w:t>
      </w:r>
      <w:r w:rsidRPr="00022D3D">
        <w:rPr>
          <w:rFonts w:cs="Arial"/>
          <w:szCs w:val="20"/>
        </w:rPr>
        <w:tab/>
        <w:t>VRBOVÁ, R. 2012.  Metodika práce se žákem s narušenou komunikační schopností Olomouc: Univerzita Palackého v Olomouci. ISBN 978-80-244-3312-7.</w:t>
      </w:r>
    </w:p>
    <w:p w14:paraId="00AF5BC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+ doporučené zdroje ve výuce nebo ve STAG sylabech</w:t>
      </w:r>
      <w:r w:rsidRPr="00022D3D">
        <w:rPr>
          <w:rFonts w:cs="Arial"/>
          <w:szCs w:val="20"/>
        </w:rPr>
        <w:tab/>
      </w:r>
    </w:p>
    <w:p w14:paraId="6260F0A1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3BFC3CB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Surdopedie</w:t>
      </w:r>
    </w:p>
    <w:p w14:paraId="56B0F5F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51.</w:t>
      </w:r>
      <w:r w:rsidRPr="00022D3D">
        <w:rPr>
          <w:rFonts w:cs="Arial"/>
          <w:szCs w:val="20"/>
        </w:rPr>
        <w:tab/>
        <w:t xml:space="preserve">BARVÍKOVÁ, J. a kol. (2015). Katalog podpůrných opatření. Dílčí část. Pro žáky s potřebou podpory ve vzdělávání z důvodu sluchového postižení nebo oslabení sluchového </w:t>
      </w:r>
      <w:proofErr w:type="gramStart"/>
      <w:r w:rsidRPr="00022D3D">
        <w:rPr>
          <w:rFonts w:cs="Arial"/>
          <w:szCs w:val="20"/>
        </w:rPr>
        <w:t>vnímání.Olomouc</w:t>
      </w:r>
      <w:proofErr w:type="gramEnd"/>
      <w:r w:rsidRPr="00022D3D">
        <w:rPr>
          <w:rFonts w:cs="Arial"/>
          <w:szCs w:val="20"/>
        </w:rPr>
        <w:t>: Univerzita Palackého v Olomouci. ISBN 978-80-244-4616-5</w:t>
      </w:r>
    </w:p>
    <w:p w14:paraId="5DD8F04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52.</w:t>
      </w:r>
      <w:r w:rsidRPr="00022D3D">
        <w:rPr>
          <w:rFonts w:cs="Arial"/>
          <w:szCs w:val="20"/>
        </w:rPr>
        <w:tab/>
        <w:t>HAVLÍK, R. 2008. Sluchadlová propedeutika. Brno: Národní centrum ošetřovatelství a nelékařských zdravotnických oborů, 209 s. ISBN 978-80-7013-458-0.</w:t>
      </w:r>
    </w:p>
    <w:p w14:paraId="6685BA3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53.</w:t>
      </w:r>
      <w:r w:rsidRPr="00022D3D">
        <w:rPr>
          <w:rFonts w:cs="Arial"/>
          <w:szCs w:val="20"/>
        </w:rPr>
        <w:tab/>
        <w:t xml:space="preserve">HLOŽEK, Z. 2012. Základy audiologie pro speciální pedagogy. Olomouc: Univerzita Palackého v Olomouci, 118 s. ISBN 978-80-244-3436-0. </w:t>
      </w:r>
    </w:p>
    <w:p w14:paraId="3344B5B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54.</w:t>
      </w:r>
      <w:r w:rsidRPr="00022D3D">
        <w:rPr>
          <w:rFonts w:cs="Arial"/>
          <w:szCs w:val="20"/>
        </w:rPr>
        <w:tab/>
        <w:t>HRICOVÁ, L. 2011. Analýza komunikačních kompetencí žáků a učitelů na základních školách pro žáky se sluchovým postižením v České republice a v Německu. Brno: Masarykova univerzita. ISBN 978-80-210-5564-3</w:t>
      </w:r>
    </w:p>
    <w:p w14:paraId="6DFB944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55.</w:t>
      </w:r>
      <w:r w:rsidRPr="00022D3D">
        <w:rPr>
          <w:rFonts w:cs="Arial"/>
          <w:szCs w:val="20"/>
        </w:rPr>
        <w:tab/>
        <w:t>MACUROVÁ, A. a kol. Čeština pro neslyšící. Zvýšení kompetence neslyšících ve čtené a psané češtině. Praha: FRPSR, 2007. [CD-ROM]</w:t>
      </w:r>
    </w:p>
    <w:p w14:paraId="67754CF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56.</w:t>
      </w:r>
      <w:r w:rsidRPr="00022D3D">
        <w:rPr>
          <w:rFonts w:cs="Arial"/>
          <w:szCs w:val="20"/>
        </w:rPr>
        <w:tab/>
        <w:t>POTMĚŠIL, M. 2007. Sluchové postižení a sebereflexe. Praha: Karolinum nakladatelství Univerzity Karlovy v Praze, 194 s. ISBN 978-80-246-1300-0.</w:t>
      </w:r>
    </w:p>
    <w:p w14:paraId="1A16E82B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57.</w:t>
      </w:r>
      <w:r w:rsidRPr="00022D3D">
        <w:rPr>
          <w:rFonts w:cs="Arial"/>
          <w:szCs w:val="20"/>
        </w:rPr>
        <w:tab/>
        <w:t>POTMĚŠIL, M. 2010. Psychosociální aspekty sluchového postižení. Brno: Masarykova univerzita. ISBN 978-80-210-5184-3</w:t>
      </w:r>
    </w:p>
    <w:p w14:paraId="7BD568D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58.</w:t>
      </w:r>
      <w:r w:rsidRPr="00022D3D">
        <w:rPr>
          <w:rFonts w:cs="Arial"/>
          <w:szCs w:val="20"/>
        </w:rPr>
        <w:tab/>
        <w:t>SERVUSOVÁ, J. 2008. Kontrastivní lingvistika – český jazyk x český znakový jazyk. Praha: Česká komora tlumočníků znakového jazyka. ISBN 978-80-87218-30-3.</w:t>
      </w:r>
    </w:p>
    <w:p w14:paraId="4523512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59.</w:t>
      </w:r>
      <w:r w:rsidRPr="00022D3D">
        <w:rPr>
          <w:rFonts w:cs="Arial"/>
          <w:szCs w:val="20"/>
        </w:rPr>
        <w:tab/>
        <w:t>SOURALOVÁ, E. HORÁKOVÁ, R. 2008. Problematika osob s hluchoslepotou a kontaktní tlumočení u hluchoslepých preferujících český znakový jazyk. Praha: Česká komora tlumočníků znakového jazyka. ISBN 978-80-87153-34-5.</w:t>
      </w:r>
    </w:p>
    <w:p w14:paraId="76EC16C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60.</w:t>
      </w:r>
      <w:r w:rsidRPr="00022D3D">
        <w:rPr>
          <w:rFonts w:cs="Arial"/>
          <w:szCs w:val="20"/>
        </w:rPr>
        <w:tab/>
        <w:t>Studijní opora k předmětu je v on-line verzi studentům dostupná prostřednictvím LMS systému Unifor (http://unifor.upol.cz/pedagogicka/; uživatelské jméno: akreditace_all; heslo: akreditacepdf) a obsahuje nejen textový, ale i interaktivní a multimediální obsah (animace apod.).</w:t>
      </w:r>
    </w:p>
    <w:p w14:paraId="5A33E966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148DE4F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Etopedie</w:t>
      </w:r>
    </w:p>
    <w:p w14:paraId="2295BBB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61.</w:t>
      </w:r>
      <w:r w:rsidRPr="00022D3D">
        <w:rPr>
          <w:rFonts w:cs="Arial"/>
          <w:szCs w:val="20"/>
        </w:rPr>
        <w:tab/>
        <w:t>BOWLBY, J. 2010. Vazba.  Praha: Portál. ISBN 978-80-262-7367-4.</w:t>
      </w:r>
    </w:p>
    <w:p w14:paraId="654E0E4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62.</w:t>
      </w:r>
      <w:r w:rsidRPr="00022D3D">
        <w:rPr>
          <w:rFonts w:cs="Arial"/>
          <w:szCs w:val="20"/>
        </w:rPr>
        <w:tab/>
        <w:t>BOWLBY, J. 2012. Odloučení.  Praha: Portál. ISBN 978-80-262-</w:t>
      </w:r>
      <w:proofErr w:type="gramStart"/>
      <w:r w:rsidRPr="00022D3D">
        <w:rPr>
          <w:rFonts w:cs="Arial"/>
          <w:szCs w:val="20"/>
        </w:rPr>
        <w:t>0076-5..</w:t>
      </w:r>
      <w:proofErr w:type="gramEnd"/>
    </w:p>
    <w:p w14:paraId="7E8599B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63.</w:t>
      </w:r>
      <w:r w:rsidRPr="00022D3D">
        <w:rPr>
          <w:rFonts w:cs="Arial"/>
          <w:szCs w:val="20"/>
        </w:rPr>
        <w:tab/>
        <w:t>BOWLBY, J. 2012. Ztráta.  Praha: Portál. ISBN 978-80-262-0355-1.</w:t>
      </w:r>
    </w:p>
    <w:p w14:paraId="66680ED3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64.</w:t>
      </w:r>
      <w:r w:rsidRPr="00022D3D">
        <w:rPr>
          <w:rFonts w:cs="Arial"/>
          <w:szCs w:val="20"/>
        </w:rPr>
        <w:tab/>
        <w:t xml:space="preserve">ČAPEK, R. 2011. Třídní klima a školní klima. Praha: Grada </w:t>
      </w:r>
      <w:proofErr w:type="gramStart"/>
      <w:r w:rsidRPr="00022D3D">
        <w:rPr>
          <w:rFonts w:cs="Arial"/>
          <w:szCs w:val="20"/>
        </w:rPr>
        <w:t>Publishing..</w:t>
      </w:r>
      <w:proofErr w:type="gramEnd"/>
      <w:r w:rsidRPr="00022D3D">
        <w:rPr>
          <w:rFonts w:cs="Arial"/>
          <w:szCs w:val="20"/>
        </w:rPr>
        <w:t xml:space="preserve"> ISBN 978-80-247-2472-4.</w:t>
      </w:r>
    </w:p>
    <w:p w14:paraId="410D97C8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65.</w:t>
      </w:r>
      <w:r w:rsidRPr="00022D3D">
        <w:rPr>
          <w:rFonts w:cs="Arial"/>
          <w:szCs w:val="20"/>
        </w:rPr>
        <w:tab/>
        <w:t xml:space="preserve">ŘÍČAN, P., KREJČÍŘOVÁ, D. a kol. Dětská klinická psychologie. 2006. Praha: Grada </w:t>
      </w:r>
      <w:proofErr w:type="gramStart"/>
      <w:r w:rsidRPr="00022D3D">
        <w:rPr>
          <w:rFonts w:cs="Arial"/>
          <w:szCs w:val="20"/>
        </w:rPr>
        <w:t>Publishing..</w:t>
      </w:r>
      <w:proofErr w:type="gramEnd"/>
      <w:r w:rsidRPr="00022D3D">
        <w:rPr>
          <w:rFonts w:cs="Arial"/>
          <w:szCs w:val="20"/>
        </w:rPr>
        <w:t xml:space="preserve"> ISBN 978-80-247-1049-5.</w:t>
      </w:r>
    </w:p>
    <w:p w14:paraId="4184B96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66.</w:t>
      </w:r>
      <w:r w:rsidRPr="00022D3D">
        <w:rPr>
          <w:rFonts w:cs="Arial"/>
          <w:szCs w:val="20"/>
        </w:rPr>
        <w:tab/>
        <w:t>OLWEUS, D. 2005. Bullying at School. What we know and What we can do. Oxford: Blackwell Publishing.  ISBN 063-11924-17.</w:t>
      </w:r>
    </w:p>
    <w:p w14:paraId="1BC9BE4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67.</w:t>
      </w:r>
      <w:r w:rsidRPr="00022D3D">
        <w:rPr>
          <w:rFonts w:cs="Arial"/>
          <w:szCs w:val="20"/>
        </w:rPr>
        <w:tab/>
        <w:t xml:space="preserve">JUCOVIČOVÁ, D., ŽÁČKOVÁ, H. 2010. Neklidné a nesoustředěné dítě ve škole a v rodině. Praha: Grada </w:t>
      </w:r>
      <w:proofErr w:type="gramStart"/>
      <w:r w:rsidRPr="00022D3D">
        <w:rPr>
          <w:rFonts w:cs="Arial"/>
          <w:szCs w:val="20"/>
        </w:rPr>
        <w:t>Publishing..</w:t>
      </w:r>
      <w:proofErr w:type="gramEnd"/>
      <w:r w:rsidRPr="00022D3D">
        <w:rPr>
          <w:rFonts w:cs="Arial"/>
          <w:szCs w:val="20"/>
        </w:rPr>
        <w:t xml:space="preserve"> ISBN 978-80-247-2697-7.</w:t>
      </w:r>
    </w:p>
    <w:p w14:paraId="25944D3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68.</w:t>
      </w:r>
      <w:r w:rsidRPr="00022D3D">
        <w:rPr>
          <w:rFonts w:cs="Arial"/>
          <w:szCs w:val="20"/>
        </w:rPr>
        <w:tab/>
        <w:t>KOLÁŘ, M. 2011. Nová cesta k léčbě šikany. Praha: Portál. ISBN 978-7667-871-5.</w:t>
      </w:r>
    </w:p>
    <w:p w14:paraId="4562A75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69.</w:t>
      </w:r>
      <w:r w:rsidRPr="00022D3D">
        <w:rPr>
          <w:rFonts w:cs="Arial"/>
          <w:szCs w:val="20"/>
        </w:rPr>
        <w:tab/>
        <w:t>MATĚJČEK, Z. 2011. Praxe dětského psychologického poradenství. Praha: Portál. ISBN 978-80-262-0000-0.</w:t>
      </w:r>
    </w:p>
    <w:p w14:paraId="74B9D00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70.</w:t>
      </w:r>
      <w:r w:rsidRPr="00022D3D">
        <w:rPr>
          <w:rFonts w:cs="Arial"/>
          <w:szCs w:val="20"/>
        </w:rPr>
        <w:tab/>
        <w:t>MILGRAM, S. 2017. Poslušnost vůči autoritě. Praha: Portál. ISBN 978-262-1238-6.</w:t>
      </w:r>
    </w:p>
    <w:p w14:paraId="176F65B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71.</w:t>
      </w:r>
      <w:r w:rsidRPr="00022D3D">
        <w:rPr>
          <w:rFonts w:cs="Arial"/>
          <w:szCs w:val="20"/>
        </w:rPr>
        <w:tab/>
        <w:t>ŠKOVIERA, A. 2007.  Dilemata náhradní výchovy. Praha: Portál. ISBN 978-80-73-67-318-5.</w:t>
      </w:r>
    </w:p>
    <w:p w14:paraId="279D824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72.</w:t>
      </w:r>
      <w:r w:rsidRPr="00022D3D">
        <w:rPr>
          <w:rFonts w:cs="Arial"/>
          <w:szCs w:val="20"/>
        </w:rPr>
        <w:tab/>
        <w:t>HORT, V. a kol. 2008. Dětská a adolescentní psychiatrie. Praha: Portál. ISBN 80-7178-472-9.</w:t>
      </w:r>
    </w:p>
    <w:p w14:paraId="609BE077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73.</w:t>
      </w:r>
      <w:r w:rsidRPr="00022D3D">
        <w:rPr>
          <w:rFonts w:cs="Arial"/>
          <w:szCs w:val="20"/>
        </w:rPr>
        <w:tab/>
        <w:t>PACLT, I. a kol. 2007.  Hyperkinetická porucha a porucha chování. Praha: Grada Publishing., 2007. ISBN 978-80-247-1426-4.</w:t>
      </w:r>
    </w:p>
    <w:p w14:paraId="56FF2D0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74.</w:t>
      </w:r>
      <w:r w:rsidRPr="00022D3D">
        <w:rPr>
          <w:rFonts w:cs="Arial"/>
          <w:szCs w:val="20"/>
        </w:rPr>
        <w:tab/>
        <w:t>MIOVSKÝ, M.; SKÁCELOVÁ, L.; ZAPLETALOVÁ, J.; NOVÁK, P. (eds.) 2015. Prevence rizikového chování ve školství. 2. vyd. Praha: Sdružení SCAN, Univerzita Karlova v Praze &amp; Togga.</w:t>
      </w:r>
    </w:p>
    <w:p w14:paraId="166FC37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75.</w:t>
      </w:r>
      <w:r w:rsidRPr="00022D3D">
        <w:rPr>
          <w:rFonts w:cs="Arial"/>
          <w:szCs w:val="20"/>
        </w:rPr>
        <w:tab/>
        <w:t xml:space="preserve">POTHE, P. 2013. Emoční poruchy v dětství a dospívání. Praha: Grada </w:t>
      </w:r>
      <w:proofErr w:type="gramStart"/>
      <w:r w:rsidRPr="00022D3D">
        <w:rPr>
          <w:rFonts w:cs="Arial"/>
          <w:szCs w:val="20"/>
        </w:rPr>
        <w:t>Publishing..</w:t>
      </w:r>
      <w:proofErr w:type="gramEnd"/>
    </w:p>
    <w:p w14:paraId="58AB204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76.</w:t>
      </w:r>
      <w:r w:rsidRPr="00022D3D">
        <w:rPr>
          <w:rFonts w:cs="Arial"/>
          <w:szCs w:val="20"/>
        </w:rPr>
        <w:tab/>
        <w:t>PUGNEROVÁ, M., KVINTOVÁ, J. 2016. Přehled poruch psychického vývoje. Praha: Grada Publishing.</w:t>
      </w:r>
    </w:p>
    <w:p w14:paraId="3801E80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77.</w:t>
      </w:r>
      <w:r w:rsidRPr="00022D3D">
        <w:rPr>
          <w:rFonts w:cs="Arial"/>
          <w:szCs w:val="20"/>
        </w:rPr>
        <w:tab/>
        <w:t>SVOBODA, M. (ed.) 2015. Psychopatologie a psychiatrie. Praha: Portál. ISBN 978-80-262-0976-8.</w:t>
      </w:r>
    </w:p>
    <w:p w14:paraId="3C305DF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2692AB3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Vícenásobné postižení</w:t>
      </w:r>
    </w:p>
    <w:p w14:paraId="63C05EC9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78.</w:t>
      </w:r>
      <w:r w:rsidRPr="00022D3D">
        <w:rPr>
          <w:rFonts w:cs="Arial"/>
          <w:szCs w:val="20"/>
        </w:rPr>
        <w:tab/>
        <w:t>HÁJKOVÁ Vanda, Bazální stimulace, aktivace a komunikace v edukaci žáků s kombinovaným postižením, 1. vydání, Praha: Somatopedická společnost, o.s.; 2009, s. 160 ISBN 978-80-904464-0-3</w:t>
      </w:r>
    </w:p>
    <w:p w14:paraId="6601291F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79.</w:t>
      </w:r>
      <w:r w:rsidRPr="00022D3D">
        <w:rPr>
          <w:rFonts w:cs="Arial"/>
          <w:szCs w:val="20"/>
        </w:rPr>
        <w:tab/>
        <w:t>JANKOVSKÝ Jiří, Ucelená rehabilitace dětí, 2. vydání, doplněné; Praha: Triton, 2001, s. 173 ISBN 80-7254-192-7</w:t>
      </w:r>
    </w:p>
    <w:p w14:paraId="55937DE0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80.</w:t>
      </w:r>
      <w:r w:rsidRPr="00022D3D">
        <w:rPr>
          <w:rFonts w:cs="Arial"/>
          <w:szCs w:val="20"/>
        </w:rPr>
        <w:tab/>
        <w:t>LECHTA Viktor, Symptomatické poruchy řeči u dětí; Praha: Portál, s.r.o; 2002, s. 192 ISBN 978-80-7367-433-5</w:t>
      </w:r>
    </w:p>
    <w:p w14:paraId="1650DEA2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81.</w:t>
      </w:r>
      <w:r w:rsidRPr="00022D3D">
        <w:rPr>
          <w:rFonts w:cs="Arial"/>
          <w:szCs w:val="20"/>
        </w:rPr>
        <w:tab/>
        <w:t>LUDÍKOVÁ L. a kol. Kombinované vady. Olomouc:Vydavatelství UP v Olomouci 2005.140s. ISBN 80-244-1154-7</w:t>
      </w:r>
    </w:p>
    <w:p w14:paraId="3779A1AD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82.</w:t>
      </w:r>
      <w:r w:rsidRPr="00022D3D">
        <w:rPr>
          <w:rFonts w:cs="Arial"/>
          <w:szCs w:val="20"/>
        </w:rPr>
        <w:tab/>
        <w:t xml:space="preserve">MORALES, Castillo </w:t>
      </w:r>
      <w:proofErr w:type="gramStart"/>
      <w:r w:rsidRPr="00022D3D">
        <w:rPr>
          <w:rFonts w:cs="Arial"/>
          <w:szCs w:val="20"/>
        </w:rPr>
        <w:t>Rodolfo,  Orofaciální</w:t>
      </w:r>
      <w:proofErr w:type="gramEnd"/>
      <w:r w:rsidRPr="00022D3D">
        <w:rPr>
          <w:rFonts w:cs="Arial"/>
          <w:szCs w:val="20"/>
        </w:rPr>
        <w:t xml:space="preserve"> regulační terapie, 1. vydání, Praha: Portál, s.r.o; 2006, s. 184 ISBN 80-7367-105-0</w:t>
      </w:r>
    </w:p>
    <w:p w14:paraId="503C45D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83.</w:t>
      </w:r>
      <w:r w:rsidRPr="00022D3D">
        <w:rPr>
          <w:rFonts w:cs="Arial"/>
          <w:szCs w:val="20"/>
        </w:rPr>
        <w:tab/>
        <w:t>NIELSENOVÁ Lilli, Učení zrakově postižených dětí v raném věku, 1. české vydání; Praha: TIRA, s. r. o; 1998, s. 120 ISBN 80-85866-26-9</w:t>
      </w:r>
    </w:p>
    <w:p w14:paraId="3350E4DC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84.</w:t>
      </w:r>
      <w:r w:rsidRPr="00022D3D">
        <w:rPr>
          <w:rFonts w:cs="Arial"/>
          <w:szCs w:val="20"/>
        </w:rPr>
        <w:tab/>
        <w:t>OPATŘILOVÁ Dagmar, Metody práce u jedinců s těžkým postižením a více vadami, 1. Vydání, Brno: Masarykova univerzita, 2008, s. 148 ISBN 978-80-210-3819-6</w:t>
      </w:r>
    </w:p>
    <w:p w14:paraId="4168A0E4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85.</w:t>
      </w:r>
      <w:r w:rsidRPr="00022D3D">
        <w:rPr>
          <w:rFonts w:cs="Arial"/>
          <w:szCs w:val="20"/>
        </w:rPr>
        <w:tab/>
        <w:t>OPATŘILOVÁ Dagmar, ZÁMEČNÍKOVÁ Dana, Somatopedie, Brno: Paido, 2007, s. 123, ISBN 978-80-7315-137-9</w:t>
      </w:r>
    </w:p>
    <w:p w14:paraId="65F123EA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86.</w:t>
      </w:r>
      <w:r w:rsidRPr="00022D3D">
        <w:rPr>
          <w:rFonts w:cs="Arial"/>
          <w:szCs w:val="20"/>
        </w:rPr>
        <w:tab/>
        <w:t>PŘINOSILOVÁ Dagmar, Diagnostika ve speciální pedagogice; Brno: Paido, 2007, s. 180 ISBN 978-80-7315-157-7</w:t>
      </w:r>
    </w:p>
    <w:p w14:paraId="6EFBC715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szCs w:val="20"/>
        </w:rPr>
        <w:t>87.</w:t>
      </w:r>
      <w:r w:rsidRPr="00022D3D">
        <w:rPr>
          <w:rFonts w:cs="Arial"/>
          <w:szCs w:val="20"/>
        </w:rPr>
        <w:tab/>
        <w:t>VÁGNEROVÁ Marie, Patopsychopatologie pro pomáhající profese; 3. rozšířené vydání, Praha: Portál, s.r.o; 2004, s. 870 ISBN 978-80-7367-414-4</w:t>
      </w:r>
    </w:p>
    <w:p w14:paraId="527E51E5" w14:textId="77777777" w:rsidR="00DC6B03" w:rsidRPr="00022D3D" w:rsidRDefault="00DC6B03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0493A921" w14:textId="241C873F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Psychologie:</w:t>
      </w:r>
    </w:p>
    <w:p w14:paraId="53189974" w14:textId="0AB85337" w:rsidR="00DC6B03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Z</w:t>
      </w:r>
      <w:r w:rsidR="00DC6B03" w:rsidRPr="00022D3D">
        <w:rPr>
          <w:rFonts w:cs="Arial"/>
          <w:b/>
          <w:bCs/>
          <w:szCs w:val="20"/>
        </w:rPr>
        <w:t>ákladní literatura:</w:t>
      </w:r>
    </w:p>
    <w:p w14:paraId="19B0679D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Kunhartová, M., Potměšilová, P., &amp; Potměšil, M. (2017). Náročné otcovství : být otcem dítěte s postižením (Vydání první). Univerzita Karlova, nakladatelství Karolinum.</w:t>
      </w:r>
    </w:p>
    <w:p w14:paraId="1F83A13E" w14:textId="0DA62FFA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Petrová, A., Plevová, I. (2008).  Kapitoly </w:t>
      </w:r>
      <w:r w:rsidR="00A65A04" w:rsidRPr="00022D3D">
        <w:rPr>
          <w:rFonts w:ascii="Arial" w:hAnsi="Arial" w:cs="Arial"/>
          <w:sz w:val="20"/>
          <w:szCs w:val="20"/>
          <w:lang w:val="cs-CZ"/>
        </w:rPr>
        <w:t>z obecné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psychologie I. Olomouc: UP. </w:t>
      </w:r>
    </w:p>
    <w:p w14:paraId="17CD9723" w14:textId="4100BD64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Plevová, I., Petrová, A. (2012). Obecná psychologie. Olomouc: VUP.</w:t>
      </w:r>
    </w:p>
    <w:p w14:paraId="452BE01C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Plháková, A. (2013). Učebnice obecné psychologie. Praha: Grada.</w:t>
      </w:r>
    </w:p>
    <w:p w14:paraId="3F4171D1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Pugnerová, M. A Kol. (2019). Psychologie pro studenty pedagogických oborů. Praha: Grada.</w:t>
      </w:r>
    </w:p>
    <w:p w14:paraId="4CB846C7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Pugnerová, M., Kvintová, J. (2016). Přehled poruch psychického vývoje. Praha: Grada.</w:t>
      </w:r>
    </w:p>
    <w:p w14:paraId="548010B1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Šimíčková-Čížková, J. a kol. (2010).  Přehled vývojové psychologie. 3. upravené vydání. Olomouc: Vydavatelství UP. </w:t>
      </w:r>
    </w:p>
    <w:p w14:paraId="500D2C51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(2010). Psychologie osobnosti (Vyd. 1.). Univerzita Karlova v Praze, nakladatelství Karolinum.</w:t>
      </w:r>
    </w:p>
    <w:p w14:paraId="246A0D59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(2012). Vývojová psychologie : dětství a dospívání (Vyd. 2., a přeprac.). Univerzita Karlova v Praze, nakladatelství Karolinum.</w:t>
      </w:r>
    </w:p>
    <w:p w14:paraId="138ED4B8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(2014). Současná psychopatologie pro pomáhající profese (Vyd. 1.). Portál.</w:t>
      </w:r>
    </w:p>
    <w:p w14:paraId="698351F6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(2017). Obecná psychologie. Dílčí aspekty lidské psychiky a jejich orgánový základ (1. elektronické vydání). Karolinum.</w:t>
      </w:r>
    </w:p>
    <w:p w14:paraId="6DEC3044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(2017). Vývoj dětské kresby : a její diagnostické využití (1. vydání). Raabe.</w:t>
      </w:r>
    </w:p>
    <w:p w14:paraId="1904A21B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M., Csémy, L., &amp; Marek, J. (2018). Bezdomovectví ve středním věku : příčiny, souvislosti a perspektivy (První vydání). nakladatelství Karolinum.</w:t>
      </w:r>
    </w:p>
    <w:p w14:paraId="61CBB3F5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M., Krejčová, L., &amp; Strnadová, I. (2009). Náročné mateřství : být matkou postiženého dítěte (Vyd. 1.). Univerzita Karlova v Praze, nakladatelství Karolinum.</w:t>
      </w:r>
    </w:p>
    <w:p w14:paraId="5EC3A926" w14:textId="77777777" w:rsidR="00DC6B03" w:rsidRPr="00022D3D" w:rsidRDefault="00DC6B03" w:rsidP="00A65A04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Výrost, J., Slaměník, I. (2009). Sociální psychologie. Praha: Grada Publishing.</w:t>
      </w:r>
    </w:p>
    <w:p w14:paraId="133D0D45" w14:textId="77777777" w:rsidR="00DC6B03" w:rsidRDefault="00DC6B03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6B3F15CD" w14:textId="77777777" w:rsidR="00A65A04" w:rsidRDefault="00A65A04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65BADDB3" w14:textId="77777777" w:rsidR="00A65A04" w:rsidRPr="00022D3D" w:rsidRDefault="00A65A04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61A7D41E" w14:textId="77777777" w:rsidR="005B6F5A" w:rsidRPr="00022D3D" w:rsidRDefault="005B6F5A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Psychologie:</w:t>
      </w:r>
    </w:p>
    <w:p w14:paraId="3F8451A9" w14:textId="3C213981" w:rsidR="00DC6B03" w:rsidRPr="00022D3D" w:rsidRDefault="00DC6B03" w:rsidP="00A65A04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Další doporučená literatura:</w:t>
      </w:r>
    </w:p>
    <w:p w14:paraId="523D8447" w14:textId="77777777" w:rsidR="00DC6B03" w:rsidRPr="00022D3D" w:rsidRDefault="00DC6B03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1D08875D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Atkinsonova, R., Atkinson, E. E., A Bern, D. J. (1995). Psychologie. Praha: Victoria Publishing. </w:t>
      </w:r>
    </w:p>
    <w:p w14:paraId="6B3DC004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Baštecky, J., Et Al. (1994). Gerontopsychiatrie. Praha: Grada Avicenum. </w:t>
      </w:r>
    </w:p>
    <w:p w14:paraId="3AFC535D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Goleman, D. (1997). Emoční inteligence. Praha: Columbus.</w:t>
      </w:r>
    </w:p>
    <w:p w14:paraId="7D16DEA3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Gregor, O. (1990). Stárnout, to je kumšt. 2. vyd. Praha: Olympia.</w:t>
      </w:r>
    </w:p>
    <w:p w14:paraId="71681AD5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Haškovcová, H. (1990). Fenomén stáří. Praha: Panorama. </w:t>
      </w:r>
    </w:p>
    <w:p w14:paraId="41DA54E4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(2013).  Pedagogická psychologie. Praha: Portál.</w:t>
      </w:r>
    </w:p>
    <w:p w14:paraId="6FF77DE0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Shapiro, E. L. (1998). Emoční inteligence dítěte a její rozvoj. Praha: Portál.</w:t>
      </w:r>
    </w:p>
    <w:p w14:paraId="04A4EC6B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Švancara, J.. (1979).  Psychologie stárnutí a stáří. Praha: SPN. </w:t>
      </w:r>
    </w:p>
    <w:p w14:paraId="460E8A08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RYBAROVA, E., a kol. (1998). Psychologie a pedagogika. Praha: Avicenum.</w:t>
      </w:r>
    </w:p>
    <w:p w14:paraId="36D2217C" w14:textId="77777777" w:rsidR="00DC6B03" w:rsidRPr="00022D3D" w:rsidRDefault="00DC6B03" w:rsidP="00A65A04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VAGNEROVA, M., VALENTOVA, L. (1994). Psychicky vývoj dítěte a jeho variabilita. Praha: Karolinum.</w:t>
      </w:r>
    </w:p>
    <w:p w14:paraId="365B5DF3" w14:textId="77777777" w:rsidR="00DC6B03" w:rsidRPr="00022D3D" w:rsidRDefault="00DC6B03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6A300D30" w14:textId="77777777" w:rsidR="00DC6B03" w:rsidRPr="00022D3D" w:rsidRDefault="00DC6B03" w:rsidP="00A65A04">
      <w:pPr>
        <w:spacing w:after="0" w:line="360" w:lineRule="auto"/>
        <w:contextualSpacing w:val="0"/>
        <w:jc w:val="left"/>
        <w:rPr>
          <w:rFonts w:cs="Arial"/>
          <w:szCs w:val="20"/>
        </w:rPr>
      </w:pPr>
    </w:p>
    <w:p w14:paraId="50D7EA5F" w14:textId="77777777" w:rsidR="007C2E6A" w:rsidRPr="00022D3D" w:rsidRDefault="007C2E6A" w:rsidP="00A65A04">
      <w:pPr>
        <w:spacing w:after="0" w:line="240" w:lineRule="auto"/>
        <w:contextualSpacing w:val="0"/>
        <w:jc w:val="left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br w:type="page"/>
      </w:r>
    </w:p>
    <w:p w14:paraId="4AE7AE69" w14:textId="77777777" w:rsidR="00366D02" w:rsidRPr="00D52048" w:rsidRDefault="00366D02" w:rsidP="00366D02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D52048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351AC684" w14:textId="148966C9" w:rsidR="00366D02" w:rsidRPr="00022D3D" w:rsidRDefault="00A72837" w:rsidP="00366D02">
      <w:pPr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yellow"/>
        </w:rPr>
        <w:t>Studijní program</w:t>
      </w:r>
      <w:r w:rsidR="00366D02" w:rsidRPr="00A72837">
        <w:rPr>
          <w:rFonts w:cs="Arial"/>
          <w:b/>
          <w:bCs/>
          <w:szCs w:val="20"/>
          <w:highlight w:val="yellow"/>
        </w:rPr>
        <w:t>: Muzikoterapie (MUZT-NMgr) (nové)</w:t>
      </w:r>
    </w:p>
    <w:p w14:paraId="7B678FB6" w14:textId="77777777" w:rsidR="00366D02" w:rsidRPr="00022D3D" w:rsidRDefault="00366D02" w:rsidP="00366D02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Pr="00022D3D">
        <w:rPr>
          <w:rFonts w:cs="Arial"/>
          <w:szCs w:val="20"/>
        </w:rPr>
        <w:t>Speciální pedagogika a psychologie</w:t>
      </w:r>
    </w:p>
    <w:p w14:paraId="4F0138B8" w14:textId="77777777" w:rsidR="00366D02" w:rsidRPr="00022D3D" w:rsidRDefault="00366D02" w:rsidP="00366D02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Pr="00022D3D">
        <w:rPr>
          <w:rFonts w:cs="Arial"/>
          <w:szCs w:val="20"/>
        </w:rPr>
        <w:t>USS/SZZSE</w:t>
      </w:r>
    </w:p>
    <w:p w14:paraId="7CE9D191" w14:textId="77777777" w:rsidR="00366D02" w:rsidRPr="00022D3D" w:rsidRDefault="00366D02" w:rsidP="00366D02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Poznámka: </w:t>
      </w:r>
      <w:r w:rsidRPr="00022D3D">
        <w:rPr>
          <w:rFonts w:cs="Arial"/>
          <w:szCs w:val="20"/>
        </w:rPr>
        <w:t xml:space="preserve">Studenti si losují </w:t>
      </w:r>
      <w:r w:rsidRPr="00D52048">
        <w:rPr>
          <w:rFonts w:cs="Arial"/>
          <w:szCs w:val="20"/>
        </w:rPr>
        <w:t>1 + 1 zkušební otázky</w:t>
      </w:r>
      <w:r w:rsidRPr="00022D3D">
        <w:rPr>
          <w:rFonts w:cs="Arial"/>
          <w:szCs w:val="20"/>
        </w:rPr>
        <w:t xml:space="preserve"> (SPP+PSY).</w:t>
      </w:r>
    </w:p>
    <w:p w14:paraId="3119A901" w14:textId="77777777" w:rsidR="00366D02" w:rsidRPr="00022D3D" w:rsidRDefault="00366D02" w:rsidP="00366D02">
      <w:pPr>
        <w:spacing w:after="0" w:line="360" w:lineRule="auto"/>
        <w:contextualSpacing w:val="0"/>
        <w:rPr>
          <w:rFonts w:cs="Arial"/>
          <w:szCs w:val="20"/>
        </w:rPr>
      </w:pPr>
    </w:p>
    <w:p w14:paraId="4075529F" w14:textId="77777777" w:rsidR="00366D02" w:rsidRPr="00022D3D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</w:pPr>
      <w:r w:rsidRPr="00A72837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  <w:t>Speciální pedagogika:</w:t>
      </w:r>
    </w:p>
    <w:p w14:paraId="6FEF6DA2" w14:textId="77777777" w:rsidR="00366D02" w:rsidRPr="00022D3D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22D3D">
        <w:rPr>
          <w:rFonts w:eastAsia="Times New Roman" w:cs="Arial"/>
          <w:b/>
          <w:bCs/>
          <w:i/>
          <w:iCs/>
          <w:color w:val="000000"/>
          <w:szCs w:val="20"/>
          <w:bdr w:val="none" w:sz="0" w:space="0" w:color="auto" w:frame="1"/>
          <w:lang w:eastAsia="cs-CZ"/>
        </w:rPr>
        <w:t> </w:t>
      </w:r>
    </w:p>
    <w:p w14:paraId="4F4DD1D1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1. Speciální pedagogika – vymezení a postavení v systému věd. Základní terminologie týkající se konceptu disability a 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modely zdravotního postižení 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(v pojetí ICIDH a MKF). Metody speciální pedagogiky (reedukace, kompenzace a další). Vývoj speciální pedagogiky (reflexe Sovákova pojetí </w:t>
      </w: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vztahu společnosti k lidem s postižením), současný stav a nová východiska speciální pedagogiky, inkluzivní pedagogika.</w:t>
      </w:r>
    </w:p>
    <w:p w14:paraId="77772367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  <w:t>2. Rehabilitace osob (terminologie, jednotlivé složky, zásady a vývoj rehabilitace ve 20. až 21. století v ČR i v zahraničí). Interprofesní spolupráce. Mezinárodní organizace ve vztahu k rehabilitaci.</w:t>
      </w:r>
    </w:p>
    <w:p w14:paraId="30961683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</w:p>
    <w:p w14:paraId="08EA6F3E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3. Systém podpory pro osoby se zdravotním postižením poskytovaný z resortu zdravotnictví (lékařské a nelékařské zdravotnické profese, zdravotnické prostředky a nástroje léčebné rehabilitace, </w:t>
      </w:r>
      <w:r w:rsidRPr="00B317EA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zdravotnická zařízení</w:t>
      </w: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). </w:t>
      </w:r>
    </w:p>
    <w:p w14:paraId="24BA5439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1B3DD91D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4. Sociální rehabilitace a systém sociálních služeb (dle zákona č. 108/2006 Sb., o sociálních službách a vyhlášky č. 505/2006 Sb. v platném znění) - druhy služeb, příspěvek na péči, stupně závislosti, charakteristika základních sociálních služeb; standardy kvality v sociálních službách, transformace sociálních služeb.</w:t>
      </w:r>
    </w:p>
    <w:p w14:paraId="2EBEEF2C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DEA4951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5. Pracovní rehabilitace a zaměstnávání osob se zdravotním postižením – možnosti profesní přípravy a podpory při zaměstnávání, proces a nástroje pracovní rehabilitace. </w:t>
      </w:r>
    </w:p>
    <w:p w14:paraId="500B9C90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8822F21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6. Socializace osob se speciálními potřebami – vymezení termínu, pohled psychologický – socializace ve vývoji dítěte, socializace v rodině – úkoly, které plní rodina v socializaci a narušení jejich naplnění u dětí s různými druhy postiženími či znevýhodnění, pohled speciálněpedagogický – sociabilita, integrace, školní integrace, sociální integrace, pracovní integrace, segregace, inkluze (např. 3 možnosti vnímání termínu dle Lechty); stupně socializace (Sovák v historickém kontextu, Jesenský, Ludíková) </w:t>
      </w:r>
    </w:p>
    <w:p w14:paraId="6556F7A0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  <w:t>7. Kvalita života osob s postižením či znevýhodněním – vývoj pojmu kvalita života, vymezení pojmu kvalita života (různá pojetí, příp. chápání), 2 základní dimenze kvality života, přístupy ke zkoumání kvality života –psychologický, sociologický a zdravotnický.</w:t>
      </w:r>
    </w:p>
    <w:p w14:paraId="5466B1E1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2C2EF24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8. Speciálněpedagogické poradenství (poradenství, druhy poradenství, cíl, metody poradenské práce); školská poradenská zařízení (PPP, SPC) a jejich úloha při výchově a vzdělávání žáka se SVP, školní poradenské pracoviště, poradenství v sociálních službách (základní a odborné soc. poradenství); raná péče (charakteristika, cílové skupiny, oblasti podpory, průběh poskytování služby, principy rané péče) </w:t>
      </w:r>
    </w:p>
    <w:p w14:paraId="0B5CE8DC" w14:textId="77777777" w:rsidR="00366D02" w:rsidRPr="00B317EA" w:rsidRDefault="00366D02" w:rsidP="00366D02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65DFCEB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9. Speciálněpedagogická diagnostika (definice diagnostiky, diagnózy, druhy diagnostiky, specped. diagnostika – definice, členění, principy, diagnostické metody – klinické a testové), hlavní oblasti speciálně pedagogické diagnostiky podle zaměření (rozumové schopnosti, lateralita, motorika,…); úkoly speciálně pedagogické diagnostiky v jednotlivých obdobích vývoje; etiologie ve speciální pedagogice (endogenní x exogenní příčiny, anorganické, organické a psychosociální příčiny působící v pre-, peri- a postnatálním období), prevence </w:t>
      </w:r>
    </w:p>
    <w:p w14:paraId="5EBC884B" w14:textId="77777777" w:rsidR="00366D02" w:rsidRPr="00B317EA" w:rsidRDefault="00366D02" w:rsidP="00366D02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1C59A64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lastRenderedPageBreak/>
        <w:t>10. Rodina dítěte se speciálními potřebami (funkce rodiny, reakce rodičů na závažné onemocnění či postižení dítěte, </w:t>
      </w:r>
      <w:r w:rsidRPr="00B317EA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pečovatelská zátěž a důsledky rodičovského stresu, potřeby rodičů a jejich uspokojování, formální a neformální podpora rodiny, </w:t>
      </w: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sourozenec dítěte s postižením) </w:t>
      </w:r>
    </w:p>
    <w:p w14:paraId="14C0A58E" w14:textId="77777777" w:rsidR="00366D02" w:rsidRPr="00B317EA" w:rsidRDefault="00366D02" w:rsidP="00366D02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3D9BE70B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11. Legislativní vymezení speciálního vzdělávání dětí, žáků a studentů se speciálními vzdělávacími potřebami; školský zákon, vyhláška č.27/2016 Sb. a vyhláška č. 72/2005 Sb. v aktuálním znění (např. definice žáka se SVP, podpůrná vzdělávací opatření, odst. 9 §16 školského zákona, druhy a stupně odpůrných opatření, atd.) </w:t>
      </w:r>
    </w:p>
    <w:p w14:paraId="20FB7328" w14:textId="77777777" w:rsidR="00366D02" w:rsidRPr="00B317EA" w:rsidRDefault="00366D02" w:rsidP="00366D0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697D770F" w14:textId="77777777" w:rsidR="00366D02" w:rsidRPr="00B317EA" w:rsidRDefault="00366D02" w:rsidP="00366D0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12. Expresivní terapie a další terapeutické přístupy u osob se speciálními potřebami, např. terapie hru, zooterapie, psychomotorické terapie a další. </w:t>
      </w:r>
    </w:p>
    <w:p w14:paraId="0D4D56C4" w14:textId="77777777" w:rsidR="00366D02" w:rsidRPr="00B317EA" w:rsidRDefault="00366D02" w:rsidP="00366D02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B064849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13. Alternativní a augmentativní komunikace u osob se speciálními potřebami - vymezení, členění, analýza obsahu komunikace, formy a prostředky, nácvik a specifika AAK u jednotlivých typů speciálních potřeb.</w:t>
      </w:r>
    </w:p>
    <w:p w14:paraId="6B10035D" w14:textId="77777777" w:rsidR="00366D02" w:rsidRPr="00B317EA" w:rsidRDefault="00366D02" w:rsidP="00366D02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05E07E3" w14:textId="77777777" w:rsidR="00366D02" w:rsidRPr="00B317EA" w:rsidRDefault="00366D02" w:rsidP="00366D02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14. Asistivní technologie u osob se zdravotním postižením - obory zabývající se problematikou AT, členění AT, poskytování a hrazení, AT pro jednotlivé typy speciálních potřeb  </w:t>
      </w:r>
    </w:p>
    <w:p w14:paraId="1261681C" w14:textId="77777777" w:rsidR="00366D02" w:rsidRPr="00B317EA" w:rsidRDefault="00366D02" w:rsidP="00366D0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3DE3A914" w14:textId="77777777" w:rsidR="00366D02" w:rsidRPr="00B317EA" w:rsidRDefault="00366D02" w:rsidP="00366D0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B317EA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15. Vztah mezi speciálním pedagogem a osobou se speciálními potřebami – kvality dobrého vztahu a specifika interakčního procesu daná speciálními potřebami, problematika moci a podpory, rizika utváření a rozvoje vztahu. Prevence syndrom vyhoření a možnosti podpory osobám v pomáhajících profesích.</w:t>
      </w:r>
    </w:p>
    <w:p w14:paraId="61DA32DD" w14:textId="7638EFC7" w:rsidR="00366D02" w:rsidRPr="00B317EA" w:rsidRDefault="00366D02" w:rsidP="00366D02">
      <w:pPr>
        <w:spacing w:after="0" w:line="240" w:lineRule="auto"/>
        <w:contextualSpacing w:val="0"/>
        <w:rPr>
          <w:rFonts w:cs="Arial"/>
          <w:szCs w:val="20"/>
        </w:rPr>
      </w:pPr>
    </w:p>
    <w:p w14:paraId="0ADE36E2" w14:textId="77777777" w:rsidR="00366D02" w:rsidRPr="00022D3D" w:rsidRDefault="00366D02" w:rsidP="00366D02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Literatura a zdroje:</w:t>
      </w:r>
    </w:p>
    <w:p w14:paraId="09EC337A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BARTOŇOVÁ, M. Současné trendy v edukaci dětí a žáků se speciálními vzdělávacími potřebami v České republice. Brno: Paido, 2005. ISBN 80-86633-37-3.</w:t>
      </w:r>
    </w:p>
    <w:p w14:paraId="457F8BB6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BEDNÁŘ, M. Kvalita v sociálních službách. Olomouc: UP, 2013. ISBN 978-80-244-3069-0.</w:t>
      </w:r>
    </w:p>
    <w:p w14:paraId="491FAE6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BENDOVÁ, P., JEŘÁBKOVÁ, K., RŮŽIČKOVÁ, V.: Kompenzační pomůcky pro osoby se specifickými potřebami. Olomouc: VUP, 2006.</w:t>
      </w:r>
    </w:p>
    <w:p w14:paraId="5F72140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CINLEROVÁ, P.; POKORNÁ, D.; CHALUPOVÁ, E. Diagnostika specifických poruch učení u adolescentů a dospělých osob. Praha: Portál. 2003. ISBN 80-7178-640-3.</w:t>
      </w:r>
    </w:p>
    <w:p w14:paraId="367771B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DE VITO, J. A.: Základy mezilidské komunikace. Praha: Grada publishing, 2001.</w:t>
      </w:r>
    </w:p>
    <w:p w14:paraId="1F52482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DRAPELA, V. J., HRABAL, V. et al. Vybrané poradenské směry. Praha: UK, 1995.</w:t>
      </w:r>
    </w:p>
    <w:p w14:paraId="32A6F5BB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DRYDEN, W.  Poradenství. Praha:Portál, 2008. ISBN 978-80-7367-371-0.</w:t>
      </w:r>
    </w:p>
    <w:p w14:paraId="4A2DE08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GABURA, J., PRUŽINSKÁ, J. Poradenský proces. Praha: Sociologické nakladatelství, 1995. ISBN 80-85850-10-9.</w:t>
      </w:r>
    </w:p>
    <w:p w14:paraId="5D0C3DFD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HADJ MOUSSOVÁ, Z. Úvod do speciálního poradenství. Liberec: Technická univerzita v Liberci, 2002. ISBN 80-7083-659-8.</w:t>
      </w:r>
    </w:p>
    <w:p w14:paraId="39B2F8AA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HADJ MOUSSOVÁ, Z. Pedagogicko-psychologické poradenství III. Intervence. Praha: Univerzita Karlova, 2004. ISBN 80-7290-146-X.</w:t>
      </w:r>
    </w:p>
    <w:p w14:paraId="21FA5ED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HANÁK, P. a kol. 2005. Diagnostika a edukace dětí a žáků s těžkým zdravotním postižením. Praha: IPPPČR. ISBN 80-86856-10-0.</w:t>
      </w:r>
    </w:p>
    <w:p w14:paraId="1D15F43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CHVÁTALOVÁ, H.: Jak se žije dětem s postižením. Praha: Portál, 2001.</w:t>
      </w:r>
    </w:p>
    <w:p w14:paraId="6E47AB96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JANKOVSKÝ, J. Etika pro pomáhající profese. Praha: Triton, 2003.</w:t>
      </w:r>
    </w:p>
    <w:p w14:paraId="4E8E9B1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JANOVCOVÁ, Z. Alternativní a augmentativní komunikace. Brno: PdF MU, 2003</w:t>
      </w:r>
    </w:p>
    <w:p w14:paraId="4FE1B10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Komplexní péče o jedince s postižením či znevýhodněním. Olomouc: UP, 2013. ISBN 978-80-244-3733-0 (brož.).</w:t>
      </w:r>
    </w:p>
    <w:p w14:paraId="20513F4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Teoretické základy speciální pedagogiky pro speciální pedagogy. Olomouc: UP, 2013. ISBN 978-80-244-3734-7 (brož.).</w:t>
      </w:r>
    </w:p>
    <w:p w14:paraId="67F613B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JEŘÁBKOVÁ, K. a kol. Úvod do speciální pedagogiky. Olomouc: UP, 2013. ISBN 978-80-244-3731-6 (brož.).</w:t>
      </w:r>
    </w:p>
    <w:p w14:paraId="665F036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Lidé s postižením – historické aspekty. Olomouc: UP, 2013. ISBN978-80-2443-602-9.</w:t>
      </w:r>
    </w:p>
    <w:p w14:paraId="66139CC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JESENSKÝ, J. Základy komprehenzivní speciální pedagogiky. Hradec Králové, Gaudeamus, 2000.</w:t>
      </w:r>
    </w:p>
    <w:p w14:paraId="1971736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JESENSKÝ, J. Andragogika a gerontagogika handicapovaných. Praha, Karolinum, 2000.</w:t>
      </w:r>
    </w:p>
    <w:p w14:paraId="30640CDB" w14:textId="5F158E02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Kalendová, P., Potměšil, M.: </w:t>
      </w:r>
      <w:r w:rsidR="00A72837" w:rsidRPr="00022D3D">
        <w:rPr>
          <w:rFonts w:ascii="Arial" w:hAnsi="Arial" w:cs="Arial"/>
          <w:sz w:val="20"/>
          <w:szCs w:val="20"/>
          <w:lang w:val="cs-CZ"/>
        </w:rPr>
        <w:t>K pedagogickému diagnostikování a hodnocení těžce zdravotně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r w:rsidR="00A72837" w:rsidRPr="00022D3D">
        <w:rPr>
          <w:rFonts w:ascii="Arial" w:hAnsi="Arial" w:cs="Arial"/>
          <w:sz w:val="20"/>
          <w:szCs w:val="20"/>
          <w:lang w:val="cs-CZ"/>
        </w:rPr>
        <w:t>postižených klientů</w:t>
      </w:r>
      <w:r w:rsidRPr="00022D3D">
        <w:rPr>
          <w:rFonts w:ascii="Arial" w:hAnsi="Arial" w:cs="Arial"/>
          <w:sz w:val="20"/>
          <w:szCs w:val="20"/>
          <w:lang w:val="cs-CZ"/>
        </w:rPr>
        <w:t>. Speciální pedagogika č.1. 2000. s. 6.- 15.</w:t>
      </w:r>
    </w:p>
    <w:p w14:paraId="094E056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KIRBYOVÁ, A. Nešikovné dítě: dyspraxie a další poruchy motoriky. Praha: Portál, 2000.</w:t>
      </w:r>
    </w:p>
    <w:p w14:paraId="11310939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KONDÁŠ, O. a kol. 1992. Psychodiagnostika dospělých. Martin: Osveta. ISBN 80-217-0357-1.</w:t>
      </w:r>
    </w:p>
    <w:p w14:paraId="213B7EEA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KOPŘIVA, J. Lidský vztah jako součást profese. Praha: Portál, 2006. ISBN 80-7367-181-6.</w:t>
      </w:r>
    </w:p>
    <w:p w14:paraId="02809B1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KUBOVÁ, L. Alternativní komunikace, cesta ke vzdělávání těžce zdravotně postižených dětí. Praha: Tech-Market, 1996.</w:t>
      </w:r>
    </w:p>
    <w:p w14:paraId="1ACBAC03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KUCHARSKÁ, A. Obligatorní diagnózy a obligatorní diagnostika v SPC. Praha: IPPP ČR, 2007. </w:t>
      </w:r>
    </w:p>
    <w:p w14:paraId="1292A7F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LANGOVÁ, M. Psychologické aspekty školního poradenství. V Ústí nad Labem: Univerzita J.E. Purkyně, 2005. ISBN 80-7044-719-2.</w:t>
      </w:r>
    </w:p>
    <w:p w14:paraId="1F42740B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LECHTA, V. Základy inkluzívní pedagogiky. 1. vyd. Praha: Portál, 2010. ISBN 978-80-7367-679-7.</w:t>
      </w:r>
    </w:p>
    <w:p w14:paraId="536A7E2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LUDÍKOVÁ, L. a kol. 2012. Poradenství pro osoby se speciálními vzdělávacími potřebami. Olomouc: Univerzita Palackého v Olomouci.</w:t>
      </w:r>
    </w:p>
    <w:p w14:paraId="37763B7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KOPŘIVA, J. Lidský vztah jako součást profese. Praha: Portál, 2006. ISBN 80-7367-181-6.</w:t>
      </w:r>
    </w:p>
    <w:p w14:paraId="4DD41EE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MATĚJČEK, Z. Dítě a rodina v psychologickém poradenství.  Praha: SPN, 1992. ISBN 80-04-25236-2.</w:t>
      </w:r>
    </w:p>
    <w:p w14:paraId="5DB208C9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a kol. 2006. Kvalita života u dětí a dospívajících I. Brno: MSD.</w:t>
      </w:r>
    </w:p>
    <w:p w14:paraId="1207FFC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Školská integrace dětí s postižením. Olomouc: UP, 2000</w:t>
      </w:r>
    </w:p>
    <w:p w14:paraId="57ED542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Rodina pečující o člena se zdravotním postižením – kvalita života.  Olomouc: UP, 2013. ISBN 978-80-244-3643-2.</w:t>
      </w:r>
    </w:p>
    <w:p w14:paraId="46C35A7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Právo, společnost a zdravotně postižení. Olomouc: UP, 2013. ISBN 978-80-244-3533-6.</w:t>
      </w:r>
    </w:p>
    <w:p w14:paraId="4F71E3A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Postižení, společnost, právo. In RENOTIÉROVÁ, M. – LUDÍKOVÁ, L. Speciální pedagogika. Olomouc: UP, 2006. ISBN 80-244-1475-9. </w:t>
      </w:r>
    </w:p>
    <w:p w14:paraId="5F36D9B3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Proces transformace ve speciální pedagogice. In RENOTIÉROVÁ, M. – LUDÍKOVÁ, L. Speciální pedagogika. Olomouc: UP, 2006. ISBN 80-244-1475-9. </w:t>
      </w:r>
    </w:p>
    <w:p w14:paraId="564AA109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Vybrané kapitoly z práva pro speciální pedagogy. Olomouc: UP, 2013. ISBN 978-80-244-3620-3.</w:t>
      </w:r>
    </w:p>
    <w:p w14:paraId="0810BD86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J., KRHUTOVÁ, L., MLČÁKOVÁ, R., NOVOSAD, L., POTMĚŠIL, M., VALENTA, M.. Zdravotní postižení a pomáhající profese. Praha: Portál, 2011. 512 s. ISBN 978-80-7367-859-3.</w:t>
      </w:r>
    </w:p>
    <w:p w14:paraId="05437CB3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J., VALENTA, M., SLAVÍK, J., PETROVÁ, A., LEČBYCH, M., CHRÁSKA, M., KUČERA, P., POSPÍŠIL, J. 2011. Kvalita života osob pečujících o člena rodiny s těžkým zdravotním postižením. Olomouc: Univerzita Palackého v Olomouci, 2011. 219 s. ISBN  978-80-244-2957-1.</w:t>
      </w:r>
    </w:p>
    <w:p w14:paraId="0913894A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MUNDEN, A., ARCELUS, J.: Poruchy pozornosti a hyperaktivita. Praha: Portál, 2002.</w:t>
      </w:r>
    </w:p>
    <w:p w14:paraId="4D86A07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MÜLLER, O. a kol. Dítě se speciálními vzdělávacími potřebami v běžné škole. Olomouc: VUP, 2001</w:t>
      </w:r>
    </w:p>
    <w:p w14:paraId="40C5F09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MÜLLER, O. Terapie ve speciální pedagogice. 2., přeprac. vyd. Praha: Grada, 2014. Pedagogika (Grada). </w:t>
      </w:r>
    </w:p>
    <w:p w14:paraId="04AC572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NOVOSAD, L. Základy speciálního poradenství. 2. vydání. Praha: Portál, 2006. ISBN 80-7367-174-3.</w:t>
      </w:r>
    </w:p>
    <w:p w14:paraId="629956A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OPATŘILOVÁ Pedagogicko psychologické poradenství a intervence v raném a předškolním věku. 2006.</w:t>
      </w:r>
    </w:p>
    <w:p w14:paraId="2F9D2CF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PANČOCHA, K. Postižení jako axiologická kategorie sociální participace. Brno: MU, 2013.  </w:t>
      </w:r>
    </w:p>
    <w:p w14:paraId="3BD1D3D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PAYNE, J. a kol. 2005. Kvalita života a zdraví. 1. vyd. Praha: Triton. ISBN 80-7254-657-0.</w:t>
      </w:r>
    </w:p>
    <w:p w14:paraId="7BB8EB7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PIPEKOVÁ, J. a kol. Kapitoly ze speciální pedagogiky. Brno: Paido, 1998</w:t>
      </w:r>
    </w:p>
    <w:p w14:paraId="002D566D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Diagnostika ve speciální pedagogice; Brno: Paido, 2007, s. 180 ISBN 978-80-7315-157-7</w:t>
      </w:r>
    </w:p>
    <w:p w14:paraId="6659373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Vybrané okruhy speciálně pedagogické diagnostiky a její využití v praxi speciální pedagogiky. Brno: Masarykova univerzita. 2002. ISBN 80-210-3354-1.</w:t>
      </w:r>
    </w:p>
    <w:p w14:paraId="07A710F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PUGNEROVÁ, M., KONEČNÝ, J. Patopsychologie se zaměřením na psychologii handicapu. Olomouc: UP, 2013. ISBN 978-80-244-3058-4.</w:t>
      </w:r>
    </w:p>
    <w:p w14:paraId="2F43BF5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RENOTIÉROVÁ, M. – LUDÍKOVÁ, L. Speciální pedagogika. Olomouc: UP, 2006.</w:t>
      </w:r>
    </w:p>
    <w:p w14:paraId="5510F32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ŘÍČAN, P. Agresivita a šikana mezi dětmi. Praha, Portál, 1995.</w:t>
      </w:r>
    </w:p>
    <w:p w14:paraId="064D0AF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SLOWÍK, J. Speciální pedagogika. 1. vyd. Praha: Grada, 2007. ISBN 978-80-247-1733-3 (brož.).</w:t>
      </w:r>
    </w:p>
    <w:p w14:paraId="54AB745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SLOWÍK, J. Komunikace s lidmi s postižením. Praha: Portál, 2010. ISBN 978-80-7367-691-9.</w:t>
      </w:r>
    </w:p>
    <w:p w14:paraId="509BCF3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SROKOVÁ, E.; VAVROŠOVÁ, D. Speciálněpedagogická diagnostika ve školní praxi. Ostrava: Montanex. 2004. ISNB 80-7225-143-0.</w:t>
      </w:r>
    </w:p>
    <w:p w14:paraId="0468D94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M.; KREJČÍŘOVÁ, D.; VÁGNEROVÁ, M. Psychodiagnostika děti a dospívajících. 1. vyd. Praha: Portál. 2001. ISBN 80-7178-545-8.</w:t>
      </w:r>
    </w:p>
    <w:p w14:paraId="45654FE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ŠAROUNOVÁ, J. a kol. Metody alternativní a augmentativní komunikace. Praha: Portál, 2014. ISBN 978-80-262-0716-0.</w:t>
      </w:r>
    </w:p>
    <w:p w14:paraId="5AB6AD6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ŠICKOVÁ-FABRICI, Jaroslava. Základy arteterapie. Rozšířené vydání. Přeložil Jana KŘÍŽOVÁ, přeložil Tereza HUBÁČKOVÁ. Praha: Portál, 2016. </w:t>
      </w:r>
    </w:p>
    <w:p w14:paraId="2D271E83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 a kol. Psychopatologie a psychiatrie pro psychology a speciální pedagogy. Praha: Portál, 2006.</w:t>
      </w:r>
    </w:p>
    <w:p w14:paraId="50CA561D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TRAIN, A. Nejčastější poruchy chování dětí. Praha: Portál, 2001.</w:t>
      </w:r>
    </w:p>
    <w:p w14:paraId="7D567E2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Skutečně platí Sovákova periodizace vztahu společnosti k postiženým? In VOJTKO, T. (ed.) Postižený člověk v dějinách I: Vybrané přednášky k dějinám speciálněpedagogické teorie a praxe. Hradec Králové: Gaudeamus, 2005. ISBN 80-7041-007-8. </w:t>
      </w:r>
    </w:p>
    <w:p w14:paraId="7A32CCB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Postižený člověk ve společnosti. Praha: PdF UK, 2000. ISBN 80-86039-90-0.  </w:t>
      </w:r>
    </w:p>
    <w:p w14:paraId="09E5C449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Tradice, vznik a kořeny speciální pedagogiky. Speciální pedagogika. 2000, roč. 10, č. 2. ISSN 1211 -2720. </w:t>
      </w:r>
    </w:p>
    <w:p w14:paraId="4EA7D29A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 2006. Sociální aspekty kvality života v onkologii. 1. vyd. Brno: MSD. ISBN 80-86633-60-8.</w:t>
      </w:r>
    </w:p>
    <w:p w14:paraId="17472C9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H.; MÜHLPACHR, P. 2005. Kvalita života: teoretická a metodologická východiska. 1. vyd. Brno: Masarykova univerzita. ISBN 80-210-3754-7.</w:t>
      </w:r>
    </w:p>
    <w:p w14:paraId="20879EF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Psychopatologie pro pomáhající profese. Praha: Portál, 2006.</w:t>
      </w:r>
    </w:p>
    <w:p w14:paraId="0DEA1CF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VÁGNEROVÁ, M. a kol. Psychologie handicapu. Praha: Karolinum, 2004. ISBN 80-7184-929-4.</w:t>
      </w:r>
    </w:p>
    <w:p w14:paraId="6966AC5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Školní poradenská psychologie pro pedagogy. Praha: Karolinum, 2005. ISBN 80-246-1074-4.</w:t>
      </w:r>
    </w:p>
    <w:p w14:paraId="22ED5ED1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– SVOBODA, P.: Speciálněpedagogická diagnostika. Olomouc: VUP, 2013.  ISBN 978-80-244-3694-4.</w:t>
      </w:r>
    </w:p>
    <w:p w14:paraId="075B450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a kol. Přehled speciální pedagogiky a školské integrace. Olomouc: VUP, 2003.</w:t>
      </w:r>
    </w:p>
    <w:p w14:paraId="5373F3DC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a kol. Školská integrace žáků se zdravotním postižením. Ústí na Labem: EdA, 2012. ISBN 978-80-904927-7-6.</w:t>
      </w:r>
    </w:p>
    <w:p w14:paraId="225F225B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a kol. Přehled speciální pedagogiky. Praha: Portál, 2014. ISBN 978-80-262-0602-6.</w:t>
      </w:r>
    </w:p>
    <w:p w14:paraId="36B5B1F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VAŠEK, Š. Základy zo špeciálnej pedagogiky. Bratislava: Sapientia, 2003.</w:t>
      </w:r>
    </w:p>
    <w:p w14:paraId="7378E6FB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VENDEL, Š. Kariérní poradenství. Praha: Grada, 2008. ISBN 978-80-247-1731-9.</w:t>
      </w:r>
    </w:p>
    <w:p w14:paraId="0042295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Podpora žáků s těžkým zdravotním postižením I. Základní informace. Speciálně pedagogická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diagnostika . Praha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: IPPP ČR, 2001. </w:t>
      </w:r>
    </w:p>
    <w:p w14:paraId="0539AA22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VÍTKOVÁ, M. Integrativní speciální pedagogika. Brno: Paido, 1998.</w:t>
      </w:r>
    </w:p>
    <w:p w14:paraId="1040899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VÍTKOVÁ, M. Terapie ve speciálně pedagogické péči. Brno: Paido, 2000.</w:t>
      </w:r>
    </w:p>
    <w:p w14:paraId="16EA056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VRUBEL, M., PANČOCHA, K., GRÁC LIVŇANSKÁ, P., GRENAROVÁ, R., HORÁK, R., JÁGEROVÁ, N., KLEMPAROVÁ, S., KOZDAS, M., MÁROVÁ, I., MATOCHOVÁ, J., PAVELKOVÁ, J., SEGEŤOVÁ, P., ŠIMEROVÁ, Z., VÍTKOVÁ, M., VYBÍRAL, P. Inkluzivní vzdělávání v přehledových studiích. Brno: Masarykova univerzita Brno, 2014. s. 33–40. ISBN 978-80-210-7541-2.</w:t>
      </w:r>
    </w:p>
    <w:p w14:paraId="2ADF35C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Pedologický ústav – základna pěstování nápravné pedagogiky u nás. In VOJTKO, T. (ed.) Postižený člověk v dějinách II. Hradec Králové: Gaudeamus, 2007. ISBN 978-80-7041-081-3. </w:t>
      </w:r>
    </w:p>
    <w:p w14:paraId="501DCE5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Speciální pedagogika. Čítanka textů k vývojovým etapám oboru I: 1883 – 1944. Praha: PdF UK, 2010. ISBN 978-80-7290-475-4. </w:t>
      </w:r>
    </w:p>
    <w:p w14:paraId="2281E20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ZÁSKALICZKY, P. 2010. Proměny paradigmatu – od segregace k inkluzi. In LECHTA, V. (ed.) Základy inkluzivní pedagogiky. Praha: Portál, 2010. 435 s. ISBN 978-80-7367-679-7.</w:t>
      </w:r>
    </w:p>
    <w:p w14:paraId="6BC8A617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ZELINKOVÁ, O. Poruchy učení. Praha: Portál, 1994.</w:t>
      </w:r>
    </w:p>
    <w:p w14:paraId="0B98BD1D" w14:textId="77777777" w:rsidR="00366D02" w:rsidRPr="00022D3D" w:rsidRDefault="00366D02" w:rsidP="00366D02">
      <w:pPr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7D9BC5A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5BFA290D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2705B6F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2148A9AD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7BA20F10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1328C204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1DA7C7D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Metodika k číselníku VZP (Úhradový katalog VZP – ZP) – ke stažení: https://webevzp.blob.core.windows.net/media/Default/dokumenty/ciselniky/metodika_991.pdf</w:t>
      </w:r>
    </w:p>
    <w:p w14:paraId="48A9E895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Mezinárodní klasifikace funkčních schopností, disability a zdraví. Washington: World Health Organisation, 2001. 280 pp. ISBN 978-80-247-1587-2.</w:t>
      </w:r>
    </w:p>
    <w:p w14:paraId="394C6A6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Mezinárodní klasifikace nemocí a funkčních poruch. Geneva: World Health Organisation, 1980. 207 pp. ISBN 92-4154126-1.</w:t>
      </w:r>
    </w:p>
    <w:p w14:paraId="439BD0AF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73/2005 Sb., o vzdělávání dětí, žáků a studentů se speciálními vzdělávacími potřebami a dětí, žáků a studentů mimořádně nadaných.</w:t>
      </w:r>
    </w:p>
    <w:p w14:paraId="4BA1916E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Vyhláška č. 27/2016 Sb., o vzdělávání žáků se speciálními vzdělávacími potřebami a žáků nadaných, v aktuálním znění</w:t>
      </w:r>
    </w:p>
    <w:p w14:paraId="10550A39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72/2005 Sb., o poskytování poradenských služeb ve školách a školských poradenských zařízeních – v původním znění a v aktuálním znění</w:t>
      </w:r>
    </w:p>
    <w:p w14:paraId="2975D758" w14:textId="77777777" w:rsidR="00366D02" w:rsidRPr="00022D3D" w:rsidRDefault="00366D02" w:rsidP="00366D02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KATALOGY PODPŮRNÝCH OPATŘENÍ – dostupné z katalogpo.upol.cz</w:t>
      </w:r>
    </w:p>
    <w:p w14:paraId="28D30C02" w14:textId="77777777" w:rsidR="00366D02" w:rsidRPr="00022D3D" w:rsidRDefault="00366D02" w:rsidP="00366D02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438075AE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A72837">
        <w:rPr>
          <w:rFonts w:eastAsia="Times New Roman" w:cs="Arial"/>
          <w:b/>
          <w:bCs/>
          <w:color w:val="000000"/>
          <w:szCs w:val="20"/>
          <w:lang w:eastAsia="cs-CZ"/>
        </w:rPr>
        <w:lastRenderedPageBreak/>
        <w:t>Psychologie</w:t>
      </w:r>
    </w:p>
    <w:p w14:paraId="322F5C98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1. Předmět psychologie a systém psychologických disciplín. Determinace lidské psychiky (bio-psycho-sociálně-duchovní přístup), mechanismy zrání a učení. </w:t>
      </w:r>
    </w:p>
    <w:p w14:paraId="5DFFF887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FEE2D8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2. Osobnost a poznávací procesy – psychologická struktura a dynamika osobnosti. Charakteristika základních poznávacích procesů. </w:t>
      </w:r>
    </w:p>
    <w:p w14:paraId="2F568A9C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6105D56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3. Emoční a volní procesy. Druhy a projevy emocí, temperament, přehled základních typologií osobnosti. </w:t>
      </w:r>
    </w:p>
    <w:p w14:paraId="5CD97DD6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EBD7387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4. Psychologické metody poznávání člověka. Experiment, pozorování, rozhovor, dotazníkové metody, testy, sociometrie. Výzkumné přístupy v psychologii. </w:t>
      </w:r>
    </w:p>
    <w:p w14:paraId="6505D463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BB1CBB5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5. Motivace, pojem a druhy, motivační postupy. </w:t>
      </w:r>
    </w:p>
    <w:p w14:paraId="5EE0AE40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C89C2BC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6. Myšlení</w:t>
      </w:r>
      <w:r>
        <w:rPr>
          <w:rFonts w:eastAsia="Times New Roman" w:cs="Arial"/>
          <w:color w:val="000000"/>
          <w:szCs w:val="20"/>
          <w:lang w:eastAsia="cs-CZ"/>
        </w:rPr>
        <w:t xml:space="preserve"> a kognitivní funkce</w:t>
      </w:r>
      <w:r w:rsidRPr="00022D3D">
        <w:rPr>
          <w:rFonts w:eastAsia="Times New Roman" w:cs="Arial"/>
          <w:color w:val="000000"/>
          <w:szCs w:val="20"/>
          <w:lang w:eastAsia="cs-CZ"/>
        </w:rPr>
        <w:t>. Funkce a druhy myšlení, řešení problémů</w:t>
      </w:r>
      <w:r>
        <w:rPr>
          <w:rFonts w:eastAsia="Times New Roman" w:cs="Arial"/>
          <w:color w:val="000000"/>
          <w:szCs w:val="20"/>
          <w:lang w:eastAsia="cs-CZ"/>
        </w:rPr>
        <w:t>, teorie a klasifikace myšlení a kognitivních funkcí</w:t>
      </w:r>
      <w:r w:rsidRPr="00022D3D">
        <w:rPr>
          <w:rFonts w:eastAsia="Times New Roman" w:cs="Arial"/>
          <w:color w:val="000000"/>
          <w:szCs w:val="20"/>
          <w:lang w:eastAsia="cs-CZ"/>
        </w:rPr>
        <w:t>. </w:t>
      </w:r>
    </w:p>
    <w:p w14:paraId="7C009F4D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EEC5AAA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7. Přehled vývojových periodizací, zákonitosti vývoje člověka, kritická vývojová období (Eriksonova psychosociální teorie vývoje, Piagetova psychologická periodizace).  </w:t>
      </w:r>
    </w:p>
    <w:p w14:paraId="0C5EF1D2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16FB266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8. Dětská hra a kresba. Zvláštnosti dětské psychiky. </w:t>
      </w:r>
    </w:p>
    <w:p w14:paraId="251BB3D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2D02A0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9. Dospělost a stáří – psychologická charakteristika, psychické změny ve stáří. </w:t>
      </w:r>
    </w:p>
    <w:p w14:paraId="76EA5631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6F9805A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10. Psychologie učení, základní přehled teorií a druh</w:t>
      </w:r>
      <w:r>
        <w:rPr>
          <w:rFonts w:eastAsia="Times New Roman" w:cs="Arial"/>
          <w:color w:val="000000"/>
          <w:szCs w:val="20"/>
          <w:lang w:eastAsia="cs-CZ"/>
        </w:rPr>
        <w:t>ů</w:t>
      </w:r>
      <w:r w:rsidRPr="00022D3D">
        <w:rPr>
          <w:rFonts w:eastAsia="Times New Roman" w:cs="Arial"/>
          <w:color w:val="000000"/>
          <w:szCs w:val="20"/>
          <w:lang w:eastAsia="cs-CZ"/>
        </w:rPr>
        <w:t xml:space="preserve"> učení. </w:t>
      </w:r>
    </w:p>
    <w:p w14:paraId="7CBDBB8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5D14600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11. Sociální postoje, diference a struktura postojů, možnosti změny postojů. Předsudky (např. ve vztahu k romské populaci). </w:t>
      </w:r>
    </w:p>
    <w:p w14:paraId="18773AF4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11D6B06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12. Personální percepce.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Zvláštnosti personální percepce (halo efekt, soukromá teorie osobnosti, efekt primárnosti, stereotypy), vývoj personální percepce. </w:t>
      </w:r>
    </w:p>
    <w:p w14:paraId="509F8A7D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390B7ED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13. Sociální interakce a komunikace. Složky, průběh komunikace, klasifikace komunikace (verbální, neverbální, interpersonální, skupinová a masová). </w:t>
      </w:r>
    </w:p>
    <w:p w14:paraId="31ECC2C2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2F86723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14. Morální vývoj člověka, etapy mravního vývoje v dětství a dospívání, činitelé mravního vývoje (Kohlbergova koncepce morálního vývoje).  </w:t>
      </w:r>
    </w:p>
    <w:p w14:paraId="6E99A1AC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6DC3C46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</w:t>
      </w:r>
      <w:r>
        <w:rPr>
          <w:rFonts w:eastAsia="Times New Roman" w:cs="Arial"/>
          <w:color w:val="000000"/>
          <w:szCs w:val="20"/>
          <w:lang w:eastAsia="cs-CZ"/>
        </w:rPr>
        <w:t>5</w:t>
      </w:r>
      <w:r w:rsidRPr="00022D3D">
        <w:rPr>
          <w:rFonts w:eastAsia="Times New Roman" w:cs="Arial"/>
          <w:color w:val="000000"/>
          <w:szCs w:val="20"/>
          <w:lang w:eastAsia="cs-CZ"/>
        </w:rPr>
        <w:t>. Charakteristika funkce rodiny, dysfunkční rodina, spolupráce s rodinou. Rodina těžce postiženého dítěte. </w:t>
      </w:r>
    </w:p>
    <w:p w14:paraId="1A00F56A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1D3AEE3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</w:t>
      </w:r>
      <w:r>
        <w:rPr>
          <w:rFonts w:eastAsia="Times New Roman" w:cs="Arial"/>
          <w:color w:val="000000"/>
          <w:szCs w:val="20"/>
          <w:lang w:eastAsia="cs-CZ"/>
        </w:rPr>
        <w:t>6</w:t>
      </w:r>
      <w:r w:rsidRPr="00022D3D">
        <w:rPr>
          <w:rFonts w:eastAsia="Times New Roman" w:cs="Arial"/>
          <w:color w:val="000000"/>
          <w:szCs w:val="20"/>
          <w:lang w:eastAsia="cs-CZ"/>
        </w:rPr>
        <w:t>. Syndrom ADHD - etiologie, klinický obraz, sociální důsledky a možnosti nápravy. </w:t>
      </w:r>
    </w:p>
    <w:p w14:paraId="20E909F7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73017DB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</w:t>
      </w:r>
      <w:r>
        <w:rPr>
          <w:rFonts w:eastAsia="Times New Roman" w:cs="Arial"/>
          <w:color w:val="000000"/>
          <w:szCs w:val="20"/>
          <w:lang w:eastAsia="cs-CZ"/>
        </w:rPr>
        <w:t>7</w:t>
      </w:r>
      <w:r w:rsidRPr="00022D3D">
        <w:rPr>
          <w:rFonts w:eastAsia="Times New Roman" w:cs="Arial"/>
          <w:color w:val="000000"/>
          <w:szCs w:val="20"/>
          <w:lang w:eastAsia="cs-CZ"/>
        </w:rPr>
        <w:t>. Psychická deprivace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- vnější a vnitřní podmínky, následky deprivace, subdeprivace, náhradní rodinná péče.  </w:t>
      </w:r>
    </w:p>
    <w:p w14:paraId="7B0FFF34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FBE5525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</w:t>
      </w:r>
      <w:r>
        <w:rPr>
          <w:rFonts w:eastAsia="Times New Roman" w:cs="Arial"/>
          <w:color w:val="000000"/>
          <w:szCs w:val="20"/>
          <w:lang w:eastAsia="cs-CZ"/>
        </w:rPr>
        <w:t>8</w:t>
      </w:r>
      <w:r w:rsidRPr="00022D3D">
        <w:rPr>
          <w:rFonts w:eastAsia="Times New Roman" w:cs="Arial"/>
          <w:color w:val="000000"/>
          <w:szCs w:val="20"/>
          <w:lang w:eastAsia="cs-CZ"/>
        </w:rPr>
        <w:t>. Inteligence a distribuce v</w:t>
      </w:r>
      <w:r>
        <w:rPr>
          <w:rFonts w:eastAsia="Times New Roman" w:cs="Arial"/>
          <w:color w:val="000000"/>
          <w:szCs w:val="20"/>
          <w:lang w:eastAsia="cs-CZ"/>
        </w:rPr>
        <w:t> </w:t>
      </w:r>
      <w:r w:rsidRPr="00022D3D">
        <w:rPr>
          <w:rFonts w:eastAsia="Times New Roman" w:cs="Arial"/>
          <w:color w:val="000000"/>
          <w:szCs w:val="20"/>
          <w:lang w:eastAsia="cs-CZ"/>
        </w:rPr>
        <w:t>populaci</w:t>
      </w:r>
      <w:r>
        <w:rPr>
          <w:rFonts w:eastAsia="Times New Roman" w:cs="Arial"/>
          <w:color w:val="000000"/>
          <w:szCs w:val="20"/>
          <w:lang w:eastAsia="cs-CZ"/>
        </w:rPr>
        <w:t xml:space="preserve">, mentální postižení, </w:t>
      </w:r>
      <w:r w:rsidRPr="00022D3D">
        <w:rPr>
          <w:rFonts w:eastAsia="Times New Roman" w:cs="Arial"/>
          <w:color w:val="000000"/>
          <w:szCs w:val="20"/>
          <w:lang w:eastAsia="cs-CZ"/>
        </w:rPr>
        <w:t xml:space="preserve">demence a </w:t>
      </w:r>
      <w:r>
        <w:rPr>
          <w:rFonts w:eastAsia="Times New Roman" w:cs="Arial"/>
          <w:color w:val="000000"/>
          <w:szCs w:val="20"/>
          <w:lang w:eastAsia="cs-CZ"/>
        </w:rPr>
        <w:t>poruchy autistického spektra</w:t>
      </w:r>
      <w:r w:rsidRPr="00022D3D">
        <w:rPr>
          <w:rFonts w:eastAsia="Times New Roman" w:cs="Arial"/>
          <w:color w:val="000000"/>
          <w:szCs w:val="20"/>
          <w:lang w:eastAsia="cs-CZ"/>
        </w:rPr>
        <w:t>. </w:t>
      </w:r>
    </w:p>
    <w:p w14:paraId="33D52B9B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3F6B7D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lastRenderedPageBreak/>
        <w:t>19</w:t>
      </w:r>
      <w:r w:rsidRPr="00022D3D">
        <w:rPr>
          <w:rFonts w:eastAsia="Times New Roman" w:cs="Arial"/>
          <w:color w:val="000000"/>
          <w:szCs w:val="20"/>
          <w:lang w:eastAsia="cs-CZ"/>
        </w:rPr>
        <w:t>. Zvláštnosti psychického vývoje dětí s poruchami sluchu. </w:t>
      </w:r>
    </w:p>
    <w:p w14:paraId="7AF8A253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F7852D3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0</w:t>
      </w:r>
      <w:r w:rsidRPr="00022D3D">
        <w:rPr>
          <w:rFonts w:eastAsia="Times New Roman" w:cs="Arial"/>
          <w:color w:val="000000"/>
          <w:szCs w:val="20"/>
          <w:lang w:eastAsia="cs-CZ"/>
        </w:rPr>
        <w:t>. Zvláštnosti psychického vývoje u dětí se zrakovým postižením. </w:t>
      </w:r>
    </w:p>
    <w:p w14:paraId="360E281E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5825DAF8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1</w:t>
      </w:r>
      <w:r w:rsidRPr="00022D3D">
        <w:rPr>
          <w:rFonts w:eastAsia="Times New Roman" w:cs="Arial"/>
          <w:color w:val="000000"/>
          <w:szCs w:val="20"/>
          <w:lang w:eastAsia="cs-CZ"/>
        </w:rPr>
        <w:t>. Problematika dítěte s tělesným postižením, psychologické zvláštnosti vývoje jedinců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  <w:r w:rsidRPr="00022D3D">
        <w:rPr>
          <w:rFonts w:eastAsia="Times New Roman" w:cs="Arial"/>
          <w:color w:val="000000"/>
          <w:szCs w:val="20"/>
          <w:lang w:eastAsia="cs-CZ"/>
        </w:rPr>
        <w:t>s tělesným postižením. </w:t>
      </w:r>
    </w:p>
    <w:p w14:paraId="3F4E2E4A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552B0B0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2</w:t>
      </w:r>
      <w:r w:rsidRPr="00022D3D">
        <w:rPr>
          <w:rFonts w:eastAsia="Times New Roman" w:cs="Arial"/>
          <w:color w:val="000000"/>
          <w:szCs w:val="20"/>
          <w:lang w:eastAsia="cs-CZ"/>
        </w:rPr>
        <w:t>. Charakteristika neurotických obtíží, předpokládané příčiny, rozdíly mezi neurózami dospělých a dětí.  </w:t>
      </w:r>
    </w:p>
    <w:p w14:paraId="405127AE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46C0C97" w14:textId="77777777" w:rsidR="00366D02" w:rsidRPr="00022D3D" w:rsidRDefault="00366D02" w:rsidP="00366D02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3</w:t>
      </w:r>
      <w:r w:rsidRPr="00022D3D">
        <w:rPr>
          <w:rFonts w:eastAsia="Times New Roman" w:cs="Arial"/>
          <w:color w:val="000000"/>
          <w:szCs w:val="20"/>
          <w:lang w:eastAsia="cs-CZ"/>
        </w:rPr>
        <w:t>. Syndrom dětské mozkové obrny, formy a vlivy DMO na psychiku. Traumatické poškození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  <w:r w:rsidRPr="00022D3D">
        <w:rPr>
          <w:rFonts w:eastAsia="Times New Roman" w:cs="Arial"/>
          <w:color w:val="000000"/>
          <w:szCs w:val="20"/>
          <w:lang w:eastAsia="cs-CZ"/>
        </w:rPr>
        <w:t>mozku (komoce,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kontuze mozku). </w:t>
      </w:r>
    </w:p>
    <w:p w14:paraId="402BB02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712BECF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4</w:t>
      </w:r>
      <w:r w:rsidRPr="00022D3D">
        <w:rPr>
          <w:rFonts w:eastAsia="Times New Roman" w:cs="Arial"/>
          <w:color w:val="000000"/>
          <w:szCs w:val="20"/>
          <w:lang w:eastAsia="cs-CZ"/>
        </w:rPr>
        <w:t>. Charakteristika poruch chování v dětském věku a dospívání. Etiologie, agresivní poruchy chování. </w:t>
      </w:r>
    </w:p>
    <w:p w14:paraId="552EECD4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44074DC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5</w:t>
      </w:r>
      <w:r w:rsidRPr="00022D3D">
        <w:rPr>
          <w:rFonts w:eastAsia="Times New Roman" w:cs="Arial"/>
          <w:color w:val="000000"/>
          <w:szCs w:val="20"/>
          <w:lang w:eastAsia="cs-CZ"/>
        </w:rPr>
        <w:t>. Předmět a druhy psychoterapie, psychoterapeutický vztah, faktory ovlivňující psychoterapii. </w:t>
      </w:r>
    </w:p>
    <w:p w14:paraId="37CFC85B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94619E2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6</w:t>
      </w:r>
      <w:r w:rsidRPr="00022D3D">
        <w:rPr>
          <w:rFonts w:eastAsia="Times New Roman" w:cs="Arial"/>
          <w:color w:val="000000"/>
          <w:szCs w:val="20"/>
          <w:lang w:eastAsia="cs-CZ"/>
        </w:rPr>
        <w:t>. Základní současné směry v psychoterapii. </w:t>
      </w:r>
    </w:p>
    <w:p w14:paraId="515BD03D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A508588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</w:t>
      </w:r>
      <w:r>
        <w:rPr>
          <w:rFonts w:eastAsia="Times New Roman" w:cs="Arial"/>
          <w:color w:val="000000"/>
          <w:szCs w:val="20"/>
          <w:lang w:eastAsia="cs-CZ"/>
        </w:rPr>
        <w:t>7</w:t>
      </w:r>
      <w:r w:rsidRPr="00022D3D">
        <w:rPr>
          <w:rFonts w:eastAsia="Times New Roman" w:cs="Arial"/>
          <w:color w:val="000000"/>
          <w:szCs w:val="20"/>
          <w:lang w:eastAsia="cs-CZ"/>
        </w:rPr>
        <w:t>. Specifika psychoterapeutického přístupu k dětem, psychologické prostředky užívané v psychoterapii dětí. </w:t>
      </w:r>
    </w:p>
    <w:p w14:paraId="0E1F964A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CD54D3A" w14:textId="77777777" w:rsidR="00366D02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28</w:t>
      </w:r>
      <w:r w:rsidRPr="00022D3D">
        <w:rPr>
          <w:rFonts w:eastAsia="Times New Roman" w:cs="Arial"/>
          <w:color w:val="000000"/>
          <w:szCs w:val="20"/>
          <w:lang w:eastAsia="cs-CZ"/>
        </w:rPr>
        <w:t>. Charakteristika skupinová psychoterapie, skupinová dynamika, zpětná vazba. Příklady skupinové psychoterapie.  </w:t>
      </w:r>
    </w:p>
    <w:p w14:paraId="4E009AB0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83B2C14" w14:textId="77777777" w:rsidR="00366D02" w:rsidRPr="00022D3D" w:rsidRDefault="00366D02" w:rsidP="00366D02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29</w:t>
      </w:r>
      <w:r w:rsidRPr="00022D3D">
        <w:rPr>
          <w:rFonts w:eastAsia="Times New Roman" w:cs="Arial"/>
          <w:color w:val="000000"/>
          <w:szCs w:val="20"/>
          <w:lang w:eastAsia="cs-CZ"/>
        </w:rPr>
        <w:t xml:space="preserve">. Přehled základních psychoterapeutických metod. </w:t>
      </w:r>
    </w:p>
    <w:p w14:paraId="6116C272" w14:textId="77777777" w:rsidR="00366D02" w:rsidRPr="00022D3D" w:rsidRDefault="00366D02" w:rsidP="00366D02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12E7EAF" w14:textId="77777777" w:rsidR="00366D02" w:rsidRPr="00022D3D" w:rsidRDefault="00366D02" w:rsidP="00366D02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</w:t>
      </w:r>
      <w:r>
        <w:rPr>
          <w:rFonts w:eastAsia="Times New Roman" w:cs="Arial"/>
          <w:color w:val="000000"/>
          <w:szCs w:val="20"/>
          <w:lang w:eastAsia="cs-CZ"/>
        </w:rPr>
        <w:t>0</w:t>
      </w:r>
      <w:r w:rsidRPr="00022D3D">
        <w:rPr>
          <w:rFonts w:eastAsia="Times New Roman" w:cs="Arial"/>
          <w:color w:val="000000"/>
          <w:szCs w:val="20"/>
          <w:lang w:eastAsia="cs-CZ"/>
        </w:rPr>
        <w:t>. Vliv nemoci na psychiku člověka, fáze nemoci. Základní typy zátěžových situací. </w:t>
      </w:r>
    </w:p>
    <w:p w14:paraId="2FBECF4D" w14:textId="77777777" w:rsidR="00366D02" w:rsidRPr="00022D3D" w:rsidRDefault="00366D02" w:rsidP="00366D02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6237AA3" w14:textId="77777777" w:rsidR="00366D02" w:rsidRPr="00022D3D" w:rsidRDefault="00366D02" w:rsidP="00366D02">
      <w:pPr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D5DD7">
        <w:rPr>
          <w:rFonts w:eastAsia="Times New Roman" w:cs="Arial"/>
          <w:b/>
          <w:bCs/>
          <w:color w:val="000000"/>
          <w:szCs w:val="20"/>
          <w:lang w:eastAsia="cs-CZ"/>
        </w:rPr>
        <w:t>Doporučená literatura a zdroje:</w:t>
      </w:r>
    </w:p>
    <w:p w14:paraId="5A24ABDC" w14:textId="77777777" w:rsidR="00366D02" w:rsidRPr="00022D3D" w:rsidRDefault="00366D02" w:rsidP="00366D02">
      <w:pPr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</w:p>
    <w:p w14:paraId="4BE1FF4C" w14:textId="77777777" w:rsidR="00366D02" w:rsidRPr="00022D3D" w:rsidRDefault="00366D02" w:rsidP="00366D02">
      <w:pPr>
        <w:spacing w:after="240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Povinná literatura:</w:t>
      </w:r>
    </w:p>
    <w:p w14:paraId="380BE16C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Cakirpaloglu, P. (2012). </w:t>
      </w:r>
      <w:r w:rsidRPr="00022D3D">
        <w:rPr>
          <w:rFonts w:ascii="Arial" w:hAnsi="Arial" w:cs="Arial"/>
          <w:i/>
          <w:sz w:val="20"/>
          <w:szCs w:val="20"/>
        </w:rPr>
        <w:t>Úvod do psychologie osobnosti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3AD3CBC5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Kratochvíl, S. (2002).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6A3D0EBE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Langmeier, J. a kol.(2000). </w:t>
      </w:r>
      <w:r w:rsidRPr="00022D3D">
        <w:rPr>
          <w:rFonts w:ascii="Arial" w:hAnsi="Arial" w:cs="Arial"/>
          <w:i/>
          <w:sz w:val="20"/>
          <w:szCs w:val="20"/>
        </w:rPr>
        <w:t>Dětská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436B887B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I., Petrová, A. (2012). </w:t>
      </w:r>
      <w:r w:rsidRPr="00022D3D">
        <w:rPr>
          <w:rFonts w:ascii="Arial" w:hAnsi="Arial" w:cs="Arial"/>
          <w:i/>
          <w:sz w:val="20"/>
          <w:szCs w:val="20"/>
        </w:rPr>
        <w:t>Obecná psychologie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0F5FC163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 (2013). 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678A9940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Plháková, A. (2013). </w:t>
      </w:r>
      <w:r w:rsidRPr="00022D3D">
        <w:rPr>
          <w:rFonts w:ascii="Arial" w:hAnsi="Arial" w:cs="Arial"/>
          <w:i/>
          <w:sz w:val="20"/>
          <w:szCs w:val="20"/>
        </w:rPr>
        <w:t>Učebnice obecné psychologie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4B26257C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Pugnerová, M. a kol. (2019). </w:t>
      </w:r>
      <w:r w:rsidRPr="00022D3D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1178DBD8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shd w:val="clear" w:color="auto" w:fill="FBFBFA"/>
        </w:rPr>
      </w:pPr>
      <w:r w:rsidRPr="00022D3D">
        <w:rPr>
          <w:rFonts w:ascii="Arial" w:hAnsi="Arial" w:cs="Arial"/>
          <w:sz w:val="20"/>
          <w:szCs w:val="20"/>
        </w:rPr>
        <w:t xml:space="preserve">Pugnerová, M., Kvintová, J. (2016). </w:t>
      </w:r>
      <w:r w:rsidRPr="00022D3D">
        <w:rPr>
          <w:rFonts w:ascii="Arial" w:hAnsi="Arial" w:cs="Arial"/>
          <w:i/>
          <w:sz w:val="20"/>
          <w:szCs w:val="20"/>
        </w:rPr>
        <w:t>Přehled poruch psychického vývoje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6496A01E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Šimíčková-Čížková, J. a kol. (2010).  </w:t>
      </w:r>
      <w:r w:rsidRPr="00022D3D">
        <w:rPr>
          <w:rFonts w:ascii="Arial" w:hAnsi="Arial" w:cs="Arial"/>
          <w:i/>
          <w:sz w:val="20"/>
          <w:szCs w:val="20"/>
        </w:rPr>
        <w:t>Přehled vývojové psychologie</w:t>
      </w:r>
      <w:r w:rsidRPr="00022D3D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01899703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16730816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(2012). Vývojová psychologie : dětství a dospívání (Vyd. 2., a přeprac.). Univerzita Karlova v Praze, nakladatelství Karolinum.</w:t>
      </w:r>
    </w:p>
    <w:p w14:paraId="5609FE19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lastRenderedPageBreak/>
        <w:t>Vágnerová, M. (2014). Současná psychopatologie pro pomáhající profese (Vyd. 1.). Portál.</w:t>
      </w:r>
    </w:p>
    <w:p w14:paraId="5865DCB6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56D1092F" w14:textId="77777777" w:rsidR="00366D02" w:rsidRPr="00022D3D" w:rsidRDefault="00366D02" w:rsidP="00366D0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(2017). Vývoj dětské kresby : a její diagnostické využití (1. vydání). Raabe.</w:t>
      </w:r>
    </w:p>
    <w:p w14:paraId="2C5A2C76" w14:textId="77777777" w:rsidR="00366D02" w:rsidRPr="00022D3D" w:rsidRDefault="00366D02" w:rsidP="00366D0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A688349" w14:textId="77777777" w:rsidR="00366D02" w:rsidRPr="00022D3D" w:rsidRDefault="00366D02" w:rsidP="00366D02">
      <w:pPr>
        <w:spacing w:after="240" w:line="276" w:lineRule="auto"/>
        <w:rPr>
          <w:rFonts w:cs="Arial"/>
          <w:b/>
          <w:bCs/>
          <w:szCs w:val="20"/>
        </w:rPr>
      </w:pPr>
    </w:p>
    <w:p w14:paraId="368147E2" w14:textId="77777777" w:rsidR="00366D02" w:rsidRPr="00012640" w:rsidRDefault="00366D02" w:rsidP="00366D02">
      <w:pPr>
        <w:spacing w:after="240"/>
        <w:ind w:left="360"/>
        <w:rPr>
          <w:rFonts w:cs="Arial"/>
          <w:b/>
          <w:bCs/>
          <w:szCs w:val="20"/>
        </w:rPr>
      </w:pPr>
      <w:r w:rsidRPr="00012640">
        <w:rPr>
          <w:rFonts w:cs="Arial"/>
          <w:b/>
          <w:bCs/>
          <w:szCs w:val="20"/>
        </w:rPr>
        <w:t>Další doporučená literatura:</w:t>
      </w:r>
    </w:p>
    <w:p w14:paraId="18AF8411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Gabura, J., Pružinská, J. (1995). </w:t>
      </w:r>
      <w:r w:rsidRPr="00022D3D">
        <w:rPr>
          <w:rFonts w:ascii="Arial" w:hAnsi="Arial" w:cs="Arial"/>
          <w:i/>
          <w:sz w:val="20"/>
          <w:szCs w:val="20"/>
        </w:rPr>
        <w:t>Poradenský proces</w:t>
      </w:r>
      <w:r w:rsidRPr="00022D3D">
        <w:rPr>
          <w:rFonts w:ascii="Arial" w:hAnsi="Arial" w:cs="Arial"/>
          <w:sz w:val="20"/>
          <w:szCs w:val="20"/>
        </w:rPr>
        <w:t xml:space="preserve">. Praha: Slon. </w:t>
      </w:r>
    </w:p>
    <w:p w14:paraId="206A4749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Langmeier, J., Matějček, Z. (1974). </w:t>
      </w:r>
      <w:r w:rsidRPr="00022D3D">
        <w:rPr>
          <w:rFonts w:ascii="Arial" w:hAnsi="Arial" w:cs="Arial"/>
          <w:i/>
          <w:sz w:val="20"/>
          <w:szCs w:val="20"/>
        </w:rPr>
        <w:t>Psychická deprivace v dětství.</w:t>
      </w:r>
      <w:r w:rsidRPr="00022D3D">
        <w:rPr>
          <w:rFonts w:ascii="Arial" w:hAnsi="Arial" w:cs="Arial"/>
          <w:sz w:val="20"/>
          <w:szCs w:val="20"/>
        </w:rPr>
        <w:t xml:space="preserve"> 3. doplněné vydání. Praha: Avicenum, Zdravotnické nakladatelství. </w:t>
      </w:r>
    </w:p>
    <w:p w14:paraId="283D7D75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Matějček, Z. Et Al. (1999). </w:t>
      </w:r>
      <w:r w:rsidRPr="00022D3D">
        <w:rPr>
          <w:rFonts w:ascii="Arial" w:hAnsi="Arial" w:cs="Arial"/>
          <w:i/>
          <w:sz w:val="20"/>
          <w:szCs w:val="20"/>
        </w:rPr>
        <w:t>Náhradní rodinná péče</w:t>
      </w:r>
      <w:r w:rsidRPr="00022D3D">
        <w:rPr>
          <w:rFonts w:ascii="Arial" w:hAnsi="Arial" w:cs="Arial"/>
          <w:sz w:val="20"/>
          <w:szCs w:val="20"/>
        </w:rPr>
        <w:t xml:space="preserve">. Průvodce pro odborníky, osvojitele a pěstouny. Praha: Portál. </w:t>
      </w:r>
    </w:p>
    <w:p w14:paraId="5A02C559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Mareš, J. (2013).  </w:t>
      </w:r>
      <w:r w:rsidRPr="00022D3D">
        <w:rPr>
          <w:rFonts w:ascii="Arial" w:hAnsi="Arial" w:cs="Arial"/>
          <w:i/>
          <w:sz w:val="20"/>
          <w:szCs w:val="20"/>
        </w:rPr>
        <w:t>Pedagogická psychologie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3759CAFD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Nakonečný, M. (2009). </w:t>
      </w:r>
      <w:r w:rsidRPr="00022D3D">
        <w:rPr>
          <w:rFonts w:ascii="Arial" w:hAnsi="Arial" w:cs="Arial"/>
          <w:i/>
          <w:sz w:val="20"/>
          <w:szCs w:val="20"/>
        </w:rPr>
        <w:t>Psychologie osobnosti</w:t>
      </w:r>
      <w:r w:rsidRPr="00022D3D">
        <w:rPr>
          <w:rFonts w:ascii="Arial" w:hAnsi="Arial" w:cs="Arial"/>
          <w:sz w:val="20"/>
          <w:szCs w:val="20"/>
        </w:rPr>
        <w:t>. Praha: Academia.</w:t>
      </w:r>
    </w:p>
    <w:p w14:paraId="0ACD15B8" w14:textId="77777777" w:rsidR="00366D02" w:rsidRPr="00022D3D" w:rsidRDefault="00366D02" w:rsidP="00366D02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Smékal, V. (2004). </w:t>
      </w:r>
      <w:r w:rsidRPr="00022D3D">
        <w:rPr>
          <w:rFonts w:ascii="Arial" w:hAnsi="Arial" w:cs="Arial"/>
          <w:i/>
          <w:sz w:val="20"/>
          <w:szCs w:val="20"/>
        </w:rPr>
        <w:t>Pozvání do psychologie osobnosti</w:t>
      </w:r>
      <w:r w:rsidRPr="00022D3D">
        <w:rPr>
          <w:rFonts w:ascii="Arial" w:hAnsi="Arial" w:cs="Arial"/>
          <w:sz w:val="20"/>
          <w:szCs w:val="20"/>
        </w:rPr>
        <w:t xml:space="preserve">. Brno: Barrister a Principal, </w:t>
      </w:r>
    </w:p>
    <w:p w14:paraId="78C6E418" w14:textId="77777777" w:rsidR="00366D02" w:rsidRPr="00022D3D" w:rsidRDefault="00366D02" w:rsidP="00366D02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01296C07" w14:textId="77777777" w:rsidR="00366D02" w:rsidRPr="00022D3D" w:rsidRDefault="00366D02" w:rsidP="00366D02">
      <w:pPr>
        <w:spacing w:line="276" w:lineRule="auto"/>
        <w:rPr>
          <w:rFonts w:cs="Arial"/>
          <w:b/>
          <w:bCs/>
          <w:szCs w:val="20"/>
        </w:rPr>
      </w:pPr>
    </w:p>
    <w:p w14:paraId="4CC30360" w14:textId="77777777" w:rsidR="00347A0D" w:rsidRPr="00022D3D" w:rsidRDefault="00347A0D" w:rsidP="00012640">
      <w:pPr>
        <w:spacing w:line="276" w:lineRule="auto"/>
        <w:rPr>
          <w:rFonts w:cs="Arial"/>
          <w:b/>
          <w:bCs/>
          <w:szCs w:val="20"/>
        </w:rPr>
      </w:pPr>
    </w:p>
    <w:sectPr w:rsidR="00347A0D" w:rsidRPr="00022D3D" w:rsidSect="00A65A04">
      <w:footerReference w:type="default" r:id="rId7"/>
      <w:headerReference w:type="first" r:id="rId8"/>
      <w:footerReference w:type="first" r:id="rId9"/>
      <w:pgSz w:w="11906" w:h="16838" w:code="9"/>
      <w:pgMar w:top="1702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B40B6" w14:textId="77777777" w:rsidR="001166FD" w:rsidRDefault="001166FD" w:rsidP="00F15613">
      <w:pPr>
        <w:spacing w:line="240" w:lineRule="auto"/>
      </w:pPr>
      <w:r>
        <w:separator/>
      </w:r>
    </w:p>
  </w:endnote>
  <w:endnote w:type="continuationSeparator" w:id="0">
    <w:p w14:paraId="3AEF618C" w14:textId="77777777" w:rsidR="001166FD" w:rsidRDefault="001166F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794A4" w14:textId="77777777" w:rsidR="004A76DE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4A76DE" w:rsidRPr="00B53059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4A76DE" w:rsidRPr="00B53059" w:rsidRDefault="004A76DE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6D6E" w14:textId="77777777" w:rsidR="004A76DE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4A76DE" w:rsidRPr="00B53059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4A76DE" w:rsidRPr="000863AC" w:rsidRDefault="004A76DE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DAB1E" w14:textId="77777777" w:rsidR="001166FD" w:rsidRDefault="001166FD" w:rsidP="00F15613">
      <w:pPr>
        <w:spacing w:line="240" w:lineRule="auto"/>
      </w:pPr>
      <w:r>
        <w:separator/>
      </w:r>
    </w:p>
  </w:footnote>
  <w:footnote w:type="continuationSeparator" w:id="0">
    <w:p w14:paraId="4C60040F" w14:textId="77777777" w:rsidR="001166FD" w:rsidRDefault="001166F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B40F" w14:textId="77777777" w:rsidR="004A76DE" w:rsidRPr="00A21525" w:rsidRDefault="004A76DE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  <w:lang w:eastAsia="cs-CZ"/>
      </w:rPr>
      <w:drawing>
        <wp:anchor distT="0" distB="0" distL="114300" distR="114300" simplePos="0" relativeHeight="251659264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02452700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  <w:lang w:eastAsia="cs-CZ"/>
      </w:rPr>
      <w:drawing>
        <wp:anchor distT="720090" distB="720090" distL="114300" distR="114300" simplePos="0" relativeHeight="251656192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67613723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E78"/>
    <w:multiLevelType w:val="hybridMultilevel"/>
    <w:tmpl w:val="73AE6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87E"/>
    <w:multiLevelType w:val="hybridMultilevel"/>
    <w:tmpl w:val="455C2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D09"/>
    <w:multiLevelType w:val="hybridMultilevel"/>
    <w:tmpl w:val="42868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87D"/>
    <w:multiLevelType w:val="hybridMultilevel"/>
    <w:tmpl w:val="B95E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12AC3"/>
    <w:multiLevelType w:val="hybridMultilevel"/>
    <w:tmpl w:val="5D1EB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C2DE1"/>
    <w:multiLevelType w:val="hybridMultilevel"/>
    <w:tmpl w:val="DD989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74C11A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03BC"/>
    <w:multiLevelType w:val="hybridMultilevel"/>
    <w:tmpl w:val="E1041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4B0E"/>
    <w:multiLevelType w:val="hybridMultilevel"/>
    <w:tmpl w:val="2EC82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23DDA"/>
    <w:multiLevelType w:val="hybridMultilevel"/>
    <w:tmpl w:val="206AE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3F1D"/>
    <w:multiLevelType w:val="hybridMultilevel"/>
    <w:tmpl w:val="D7B60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94294"/>
    <w:multiLevelType w:val="hybridMultilevel"/>
    <w:tmpl w:val="B4746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327F8"/>
    <w:multiLevelType w:val="hybridMultilevel"/>
    <w:tmpl w:val="11205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25DC"/>
    <w:multiLevelType w:val="hybridMultilevel"/>
    <w:tmpl w:val="3D02E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D2B06"/>
    <w:multiLevelType w:val="hybridMultilevel"/>
    <w:tmpl w:val="AC0E4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559EF"/>
    <w:multiLevelType w:val="hybridMultilevel"/>
    <w:tmpl w:val="035A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7027B"/>
    <w:multiLevelType w:val="hybridMultilevel"/>
    <w:tmpl w:val="CE38F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F2F8F"/>
    <w:multiLevelType w:val="hybridMultilevel"/>
    <w:tmpl w:val="57D4B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17430"/>
    <w:multiLevelType w:val="hybridMultilevel"/>
    <w:tmpl w:val="B170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11B84"/>
    <w:multiLevelType w:val="hybridMultilevel"/>
    <w:tmpl w:val="8F262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80EA4"/>
    <w:multiLevelType w:val="hybridMultilevel"/>
    <w:tmpl w:val="DD70A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11DA6"/>
    <w:multiLevelType w:val="hybridMultilevel"/>
    <w:tmpl w:val="6046C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6284A"/>
    <w:multiLevelType w:val="hybridMultilevel"/>
    <w:tmpl w:val="C60C3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A3026"/>
    <w:multiLevelType w:val="hybridMultilevel"/>
    <w:tmpl w:val="DCE4C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5"/>
  </w:num>
  <w:num w:numId="4">
    <w:abstractNumId w:val="20"/>
  </w:num>
  <w:num w:numId="5">
    <w:abstractNumId w:val="9"/>
  </w:num>
  <w:num w:numId="6">
    <w:abstractNumId w:val="24"/>
  </w:num>
  <w:num w:numId="7">
    <w:abstractNumId w:val="14"/>
  </w:num>
  <w:num w:numId="8">
    <w:abstractNumId w:val="15"/>
  </w:num>
  <w:num w:numId="9">
    <w:abstractNumId w:val="16"/>
  </w:num>
  <w:num w:numId="10">
    <w:abstractNumId w:val="7"/>
  </w:num>
  <w:num w:numId="11">
    <w:abstractNumId w:val="23"/>
  </w:num>
  <w:num w:numId="12">
    <w:abstractNumId w:val="10"/>
  </w:num>
  <w:num w:numId="13">
    <w:abstractNumId w:val="13"/>
  </w:num>
  <w:num w:numId="14">
    <w:abstractNumId w:val="1"/>
  </w:num>
  <w:num w:numId="15">
    <w:abstractNumId w:val="28"/>
  </w:num>
  <w:num w:numId="16">
    <w:abstractNumId w:val="26"/>
  </w:num>
  <w:num w:numId="17">
    <w:abstractNumId w:val="3"/>
  </w:num>
  <w:num w:numId="18">
    <w:abstractNumId w:val="11"/>
  </w:num>
  <w:num w:numId="19">
    <w:abstractNumId w:val="8"/>
  </w:num>
  <w:num w:numId="20">
    <w:abstractNumId w:val="19"/>
  </w:num>
  <w:num w:numId="21">
    <w:abstractNumId w:val="18"/>
  </w:num>
  <w:num w:numId="22">
    <w:abstractNumId w:val="25"/>
  </w:num>
  <w:num w:numId="23">
    <w:abstractNumId w:val="12"/>
  </w:num>
  <w:num w:numId="24">
    <w:abstractNumId w:val="4"/>
  </w:num>
  <w:num w:numId="25">
    <w:abstractNumId w:val="27"/>
  </w:num>
  <w:num w:numId="26">
    <w:abstractNumId w:val="0"/>
  </w:num>
  <w:num w:numId="27">
    <w:abstractNumId w:val="22"/>
  </w:num>
  <w:num w:numId="28">
    <w:abstractNumId w:val="21"/>
  </w:num>
  <w:num w:numId="29">
    <w:abstractNumId w:val="6"/>
  </w:num>
  <w:num w:numId="30">
    <w:abstractNumId w:val="17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D"/>
    <w:rsid w:val="00012640"/>
    <w:rsid w:val="00012A8C"/>
    <w:rsid w:val="00022D3D"/>
    <w:rsid w:val="0004760E"/>
    <w:rsid w:val="00054756"/>
    <w:rsid w:val="00067F40"/>
    <w:rsid w:val="0007026C"/>
    <w:rsid w:val="000863AC"/>
    <w:rsid w:val="000A535E"/>
    <w:rsid w:val="000D5DD7"/>
    <w:rsid w:val="000F0D39"/>
    <w:rsid w:val="0010566D"/>
    <w:rsid w:val="001166FD"/>
    <w:rsid w:val="00152361"/>
    <w:rsid w:val="00185AA2"/>
    <w:rsid w:val="001C2B8D"/>
    <w:rsid w:val="002004C5"/>
    <w:rsid w:val="00225AB9"/>
    <w:rsid w:val="002272D6"/>
    <w:rsid w:val="00243DC7"/>
    <w:rsid w:val="00271788"/>
    <w:rsid w:val="00272542"/>
    <w:rsid w:val="00276D6B"/>
    <w:rsid w:val="00294F1F"/>
    <w:rsid w:val="002D0C55"/>
    <w:rsid w:val="002D445E"/>
    <w:rsid w:val="002E3612"/>
    <w:rsid w:val="002E4D71"/>
    <w:rsid w:val="00315CB7"/>
    <w:rsid w:val="003221BD"/>
    <w:rsid w:val="00331D95"/>
    <w:rsid w:val="00347A0D"/>
    <w:rsid w:val="00366D02"/>
    <w:rsid w:val="00392B1B"/>
    <w:rsid w:val="003B14AD"/>
    <w:rsid w:val="003B539C"/>
    <w:rsid w:val="0040458C"/>
    <w:rsid w:val="00404F84"/>
    <w:rsid w:val="00430F25"/>
    <w:rsid w:val="00456AC2"/>
    <w:rsid w:val="00486300"/>
    <w:rsid w:val="004A0E77"/>
    <w:rsid w:val="004A76DE"/>
    <w:rsid w:val="004D171B"/>
    <w:rsid w:val="005029E3"/>
    <w:rsid w:val="00502BEF"/>
    <w:rsid w:val="005126E1"/>
    <w:rsid w:val="00540537"/>
    <w:rsid w:val="005467DF"/>
    <w:rsid w:val="00553D25"/>
    <w:rsid w:val="005672F8"/>
    <w:rsid w:val="005B59DE"/>
    <w:rsid w:val="005B6853"/>
    <w:rsid w:val="005B6F5A"/>
    <w:rsid w:val="005C2BD0"/>
    <w:rsid w:val="005E387A"/>
    <w:rsid w:val="00671F25"/>
    <w:rsid w:val="00680944"/>
    <w:rsid w:val="006B22CE"/>
    <w:rsid w:val="006B6EF9"/>
    <w:rsid w:val="006E3956"/>
    <w:rsid w:val="00702C0D"/>
    <w:rsid w:val="00712766"/>
    <w:rsid w:val="00717598"/>
    <w:rsid w:val="00724F6B"/>
    <w:rsid w:val="007268BE"/>
    <w:rsid w:val="0073051F"/>
    <w:rsid w:val="007360FB"/>
    <w:rsid w:val="00741E20"/>
    <w:rsid w:val="007856B4"/>
    <w:rsid w:val="00792DA8"/>
    <w:rsid w:val="007A39B3"/>
    <w:rsid w:val="007A48DD"/>
    <w:rsid w:val="007B11A8"/>
    <w:rsid w:val="007C2E6A"/>
    <w:rsid w:val="007D66F0"/>
    <w:rsid w:val="007E24D4"/>
    <w:rsid w:val="007F6FCC"/>
    <w:rsid w:val="00831153"/>
    <w:rsid w:val="00850C7F"/>
    <w:rsid w:val="00862C56"/>
    <w:rsid w:val="008E27A7"/>
    <w:rsid w:val="00907527"/>
    <w:rsid w:val="00910B53"/>
    <w:rsid w:val="00922AD3"/>
    <w:rsid w:val="009554FB"/>
    <w:rsid w:val="00990090"/>
    <w:rsid w:val="009E4C18"/>
    <w:rsid w:val="009E629B"/>
    <w:rsid w:val="009F3F9F"/>
    <w:rsid w:val="00A04911"/>
    <w:rsid w:val="00A1351A"/>
    <w:rsid w:val="00A21525"/>
    <w:rsid w:val="00A240CC"/>
    <w:rsid w:val="00A45B31"/>
    <w:rsid w:val="00A46418"/>
    <w:rsid w:val="00A51C8E"/>
    <w:rsid w:val="00A54798"/>
    <w:rsid w:val="00A5561A"/>
    <w:rsid w:val="00A65A04"/>
    <w:rsid w:val="00A72837"/>
    <w:rsid w:val="00A82528"/>
    <w:rsid w:val="00AB6AC1"/>
    <w:rsid w:val="00B00A66"/>
    <w:rsid w:val="00B028C4"/>
    <w:rsid w:val="00B1043B"/>
    <w:rsid w:val="00B15CD8"/>
    <w:rsid w:val="00B42B1D"/>
    <w:rsid w:val="00B4463C"/>
    <w:rsid w:val="00B50A4A"/>
    <w:rsid w:val="00B52715"/>
    <w:rsid w:val="00B73FD1"/>
    <w:rsid w:val="00B833E0"/>
    <w:rsid w:val="00B9651B"/>
    <w:rsid w:val="00BD04D6"/>
    <w:rsid w:val="00BD40E3"/>
    <w:rsid w:val="00BE1819"/>
    <w:rsid w:val="00BF49AF"/>
    <w:rsid w:val="00C220CC"/>
    <w:rsid w:val="00C31EBE"/>
    <w:rsid w:val="00C6493E"/>
    <w:rsid w:val="00CC3ACE"/>
    <w:rsid w:val="00CD4A85"/>
    <w:rsid w:val="00CF1EF7"/>
    <w:rsid w:val="00D11AF6"/>
    <w:rsid w:val="00D13E57"/>
    <w:rsid w:val="00D5065D"/>
    <w:rsid w:val="00D52048"/>
    <w:rsid w:val="00D61B91"/>
    <w:rsid w:val="00D62385"/>
    <w:rsid w:val="00D725CF"/>
    <w:rsid w:val="00D761D6"/>
    <w:rsid w:val="00D955E7"/>
    <w:rsid w:val="00DC5FA7"/>
    <w:rsid w:val="00DC6B03"/>
    <w:rsid w:val="00DE39B0"/>
    <w:rsid w:val="00E33391"/>
    <w:rsid w:val="00E97744"/>
    <w:rsid w:val="00F0078F"/>
    <w:rsid w:val="00F11270"/>
    <w:rsid w:val="00F15613"/>
    <w:rsid w:val="00F57627"/>
    <w:rsid w:val="00F662C3"/>
    <w:rsid w:val="00F81C25"/>
    <w:rsid w:val="00FA5E73"/>
    <w:rsid w:val="00FB21A4"/>
    <w:rsid w:val="00FC623F"/>
    <w:rsid w:val="00FD695D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03A812"/>
  <w15:docId w15:val="{A803F593-B7F0-4107-A9F4-A6B9826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A240CC"/>
    <w:rPr>
      <w:i/>
      <w:iCs/>
    </w:rPr>
  </w:style>
  <w:style w:type="paragraph" w:customStyle="1" w:styleId="Literatura">
    <w:name w:val="Literatura"/>
    <w:basedOn w:val="Zkladntext"/>
    <w:uiPriority w:val="99"/>
    <w:rsid w:val="00A240CC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eastAsiaTheme="minorHAnsi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A240CC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A240CC"/>
  </w:style>
  <w:style w:type="character" w:customStyle="1" w:styleId="fn">
    <w:name w:val="fn"/>
    <w:rsid w:val="00A240CC"/>
  </w:style>
  <w:style w:type="character" w:customStyle="1" w:styleId="ebook-msg">
    <w:name w:val="ebook-msg"/>
    <w:rsid w:val="00A240CC"/>
  </w:style>
  <w:style w:type="paragraph" w:styleId="Zkladntext">
    <w:name w:val="Body Text"/>
    <w:basedOn w:val="Normln"/>
    <w:link w:val="ZkladntextChar"/>
    <w:uiPriority w:val="99"/>
    <w:semiHidden/>
    <w:rsid w:val="00A240CC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40CC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4A76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76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6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7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6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13</TotalTime>
  <Pages>38</Pages>
  <Words>12332</Words>
  <Characters>72759</Characters>
  <Application>Microsoft Office Word</Application>
  <DocSecurity>0</DocSecurity>
  <Lines>606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Benešová Věra</cp:lastModifiedBy>
  <cp:revision>4</cp:revision>
  <cp:lastPrinted>2020-10-01T14:11:00Z</cp:lastPrinted>
  <dcterms:created xsi:type="dcterms:W3CDTF">2024-10-30T12:45:00Z</dcterms:created>
  <dcterms:modified xsi:type="dcterms:W3CDTF">2024-10-30T12:57:00Z</dcterms:modified>
</cp:coreProperties>
</file>