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3179A" w14:textId="77777777" w:rsidR="003B14AD" w:rsidRPr="0040771F" w:rsidRDefault="003B14AD" w:rsidP="004127DB">
      <w:pPr>
        <w:spacing w:after="0" w:line="240" w:lineRule="auto"/>
        <w:jc w:val="center"/>
        <w:rPr>
          <w:rFonts w:cs="Arial"/>
          <w:b/>
          <w:bCs/>
          <w:szCs w:val="20"/>
        </w:rPr>
      </w:pPr>
      <w:r w:rsidRPr="0040771F">
        <w:rPr>
          <w:rFonts w:cs="Arial"/>
          <w:b/>
          <w:bCs/>
          <w:szCs w:val="20"/>
        </w:rPr>
        <w:t>Okruhy ke státní závěrečné zkoušce</w:t>
      </w:r>
    </w:p>
    <w:p w14:paraId="387D37ED" w14:textId="77777777" w:rsidR="003B14AD" w:rsidRPr="0040771F" w:rsidRDefault="003B14AD" w:rsidP="004127DB">
      <w:pPr>
        <w:spacing w:after="0" w:line="240" w:lineRule="auto"/>
        <w:rPr>
          <w:rFonts w:cs="Arial"/>
          <w:szCs w:val="20"/>
        </w:rPr>
      </w:pPr>
    </w:p>
    <w:p w14:paraId="36D755CA" w14:textId="77777777" w:rsidR="003B14AD" w:rsidRPr="0040771F" w:rsidRDefault="003B14AD" w:rsidP="004127DB">
      <w:pPr>
        <w:spacing w:after="0" w:line="240" w:lineRule="auto"/>
        <w:rPr>
          <w:rFonts w:cs="Arial"/>
          <w:szCs w:val="20"/>
        </w:rPr>
      </w:pPr>
    </w:p>
    <w:p w14:paraId="31949991" w14:textId="2CD41642" w:rsidR="002E4F8B" w:rsidRPr="0040771F" w:rsidRDefault="003B14AD" w:rsidP="002E4F8B">
      <w:pPr>
        <w:spacing w:after="0" w:line="240" w:lineRule="auto"/>
        <w:contextualSpacing w:val="0"/>
        <w:rPr>
          <w:rFonts w:eastAsia="Times New Roman" w:cs="Arial"/>
          <w:b/>
          <w:bCs/>
          <w:szCs w:val="20"/>
          <w:lang w:eastAsia="cs-CZ"/>
        </w:rPr>
      </w:pPr>
      <w:r w:rsidRPr="0040771F">
        <w:rPr>
          <w:rFonts w:cs="Arial"/>
          <w:b/>
          <w:bCs/>
          <w:szCs w:val="20"/>
        </w:rPr>
        <w:t xml:space="preserve">Název předmětu SZZ: </w:t>
      </w:r>
      <w:r w:rsidR="002E4F8B" w:rsidRPr="0040771F">
        <w:rPr>
          <w:rFonts w:eastAsia="Times New Roman" w:cs="Arial"/>
          <w:b/>
          <w:bCs/>
          <w:szCs w:val="20"/>
          <w:lang w:eastAsia="cs-CZ"/>
        </w:rPr>
        <w:t>Etopedie</w:t>
      </w:r>
    </w:p>
    <w:p w14:paraId="7E03064A" w14:textId="7BDC4070" w:rsidR="003B14AD" w:rsidRPr="0040771F" w:rsidRDefault="003B14AD" w:rsidP="004127DB">
      <w:pPr>
        <w:spacing w:after="0" w:line="240" w:lineRule="auto"/>
        <w:rPr>
          <w:rFonts w:cs="Arial"/>
          <w:b/>
          <w:bCs/>
          <w:szCs w:val="20"/>
        </w:rPr>
      </w:pPr>
    </w:p>
    <w:p w14:paraId="29284FD9" w14:textId="1A38E812" w:rsidR="003B14AD" w:rsidRPr="0040771F" w:rsidRDefault="003B14AD" w:rsidP="004127DB">
      <w:pPr>
        <w:spacing w:after="0" w:line="240" w:lineRule="auto"/>
        <w:rPr>
          <w:rFonts w:cs="Arial"/>
          <w:b/>
          <w:bCs/>
          <w:szCs w:val="20"/>
        </w:rPr>
      </w:pPr>
      <w:r w:rsidRPr="0040771F">
        <w:rPr>
          <w:rFonts w:cs="Arial"/>
          <w:b/>
          <w:bCs/>
          <w:szCs w:val="20"/>
        </w:rPr>
        <w:t xml:space="preserve">Zkratka předmětu SZZ: </w:t>
      </w:r>
      <w:r w:rsidR="00F62023" w:rsidRPr="0040771F">
        <w:rPr>
          <w:rFonts w:cs="Arial"/>
          <w:b/>
          <w:bCs/>
          <w:szCs w:val="20"/>
        </w:rPr>
        <w:t>USS/SZZ</w:t>
      </w:r>
      <w:r w:rsidR="002E4F8B" w:rsidRPr="0040771F">
        <w:rPr>
          <w:rFonts w:cs="Arial"/>
          <w:b/>
          <w:bCs/>
          <w:szCs w:val="20"/>
        </w:rPr>
        <w:t>EO</w:t>
      </w:r>
    </w:p>
    <w:p w14:paraId="0A8C0503" w14:textId="77777777" w:rsidR="003B14AD" w:rsidRPr="0040771F" w:rsidRDefault="003B14AD" w:rsidP="004127DB">
      <w:pPr>
        <w:spacing w:after="0" w:line="240" w:lineRule="auto"/>
        <w:rPr>
          <w:rFonts w:cs="Arial"/>
          <w:szCs w:val="20"/>
        </w:rPr>
      </w:pPr>
    </w:p>
    <w:p w14:paraId="45B28166" w14:textId="604C2A7E" w:rsidR="00EE6880" w:rsidRDefault="0040771F" w:rsidP="0040771F">
      <w:pPr>
        <w:spacing w:after="0" w:line="240" w:lineRule="auto"/>
        <w:jc w:val="left"/>
        <w:rPr>
          <w:rFonts w:cs="Arial"/>
          <w:b/>
          <w:bCs/>
          <w:szCs w:val="20"/>
        </w:rPr>
      </w:pPr>
      <w:r w:rsidRPr="0040771F">
        <w:rPr>
          <w:rFonts w:cs="Arial"/>
          <w:b/>
          <w:bCs/>
          <w:szCs w:val="20"/>
        </w:rPr>
        <w:t xml:space="preserve">STUDIJNÍ </w:t>
      </w:r>
      <w:r w:rsidR="00EE6880" w:rsidRPr="0040771F">
        <w:rPr>
          <w:rFonts w:cs="Arial"/>
          <w:b/>
          <w:bCs/>
          <w:szCs w:val="20"/>
        </w:rPr>
        <w:t>PROGRAM</w:t>
      </w:r>
      <w:r w:rsidRPr="0040771F">
        <w:rPr>
          <w:rFonts w:cs="Arial"/>
          <w:b/>
          <w:bCs/>
          <w:szCs w:val="20"/>
        </w:rPr>
        <w:t>Y</w:t>
      </w:r>
      <w:r w:rsidR="00EE6880" w:rsidRPr="0040771F">
        <w:rPr>
          <w:rFonts w:cs="Arial"/>
          <w:b/>
          <w:bCs/>
          <w:szCs w:val="20"/>
        </w:rPr>
        <w:t xml:space="preserve">: </w:t>
      </w:r>
      <w:r w:rsidRPr="0040771F">
        <w:rPr>
          <w:rFonts w:cs="Arial"/>
          <w:b/>
          <w:bCs/>
          <w:szCs w:val="20"/>
        </w:rPr>
        <w:br/>
      </w:r>
      <w:r w:rsidR="00F76520" w:rsidRPr="0040771F">
        <w:rPr>
          <w:rFonts w:cs="Arial"/>
          <w:b/>
          <w:bCs/>
          <w:szCs w:val="20"/>
        </w:rPr>
        <w:t xml:space="preserve">Speciální pedagogika – intervence (SPPI-Bc), </w:t>
      </w:r>
      <w:r w:rsidRPr="0040771F">
        <w:rPr>
          <w:rFonts w:cs="Arial"/>
          <w:b/>
          <w:bCs/>
          <w:szCs w:val="20"/>
        </w:rPr>
        <w:br/>
      </w:r>
      <w:r w:rsidR="00F76520" w:rsidRPr="0040771F">
        <w:rPr>
          <w:rFonts w:cs="Arial"/>
          <w:b/>
          <w:bCs/>
          <w:szCs w:val="20"/>
        </w:rPr>
        <w:t xml:space="preserve">Speciální pedagogika – andragogika (SPPA-Bc), </w:t>
      </w:r>
      <w:r w:rsidRPr="0040771F">
        <w:rPr>
          <w:rFonts w:cs="Arial"/>
          <w:b/>
          <w:bCs/>
          <w:szCs w:val="20"/>
        </w:rPr>
        <w:br/>
      </w:r>
      <w:r w:rsidR="00F76520" w:rsidRPr="0040771F">
        <w:rPr>
          <w:rFonts w:cs="Arial"/>
          <w:b/>
          <w:bCs/>
          <w:szCs w:val="20"/>
        </w:rPr>
        <w:t>Speciální pedag</w:t>
      </w:r>
      <w:r w:rsidR="00EF691F">
        <w:rPr>
          <w:rFonts w:cs="Arial"/>
          <w:b/>
          <w:bCs/>
          <w:szCs w:val="20"/>
        </w:rPr>
        <w:t>ogika – dramaterapie (</w:t>
      </w:r>
      <w:proofErr w:type="gramStart"/>
      <w:r w:rsidR="00EF691F">
        <w:rPr>
          <w:rFonts w:cs="Arial"/>
          <w:b/>
          <w:bCs/>
          <w:szCs w:val="20"/>
        </w:rPr>
        <w:t>SPPD-Bc) (Dobíhající</w:t>
      </w:r>
      <w:proofErr w:type="gramEnd"/>
      <w:r w:rsidR="00EF691F">
        <w:rPr>
          <w:rFonts w:cs="Arial"/>
          <w:b/>
          <w:bCs/>
          <w:szCs w:val="20"/>
        </w:rPr>
        <w:t>)</w:t>
      </w:r>
      <w:r w:rsidRPr="0040771F">
        <w:rPr>
          <w:rFonts w:cs="Arial"/>
          <w:b/>
          <w:bCs/>
          <w:szCs w:val="20"/>
        </w:rPr>
        <w:br/>
      </w:r>
      <w:r w:rsidR="00F76520" w:rsidRPr="0040771F">
        <w:rPr>
          <w:rFonts w:cs="Arial"/>
          <w:b/>
          <w:bCs/>
          <w:szCs w:val="20"/>
        </w:rPr>
        <w:t>Speciální pedagogika – raný věk (SPPR-Bc)</w:t>
      </w:r>
    </w:p>
    <w:p w14:paraId="65071F41" w14:textId="60016F2E" w:rsidR="00EF691F" w:rsidRDefault="00EF691F" w:rsidP="0040771F">
      <w:pPr>
        <w:spacing w:after="0" w:line="240" w:lineRule="auto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Speciální pedagogika se zaměřením na expresivní přístupy (</w:t>
      </w:r>
      <w:proofErr w:type="spellStart"/>
      <w:r>
        <w:rPr>
          <w:rFonts w:cs="Arial"/>
          <w:b/>
          <w:bCs/>
          <w:szCs w:val="20"/>
        </w:rPr>
        <w:t>SPEP_Bc</w:t>
      </w:r>
      <w:proofErr w:type="spellEnd"/>
      <w:r>
        <w:rPr>
          <w:rFonts w:cs="Arial"/>
          <w:b/>
          <w:bCs/>
          <w:szCs w:val="20"/>
        </w:rPr>
        <w:t>)</w:t>
      </w:r>
    </w:p>
    <w:p w14:paraId="6D4B406A" w14:textId="3F8727B7" w:rsidR="00EF691F" w:rsidRPr="0040771F" w:rsidRDefault="00EF691F" w:rsidP="0040771F">
      <w:pPr>
        <w:spacing w:after="0" w:line="240" w:lineRule="auto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Speciální pedagogika se zaměřením na pedagogické přístupy (SPAP_Bc)</w:t>
      </w:r>
      <w:bookmarkStart w:id="0" w:name="_GoBack"/>
      <w:bookmarkEnd w:id="0"/>
    </w:p>
    <w:p w14:paraId="2A0D06BB" w14:textId="77777777" w:rsidR="00935C6B" w:rsidRPr="0040771F" w:rsidRDefault="00935C6B" w:rsidP="007F5237">
      <w:pPr>
        <w:spacing w:after="0" w:line="240" w:lineRule="auto"/>
        <w:jc w:val="left"/>
        <w:rPr>
          <w:rFonts w:cs="Arial"/>
          <w:szCs w:val="20"/>
        </w:rPr>
      </w:pPr>
    </w:p>
    <w:p w14:paraId="472D2373" w14:textId="77777777" w:rsidR="00572B4F" w:rsidRPr="0040771F" w:rsidRDefault="00572B4F" w:rsidP="00572B4F">
      <w:pPr>
        <w:rPr>
          <w:rFonts w:cs="Arial"/>
          <w:b/>
          <w:szCs w:val="20"/>
        </w:rPr>
      </w:pPr>
      <w:r w:rsidRPr="0040771F">
        <w:rPr>
          <w:rFonts w:cs="Arial"/>
          <w:b/>
          <w:szCs w:val="20"/>
        </w:rPr>
        <w:t>Obecná část:</w:t>
      </w:r>
    </w:p>
    <w:p w14:paraId="3FF02A21" w14:textId="77777777" w:rsidR="00572B4F" w:rsidRPr="0040771F" w:rsidRDefault="00572B4F" w:rsidP="00572B4F">
      <w:pPr>
        <w:rPr>
          <w:rFonts w:cs="Arial"/>
          <w:b/>
          <w:szCs w:val="20"/>
        </w:rPr>
      </w:pPr>
    </w:p>
    <w:p w14:paraId="7B8D0A9A" w14:textId="256B8533" w:rsidR="00572B4F" w:rsidRPr="0040771F" w:rsidRDefault="00572B4F" w:rsidP="000D3260">
      <w:pPr>
        <w:pStyle w:val="Odstavecseseznamem"/>
        <w:numPr>
          <w:ilvl w:val="0"/>
          <w:numId w:val="39"/>
        </w:numPr>
        <w:tabs>
          <w:tab w:val="num" w:pos="1080"/>
        </w:tabs>
        <w:spacing w:after="0" w:line="276" w:lineRule="auto"/>
        <w:contextualSpacing w:val="0"/>
        <w:rPr>
          <w:rFonts w:cs="Arial"/>
          <w:color w:val="00B0F0"/>
          <w:szCs w:val="20"/>
        </w:rPr>
      </w:pPr>
      <w:r w:rsidRPr="0040771F">
        <w:rPr>
          <w:rFonts w:cs="Arial"/>
          <w:szCs w:val="20"/>
        </w:rPr>
        <w:t>Koncepce etopedie – vymezení, cíle, předmět, užší a širší kontext, základní terminologie, psychosociální ohrožení a narušení (rizikové a problémové chování), cílové skupiny, mezioborové přesahy.</w:t>
      </w:r>
      <w:r w:rsidRPr="0040771F">
        <w:rPr>
          <w:rFonts w:cs="Arial"/>
          <w:color w:val="00B0F0"/>
          <w:szCs w:val="20"/>
        </w:rPr>
        <w:t xml:space="preserve"> </w:t>
      </w:r>
      <w:r w:rsidRPr="0040771F">
        <w:rPr>
          <w:rFonts w:cs="Arial"/>
          <w:szCs w:val="20"/>
        </w:rPr>
        <w:t>Profesní etika.</w:t>
      </w:r>
      <w:r w:rsidRPr="0040771F">
        <w:rPr>
          <w:rFonts w:cs="Arial"/>
          <w:color w:val="00B0F0"/>
          <w:szCs w:val="20"/>
        </w:rPr>
        <w:t xml:space="preserve">   </w:t>
      </w:r>
    </w:p>
    <w:p w14:paraId="6CDCB53F" w14:textId="77777777" w:rsidR="00572B4F" w:rsidRPr="0040771F" w:rsidRDefault="00572B4F" w:rsidP="000D3260">
      <w:pPr>
        <w:spacing w:line="276" w:lineRule="auto"/>
        <w:rPr>
          <w:rFonts w:cs="Arial"/>
          <w:color w:val="00B0F0"/>
          <w:szCs w:val="20"/>
        </w:rPr>
      </w:pPr>
    </w:p>
    <w:p w14:paraId="6A22231A" w14:textId="77777777" w:rsidR="00572B4F" w:rsidRPr="0040771F" w:rsidRDefault="00572B4F" w:rsidP="000D3260">
      <w:pPr>
        <w:pStyle w:val="Odstavecseseznamem"/>
        <w:numPr>
          <w:ilvl w:val="0"/>
          <w:numId w:val="39"/>
        </w:numPr>
        <w:tabs>
          <w:tab w:val="num" w:pos="1080"/>
        </w:tabs>
        <w:spacing w:after="0" w:line="276" w:lineRule="auto"/>
        <w:contextualSpacing w:val="0"/>
        <w:rPr>
          <w:rFonts w:cs="Arial"/>
          <w:szCs w:val="20"/>
        </w:rPr>
      </w:pPr>
      <w:r w:rsidRPr="0040771F">
        <w:rPr>
          <w:rFonts w:cs="Arial"/>
          <w:szCs w:val="20"/>
        </w:rPr>
        <w:t>Historický vývoj v přístupech k osobám s psychosociálním ohrožením a narušením, osobnosti. Vývoj a profilace oboru, současné koncepce.</w:t>
      </w:r>
    </w:p>
    <w:p w14:paraId="3AA987F8" w14:textId="77777777" w:rsidR="00572B4F" w:rsidRPr="0040771F" w:rsidRDefault="00572B4F" w:rsidP="000D3260">
      <w:pPr>
        <w:spacing w:line="276" w:lineRule="auto"/>
        <w:rPr>
          <w:rFonts w:cs="Arial"/>
          <w:szCs w:val="20"/>
        </w:rPr>
      </w:pPr>
    </w:p>
    <w:p w14:paraId="14D201AC" w14:textId="6146AF59" w:rsidR="00572B4F" w:rsidRPr="0040771F" w:rsidRDefault="00572B4F" w:rsidP="000D3260">
      <w:pPr>
        <w:pStyle w:val="Odstavecseseznamem"/>
        <w:numPr>
          <w:ilvl w:val="0"/>
          <w:numId w:val="39"/>
        </w:numPr>
        <w:tabs>
          <w:tab w:val="num" w:pos="1080"/>
        </w:tabs>
        <w:spacing w:after="0" w:line="276" w:lineRule="auto"/>
        <w:contextualSpacing w:val="0"/>
        <w:rPr>
          <w:rFonts w:cs="Arial"/>
          <w:szCs w:val="20"/>
        </w:rPr>
      </w:pPr>
      <w:r w:rsidRPr="0040771F">
        <w:rPr>
          <w:rFonts w:cs="Arial"/>
          <w:szCs w:val="20"/>
        </w:rPr>
        <w:t xml:space="preserve">Specifika vývoje osobnosti emocionální, kognitivní, sociální a morální vývoj. Pojetí morálky a hodnot v historii a současnosti. </w:t>
      </w:r>
      <w:proofErr w:type="spellStart"/>
      <w:r w:rsidRPr="0040771F">
        <w:rPr>
          <w:rFonts w:cs="Arial"/>
          <w:szCs w:val="20"/>
        </w:rPr>
        <w:t>Pigetova</w:t>
      </w:r>
      <w:proofErr w:type="spellEnd"/>
      <w:r w:rsidRPr="0040771F">
        <w:rPr>
          <w:rFonts w:cs="Arial"/>
          <w:szCs w:val="20"/>
        </w:rPr>
        <w:t xml:space="preserve"> stadia, </w:t>
      </w:r>
      <w:proofErr w:type="spellStart"/>
      <w:r w:rsidRPr="0040771F">
        <w:rPr>
          <w:rFonts w:cs="Arial"/>
          <w:szCs w:val="20"/>
        </w:rPr>
        <w:t>Kohlbergovy</w:t>
      </w:r>
      <w:proofErr w:type="spellEnd"/>
      <w:r w:rsidRPr="0040771F">
        <w:rPr>
          <w:rFonts w:cs="Arial"/>
          <w:szCs w:val="20"/>
        </w:rPr>
        <w:t xml:space="preserve"> stupně a etapy, komparace teorií morálního vývoje (Hoffman, </w:t>
      </w:r>
      <w:proofErr w:type="spellStart"/>
      <w:r w:rsidRPr="0040771F">
        <w:rPr>
          <w:rFonts w:cs="Arial"/>
          <w:szCs w:val="20"/>
        </w:rPr>
        <w:t>Maccobyová</w:t>
      </w:r>
      <w:proofErr w:type="spellEnd"/>
      <w:r w:rsidRPr="0040771F">
        <w:rPr>
          <w:rFonts w:cs="Arial"/>
          <w:szCs w:val="20"/>
        </w:rPr>
        <w:t xml:space="preserve">, Bull, </w:t>
      </w:r>
      <w:proofErr w:type="spellStart"/>
      <w:r w:rsidRPr="0040771F">
        <w:rPr>
          <w:rFonts w:cs="Arial"/>
          <w:szCs w:val="20"/>
        </w:rPr>
        <w:t>Haidt</w:t>
      </w:r>
      <w:proofErr w:type="spellEnd"/>
      <w:r w:rsidRPr="0040771F">
        <w:rPr>
          <w:rFonts w:cs="Arial"/>
          <w:szCs w:val="20"/>
        </w:rPr>
        <w:t xml:space="preserve"> atd.). Patologie vývoje osobnosti. </w:t>
      </w:r>
    </w:p>
    <w:p w14:paraId="5796EF63" w14:textId="77777777" w:rsidR="00572B4F" w:rsidRPr="0040771F" w:rsidRDefault="00572B4F" w:rsidP="000D3260">
      <w:pPr>
        <w:spacing w:line="276" w:lineRule="auto"/>
        <w:ind w:left="1080"/>
        <w:rPr>
          <w:rFonts w:cs="Arial"/>
          <w:szCs w:val="20"/>
        </w:rPr>
      </w:pPr>
    </w:p>
    <w:p w14:paraId="546A82E1" w14:textId="2A78B9D3" w:rsidR="00572B4F" w:rsidRPr="0040771F" w:rsidRDefault="00572B4F" w:rsidP="000D3260">
      <w:pPr>
        <w:pStyle w:val="Odstavecseseznamem"/>
        <w:numPr>
          <w:ilvl w:val="0"/>
          <w:numId w:val="39"/>
        </w:numPr>
        <w:tabs>
          <w:tab w:val="num" w:pos="1080"/>
        </w:tabs>
        <w:spacing w:after="0" w:line="276" w:lineRule="auto"/>
        <w:contextualSpacing w:val="0"/>
        <w:rPr>
          <w:rFonts w:cs="Arial"/>
          <w:szCs w:val="20"/>
        </w:rPr>
      </w:pPr>
      <w:r w:rsidRPr="0040771F">
        <w:rPr>
          <w:rFonts w:cs="Arial"/>
          <w:szCs w:val="20"/>
        </w:rPr>
        <w:t>Systém a organizace zařízení pro osoby cílové skupiny v ČR – edukační, poradenská, sociální, terapeutická, preventivní, represivní. Resortní a meziresortní zařazení.</w:t>
      </w:r>
    </w:p>
    <w:p w14:paraId="152BCA62" w14:textId="77777777" w:rsidR="00572B4F" w:rsidRPr="0040771F" w:rsidRDefault="00572B4F" w:rsidP="000D3260">
      <w:pPr>
        <w:spacing w:line="276" w:lineRule="auto"/>
        <w:rPr>
          <w:rFonts w:cs="Arial"/>
          <w:szCs w:val="20"/>
        </w:rPr>
      </w:pPr>
    </w:p>
    <w:p w14:paraId="4BFFC082" w14:textId="77777777" w:rsidR="00572B4F" w:rsidRPr="0040771F" w:rsidRDefault="00572B4F" w:rsidP="000D3260">
      <w:pPr>
        <w:tabs>
          <w:tab w:val="num" w:pos="1080"/>
        </w:tabs>
        <w:spacing w:after="0" w:line="276" w:lineRule="auto"/>
        <w:ind w:left="360"/>
        <w:contextualSpacing w:val="0"/>
        <w:rPr>
          <w:rFonts w:cs="Arial"/>
          <w:szCs w:val="20"/>
        </w:rPr>
      </w:pPr>
      <w:r w:rsidRPr="0040771F">
        <w:rPr>
          <w:rFonts w:cs="Arial"/>
          <w:szCs w:val="20"/>
        </w:rPr>
        <w:t>Rodina jako rizikový faktor vzniku poruch chování, funkce rodiny, právní úprava vztahů v rodině, náhradní rodinná výchova.</w:t>
      </w:r>
    </w:p>
    <w:p w14:paraId="2D8909D4" w14:textId="77777777" w:rsidR="00572B4F" w:rsidRPr="0040771F" w:rsidRDefault="00572B4F" w:rsidP="000D3260">
      <w:pPr>
        <w:spacing w:line="276" w:lineRule="auto"/>
        <w:ind w:left="720"/>
        <w:rPr>
          <w:rFonts w:cs="Arial"/>
          <w:szCs w:val="20"/>
        </w:rPr>
      </w:pPr>
    </w:p>
    <w:p w14:paraId="7D4AD23E" w14:textId="717794FF" w:rsidR="00572B4F" w:rsidRPr="0040771F" w:rsidRDefault="00572B4F" w:rsidP="000D3260">
      <w:pPr>
        <w:pStyle w:val="Odstavecseseznamem"/>
        <w:numPr>
          <w:ilvl w:val="0"/>
          <w:numId w:val="39"/>
        </w:numPr>
        <w:tabs>
          <w:tab w:val="num" w:pos="1080"/>
        </w:tabs>
        <w:spacing w:after="0" w:line="276" w:lineRule="auto"/>
        <w:contextualSpacing w:val="0"/>
        <w:rPr>
          <w:rFonts w:cs="Arial"/>
          <w:szCs w:val="20"/>
        </w:rPr>
      </w:pPr>
      <w:r w:rsidRPr="0040771F">
        <w:rPr>
          <w:rFonts w:cs="Arial"/>
          <w:szCs w:val="20"/>
        </w:rPr>
        <w:t xml:space="preserve">Trestní odpovědnost, vznik, specifika postavení nezletilých a mladistvých v trestním právu, zákonný rámec a terminologické vymezení. Dítě jako oběť trestného činu a role pracovníků orgánu sociálně právní ochrany dětí. </w:t>
      </w:r>
    </w:p>
    <w:p w14:paraId="0C9BEE98" w14:textId="35BB6B4B" w:rsidR="00572B4F" w:rsidRPr="0040771F" w:rsidRDefault="000D3260" w:rsidP="000D3260">
      <w:pPr>
        <w:pStyle w:val="Odstavecseseznamem"/>
        <w:numPr>
          <w:ilvl w:val="0"/>
          <w:numId w:val="39"/>
        </w:numPr>
        <w:tabs>
          <w:tab w:val="num" w:pos="1080"/>
        </w:tabs>
        <w:spacing w:after="0" w:line="276" w:lineRule="auto"/>
        <w:contextualSpacing w:val="0"/>
        <w:rPr>
          <w:rFonts w:cs="Arial"/>
          <w:szCs w:val="20"/>
        </w:rPr>
      </w:pPr>
      <w:r w:rsidRPr="0040771F">
        <w:rPr>
          <w:rFonts w:cs="Arial"/>
          <w:szCs w:val="20"/>
        </w:rPr>
        <w:lastRenderedPageBreak/>
        <w:t xml:space="preserve">Viktimizace obětí </w:t>
      </w:r>
      <w:r w:rsidR="00572B4F" w:rsidRPr="0040771F">
        <w:rPr>
          <w:rFonts w:cs="Arial"/>
          <w:szCs w:val="20"/>
        </w:rPr>
        <w:t>v praxi a jak jí předcházet (zákonný rámec, terminologické vymezení). Speciální výslechová místnost pro dětského svědka. Výslech dětského svědka.</w:t>
      </w:r>
    </w:p>
    <w:p w14:paraId="551D0719" w14:textId="77777777" w:rsidR="00572B4F" w:rsidRPr="0040771F" w:rsidRDefault="00572B4F" w:rsidP="000D3260">
      <w:pPr>
        <w:spacing w:line="276" w:lineRule="auto"/>
        <w:rPr>
          <w:rFonts w:cs="Arial"/>
          <w:szCs w:val="20"/>
        </w:rPr>
      </w:pPr>
    </w:p>
    <w:p w14:paraId="55A627AB" w14:textId="52C7B736" w:rsidR="00572B4F" w:rsidRPr="0040771F" w:rsidRDefault="00572B4F" w:rsidP="000D3260">
      <w:pPr>
        <w:pStyle w:val="Odstavecseseznamem"/>
        <w:numPr>
          <w:ilvl w:val="0"/>
          <w:numId w:val="39"/>
        </w:numPr>
        <w:tabs>
          <w:tab w:val="num" w:pos="1080"/>
        </w:tabs>
        <w:spacing w:after="0" w:line="276" w:lineRule="auto"/>
        <w:contextualSpacing w:val="0"/>
        <w:rPr>
          <w:rFonts w:cs="Arial"/>
          <w:szCs w:val="20"/>
        </w:rPr>
      </w:pPr>
      <w:r w:rsidRPr="0040771F">
        <w:rPr>
          <w:rFonts w:cs="Arial"/>
          <w:szCs w:val="20"/>
        </w:rPr>
        <w:t xml:space="preserve">Výkon ústavní a ochranné výchovy (právní rámec výkonu, vztahy zařízení a dětí, práva a povinnosti, specifika a rizikové faktory, specifika pedagogické práce (intervence – edukační, reedukační, terapeutická, využití zážitkové pedagogiky). </w:t>
      </w:r>
    </w:p>
    <w:p w14:paraId="624C9FF0" w14:textId="77777777" w:rsidR="00572B4F" w:rsidRPr="0040771F" w:rsidRDefault="00572B4F" w:rsidP="000D3260">
      <w:pPr>
        <w:spacing w:line="276" w:lineRule="auto"/>
        <w:rPr>
          <w:rFonts w:cs="Arial"/>
          <w:szCs w:val="20"/>
        </w:rPr>
      </w:pPr>
    </w:p>
    <w:p w14:paraId="30A0ABB5" w14:textId="18088F48" w:rsidR="00572B4F" w:rsidRPr="0040771F" w:rsidRDefault="00572B4F" w:rsidP="000D3260">
      <w:pPr>
        <w:pStyle w:val="Odstavecseseznamem"/>
        <w:numPr>
          <w:ilvl w:val="0"/>
          <w:numId w:val="39"/>
        </w:numPr>
        <w:tabs>
          <w:tab w:val="num" w:pos="1080"/>
        </w:tabs>
        <w:spacing w:after="0" w:line="276" w:lineRule="auto"/>
        <w:contextualSpacing w:val="0"/>
        <w:rPr>
          <w:rFonts w:cs="Arial"/>
          <w:szCs w:val="20"/>
        </w:rPr>
      </w:pPr>
      <w:r w:rsidRPr="0040771F">
        <w:rPr>
          <w:rFonts w:cs="Arial"/>
          <w:szCs w:val="20"/>
        </w:rPr>
        <w:t xml:space="preserve">Preventivně výchovná péče – středisko výchovné péče a jeho postavení v systému zařízení. Specifika pedagogické práce, intervence – poradenská, terapeutická. Týmová spolupráce a spolupráce s dalšími institucemi. </w:t>
      </w:r>
    </w:p>
    <w:p w14:paraId="1EE7F95A" w14:textId="77777777" w:rsidR="00572B4F" w:rsidRPr="0040771F" w:rsidRDefault="00572B4F" w:rsidP="000D3260">
      <w:pPr>
        <w:spacing w:line="276" w:lineRule="auto"/>
        <w:rPr>
          <w:rFonts w:cs="Arial"/>
          <w:szCs w:val="20"/>
        </w:rPr>
      </w:pPr>
    </w:p>
    <w:p w14:paraId="4455A6D2" w14:textId="7A3CF444" w:rsidR="00572B4F" w:rsidRPr="0040771F" w:rsidRDefault="00572B4F" w:rsidP="000D3260">
      <w:pPr>
        <w:pStyle w:val="Odstavecseseznamem"/>
        <w:numPr>
          <w:ilvl w:val="0"/>
          <w:numId w:val="39"/>
        </w:numPr>
        <w:tabs>
          <w:tab w:val="num" w:pos="1080"/>
        </w:tabs>
        <w:spacing w:after="0" w:line="276" w:lineRule="auto"/>
        <w:contextualSpacing w:val="0"/>
        <w:rPr>
          <w:rFonts w:cs="Arial"/>
          <w:szCs w:val="20"/>
        </w:rPr>
      </w:pPr>
      <w:r w:rsidRPr="0040771F">
        <w:rPr>
          <w:rFonts w:cs="Arial"/>
          <w:szCs w:val="20"/>
        </w:rPr>
        <w:t xml:space="preserve">Sociální a psychologické faktory vzniku poruch chování, výkon sociálně právní ochrany dětí a mládeže u nás, instituty zákona o sociálně-právní ochraně dětí a mládeže. </w:t>
      </w:r>
    </w:p>
    <w:p w14:paraId="24ED97D0" w14:textId="77777777" w:rsidR="00572B4F" w:rsidRPr="0040771F" w:rsidRDefault="00572B4F" w:rsidP="000D3260">
      <w:pPr>
        <w:spacing w:line="276" w:lineRule="auto"/>
        <w:rPr>
          <w:rFonts w:cs="Arial"/>
          <w:szCs w:val="20"/>
        </w:rPr>
      </w:pPr>
    </w:p>
    <w:p w14:paraId="49E5D204" w14:textId="36483126" w:rsidR="00572B4F" w:rsidRPr="0040771F" w:rsidRDefault="00572B4F" w:rsidP="000D3260">
      <w:pPr>
        <w:pStyle w:val="Odstavecseseznamem"/>
        <w:numPr>
          <w:ilvl w:val="0"/>
          <w:numId w:val="39"/>
        </w:numPr>
        <w:tabs>
          <w:tab w:val="num" w:pos="1080"/>
        </w:tabs>
        <w:spacing w:after="0" w:line="276" w:lineRule="auto"/>
        <w:contextualSpacing w:val="0"/>
        <w:rPr>
          <w:rFonts w:cs="Arial"/>
          <w:szCs w:val="20"/>
        </w:rPr>
      </w:pPr>
      <w:r w:rsidRPr="0040771F">
        <w:rPr>
          <w:rFonts w:cs="Arial"/>
          <w:szCs w:val="20"/>
        </w:rPr>
        <w:t xml:space="preserve">Chování – terminologické vymezení. Biologické a </w:t>
      </w:r>
      <w:proofErr w:type="spellStart"/>
      <w:r w:rsidRPr="0040771F">
        <w:rPr>
          <w:rFonts w:cs="Arial"/>
          <w:szCs w:val="20"/>
        </w:rPr>
        <w:t>neurovědní</w:t>
      </w:r>
      <w:proofErr w:type="spellEnd"/>
      <w:r w:rsidRPr="0040771F">
        <w:rPr>
          <w:rFonts w:cs="Arial"/>
          <w:szCs w:val="20"/>
        </w:rPr>
        <w:t>, sociální a psychologické aspekty chování. Normy chování, pozitivní a negativní odchylky.</w:t>
      </w:r>
    </w:p>
    <w:p w14:paraId="18B11F64" w14:textId="0A344557" w:rsidR="000D3260" w:rsidRPr="0040771F" w:rsidRDefault="00572B4F" w:rsidP="00CD2523">
      <w:pPr>
        <w:pStyle w:val="Odstavecseseznamem"/>
        <w:numPr>
          <w:ilvl w:val="0"/>
          <w:numId w:val="39"/>
        </w:numPr>
        <w:spacing w:before="240" w:after="0" w:line="276" w:lineRule="auto"/>
        <w:contextualSpacing w:val="0"/>
        <w:rPr>
          <w:rFonts w:cs="Arial"/>
          <w:szCs w:val="20"/>
        </w:rPr>
      </w:pPr>
      <w:r w:rsidRPr="0040771F">
        <w:rPr>
          <w:rFonts w:cs="Arial"/>
          <w:szCs w:val="20"/>
        </w:rPr>
        <w:t>Rizikové a problémové chování, terminologické vymezení a diferenciace. Patologie vývoje chování.</w:t>
      </w:r>
    </w:p>
    <w:p w14:paraId="1254CE02" w14:textId="77777777" w:rsidR="00CD2523" w:rsidRPr="0040771F" w:rsidRDefault="00CD2523" w:rsidP="00CD2523">
      <w:pPr>
        <w:pStyle w:val="Odstavecseseznamem"/>
        <w:spacing w:before="240" w:after="0" w:line="276" w:lineRule="auto"/>
        <w:contextualSpacing w:val="0"/>
        <w:rPr>
          <w:rFonts w:cs="Arial"/>
          <w:szCs w:val="20"/>
        </w:rPr>
      </w:pPr>
    </w:p>
    <w:p w14:paraId="038C84A7" w14:textId="78FCCBDD" w:rsidR="00572B4F" w:rsidRPr="0040771F" w:rsidRDefault="00572B4F" w:rsidP="000D3260">
      <w:pPr>
        <w:pStyle w:val="Odstavecseseznamem"/>
        <w:numPr>
          <w:ilvl w:val="0"/>
          <w:numId w:val="39"/>
        </w:numPr>
        <w:spacing w:before="240" w:after="200" w:line="276" w:lineRule="auto"/>
        <w:rPr>
          <w:rFonts w:cs="Arial"/>
          <w:szCs w:val="20"/>
        </w:rPr>
      </w:pPr>
      <w:r w:rsidRPr="0040771F">
        <w:rPr>
          <w:rFonts w:cs="Arial"/>
          <w:szCs w:val="20"/>
        </w:rPr>
        <w:t>Poruchy chování a emocí: terminologické vymezení, definice a diagnostická kritéria dle klasifikačních systémů.</w:t>
      </w:r>
    </w:p>
    <w:p w14:paraId="5E0E0AA1" w14:textId="77777777" w:rsidR="000D3260" w:rsidRPr="0040771F" w:rsidRDefault="000D3260" w:rsidP="000D3260">
      <w:pPr>
        <w:spacing w:after="200" w:line="276" w:lineRule="auto"/>
        <w:rPr>
          <w:rFonts w:cs="Arial"/>
          <w:szCs w:val="20"/>
        </w:rPr>
      </w:pPr>
    </w:p>
    <w:p w14:paraId="5BBAB161" w14:textId="13A65BDB" w:rsidR="000D3260" w:rsidRPr="0040771F" w:rsidRDefault="000D3260" w:rsidP="000D3260">
      <w:pPr>
        <w:pStyle w:val="Odstavecseseznamem"/>
        <w:numPr>
          <w:ilvl w:val="0"/>
          <w:numId w:val="39"/>
        </w:numPr>
        <w:spacing w:after="0" w:line="276" w:lineRule="auto"/>
        <w:rPr>
          <w:rFonts w:cs="Arial"/>
          <w:szCs w:val="20"/>
        </w:rPr>
      </w:pPr>
      <w:r w:rsidRPr="0040771F">
        <w:rPr>
          <w:rFonts w:cs="Arial"/>
          <w:szCs w:val="20"/>
        </w:rPr>
        <w:t>ADHD a</w:t>
      </w:r>
      <w:r w:rsidR="00572B4F" w:rsidRPr="0040771F">
        <w:rPr>
          <w:rFonts w:cs="Arial"/>
          <w:szCs w:val="20"/>
        </w:rPr>
        <w:t xml:space="preserve"> hyperkinetické poruchy – terminologické vymezení, definice a diagnostická kritéria dle klasifikačních systémů.</w:t>
      </w:r>
    </w:p>
    <w:p w14:paraId="61D9BB27" w14:textId="77777777" w:rsidR="000D3260" w:rsidRPr="0040771F" w:rsidRDefault="000D3260" w:rsidP="000D3260">
      <w:pPr>
        <w:pStyle w:val="Odstavecseseznamem"/>
        <w:spacing w:after="0"/>
        <w:rPr>
          <w:rFonts w:cs="Arial"/>
          <w:szCs w:val="20"/>
        </w:rPr>
      </w:pPr>
    </w:p>
    <w:p w14:paraId="701E9F7F" w14:textId="77777777" w:rsidR="000D3260" w:rsidRPr="0040771F" w:rsidRDefault="000D3260" w:rsidP="000D3260">
      <w:pPr>
        <w:pStyle w:val="Odstavecseseznamem"/>
        <w:spacing w:after="0" w:line="276" w:lineRule="auto"/>
        <w:rPr>
          <w:rFonts w:cs="Arial"/>
          <w:szCs w:val="20"/>
        </w:rPr>
      </w:pPr>
    </w:p>
    <w:p w14:paraId="4C757165" w14:textId="77777777" w:rsidR="000D3260" w:rsidRPr="0040771F" w:rsidRDefault="00572B4F" w:rsidP="000D3260">
      <w:pPr>
        <w:pStyle w:val="Odstavecseseznamem"/>
        <w:numPr>
          <w:ilvl w:val="0"/>
          <w:numId w:val="39"/>
        </w:numPr>
        <w:spacing w:after="0" w:line="276" w:lineRule="auto"/>
        <w:rPr>
          <w:rFonts w:cs="Arial"/>
          <w:szCs w:val="20"/>
        </w:rPr>
      </w:pPr>
      <w:r w:rsidRPr="0040771F">
        <w:rPr>
          <w:rFonts w:cs="Arial"/>
          <w:szCs w:val="20"/>
        </w:rPr>
        <w:t xml:space="preserve">Poruchy chování a osobnosti. Disharmonický vývoj osobnosti a jeho příčiny. Emoční prožívání a vytváření vztahů u dítěte, </w:t>
      </w:r>
      <w:proofErr w:type="spellStart"/>
      <w:r w:rsidRPr="0040771F">
        <w:rPr>
          <w:rFonts w:cs="Arial"/>
          <w:szCs w:val="20"/>
        </w:rPr>
        <w:t>Maslowova</w:t>
      </w:r>
      <w:proofErr w:type="spellEnd"/>
      <w:r w:rsidRPr="0040771F">
        <w:rPr>
          <w:rFonts w:cs="Arial"/>
          <w:szCs w:val="20"/>
        </w:rPr>
        <w:t xml:space="preserve"> pyramida potřeb, </w:t>
      </w:r>
      <w:proofErr w:type="spellStart"/>
      <w:r w:rsidRPr="0040771F">
        <w:rPr>
          <w:rFonts w:cs="Arial"/>
          <w:szCs w:val="20"/>
        </w:rPr>
        <w:t>Bowlbyho</w:t>
      </w:r>
      <w:proofErr w:type="spellEnd"/>
      <w:r w:rsidRPr="0040771F">
        <w:rPr>
          <w:rFonts w:cs="Arial"/>
          <w:szCs w:val="20"/>
        </w:rPr>
        <w:t xml:space="preserve"> teorie vztahové vazby. Terminologické vymezení a diferenciace.</w:t>
      </w:r>
    </w:p>
    <w:p w14:paraId="272B5A05" w14:textId="77777777" w:rsidR="000D3260" w:rsidRPr="0040771F" w:rsidRDefault="000D3260" w:rsidP="000D3260">
      <w:pPr>
        <w:pStyle w:val="Odstavecseseznamem"/>
        <w:rPr>
          <w:rFonts w:cs="Arial"/>
          <w:szCs w:val="20"/>
        </w:rPr>
      </w:pPr>
    </w:p>
    <w:p w14:paraId="03B5C7D3" w14:textId="508C0868" w:rsidR="00572B4F" w:rsidRPr="0040771F" w:rsidRDefault="00572B4F" w:rsidP="000D3260">
      <w:pPr>
        <w:pStyle w:val="Odstavecseseznamem"/>
        <w:numPr>
          <w:ilvl w:val="0"/>
          <w:numId w:val="39"/>
        </w:numPr>
        <w:spacing w:after="200" w:line="276" w:lineRule="auto"/>
        <w:rPr>
          <w:rFonts w:cs="Arial"/>
          <w:szCs w:val="20"/>
        </w:rPr>
      </w:pPr>
      <w:r w:rsidRPr="0040771F">
        <w:rPr>
          <w:rFonts w:cs="Arial"/>
          <w:szCs w:val="20"/>
        </w:rPr>
        <w:t xml:space="preserve">Osoby v konfliktu se zákonem. Pojem penologie, předmět, penologie a vztah k jiným oborům. Druhy trestů podle zákona č.40/2009. Vymezení resocializace její předměty a cíle v trestech odnětí svobody.  </w:t>
      </w:r>
    </w:p>
    <w:p w14:paraId="6FBF98EE" w14:textId="77777777" w:rsidR="00572B4F" w:rsidRPr="0040771F" w:rsidRDefault="00572B4F" w:rsidP="000D3260">
      <w:pPr>
        <w:spacing w:line="276" w:lineRule="auto"/>
        <w:rPr>
          <w:rFonts w:cs="Arial"/>
          <w:szCs w:val="20"/>
        </w:rPr>
      </w:pPr>
    </w:p>
    <w:p w14:paraId="245AD3E8" w14:textId="77777777" w:rsidR="00572B4F" w:rsidRPr="0040771F" w:rsidRDefault="00572B4F" w:rsidP="00572B4F">
      <w:pPr>
        <w:rPr>
          <w:rFonts w:cs="Arial"/>
          <w:b/>
          <w:szCs w:val="20"/>
        </w:rPr>
      </w:pPr>
      <w:r w:rsidRPr="0040771F">
        <w:rPr>
          <w:rFonts w:cs="Arial"/>
          <w:b/>
          <w:szCs w:val="20"/>
        </w:rPr>
        <w:t>Speciální část:</w:t>
      </w:r>
    </w:p>
    <w:p w14:paraId="4B801F0E" w14:textId="77777777" w:rsidR="00572B4F" w:rsidRPr="0040771F" w:rsidRDefault="00572B4F" w:rsidP="00572B4F">
      <w:pPr>
        <w:rPr>
          <w:rFonts w:cs="Arial"/>
          <w:szCs w:val="20"/>
        </w:rPr>
      </w:pPr>
    </w:p>
    <w:p w14:paraId="0D3449A2" w14:textId="77777777" w:rsidR="00572B4F" w:rsidRPr="0040771F" w:rsidRDefault="00572B4F" w:rsidP="000D3260">
      <w:pPr>
        <w:pStyle w:val="Odstavecseseznamem"/>
        <w:numPr>
          <w:ilvl w:val="0"/>
          <w:numId w:val="17"/>
        </w:numPr>
        <w:spacing w:after="0" w:line="276" w:lineRule="auto"/>
        <w:rPr>
          <w:rFonts w:cs="Arial"/>
          <w:szCs w:val="20"/>
        </w:rPr>
      </w:pPr>
      <w:r w:rsidRPr="0040771F">
        <w:rPr>
          <w:rFonts w:cs="Arial"/>
          <w:szCs w:val="20"/>
        </w:rPr>
        <w:t>Sociální a kulturní znevýhodnění, terminologické vymezení, příčiny a projevy na úrovni jedince, rodiny a komunity, sociální vyloučení. Intervenční programy.</w:t>
      </w:r>
    </w:p>
    <w:p w14:paraId="29F994C2" w14:textId="77777777" w:rsidR="00572B4F" w:rsidRPr="0040771F" w:rsidRDefault="00572B4F" w:rsidP="000D3260">
      <w:pPr>
        <w:pStyle w:val="Odstavecseseznamem"/>
        <w:spacing w:after="0" w:line="276" w:lineRule="auto"/>
        <w:ind w:left="785"/>
        <w:rPr>
          <w:rFonts w:cs="Arial"/>
          <w:szCs w:val="20"/>
        </w:rPr>
      </w:pPr>
    </w:p>
    <w:p w14:paraId="5410D68E" w14:textId="1C6B11D1" w:rsidR="00572B4F" w:rsidRPr="0040771F" w:rsidRDefault="00572B4F" w:rsidP="000D3260">
      <w:pPr>
        <w:pStyle w:val="Odstavecseseznamem"/>
        <w:numPr>
          <w:ilvl w:val="0"/>
          <w:numId w:val="17"/>
        </w:numPr>
        <w:spacing w:after="0" w:line="276" w:lineRule="auto"/>
        <w:rPr>
          <w:rFonts w:cs="Arial"/>
          <w:szCs w:val="20"/>
        </w:rPr>
      </w:pPr>
      <w:r w:rsidRPr="0040771F">
        <w:rPr>
          <w:rFonts w:cs="Arial"/>
          <w:szCs w:val="20"/>
        </w:rPr>
        <w:t>Syndrom CAN, terminologické vymezení, příčiny, definice, projevy, možnosti intervence a prevence, právní aspekty.</w:t>
      </w:r>
    </w:p>
    <w:p w14:paraId="1186D91A" w14:textId="77777777" w:rsidR="000D3260" w:rsidRPr="0040771F" w:rsidRDefault="000D3260" w:rsidP="000D3260">
      <w:pPr>
        <w:spacing w:after="0" w:line="276" w:lineRule="auto"/>
        <w:rPr>
          <w:rFonts w:cs="Arial"/>
          <w:szCs w:val="20"/>
        </w:rPr>
      </w:pPr>
    </w:p>
    <w:p w14:paraId="2503F23C" w14:textId="77777777" w:rsidR="00572B4F" w:rsidRPr="0040771F" w:rsidRDefault="00572B4F" w:rsidP="000D3260">
      <w:pPr>
        <w:pStyle w:val="Odstavecseseznamem"/>
        <w:numPr>
          <w:ilvl w:val="0"/>
          <w:numId w:val="17"/>
        </w:numPr>
        <w:spacing w:after="0" w:line="276" w:lineRule="auto"/>
        <w:rPr>
          <w:rFonts w:cs="Arial"/>
          <w:szCs w:val="20"/>
        </w:rPr>
      </w:pPr>
      <w:r w:rsidRPr="0040771F">
        <w:rPr>
          <w:rFonts w:cs="Arial"/>
          <w:szCs w:val="20"/>
        </w:rPr>
        <w:lastRenderedPageBreak/>
        <w:t>Alkohol a tabák, závislost a rozvoj závislosti, systém péče o uživatele, právní úprava ve vztahu k dětem a mládeži. Neurobiologie závislosti (systém odměny a jeho přirozená funkce).</w:t>
      </w:r>
    </w:p>
    <w:p w14:paraId="2370A9D0" w14:textId="77777777" w:rsidR="00572B4F" w:rsidRPr="0040771F" w:rsidRDefault="00572B4F" w:rsidP="000D3260">
      <w:pPr>
        <w:spacing w:after="0" w:line="276" w:lineRule="auto"/>
        <w:rPr>
          <w:rFonts w:cs="Arial"/>
          <w:szCs w:val="20"/>
        </w:rPr>
      </w:pPr>
    </w:p>
    <w:p w14:paraId="342F4503" w14:textId="77777777" w:rsidR="00572B4F" w:rsidRPr="0040771F" w:rsidRDefault="00572B4F" w:rsidP="000D3260">
      <w:pPr>
        <w:pStyle w:val="Odstavecseseznamem"/>
        <w:numPr>
          <w:ilvl w:val="0"/>
          <w:numId w:val="17"/>
        </w:numPr>
        <w:spacing w:after="0" w:line="276" w:lineRule="auto"/>
        <w:rPr>
          <w:rFonts w:cs="Arial"/>
          <w:szCs w:val="20"/>
        </w:rPr>
      </w:pPr>
      <w:r w:rsidRPr="0040771F">
        <w:rPr>
          <w:rFonts w:cs="Arial"/>
          <w:szCs w:val="20"/>
        </w:rPr>
        <w:t>Nealkoholové návykové látky, rozdělení, závislost a rozvoj závislosti, systém péče o uživatele, právní úprava. Neurobiologie závislosti (systém odměny a jeho přirozená funkce).</w:t>
      </w:r>
    </w:p>
    <w:p w14:paraId="147763A0" w14:textId="77777777" w:rsidR="00572B4F" w:rsidRPr="0040771F" w:rsidRDefault="00572B4F" w:rsidP="000D3260">
      <w:pPr>
        <w:spacing w:after="0" w:line="276" w:lineRule="auto"/>
        <w:rPr>
          <w:rFonts w:cs="Arial"/>
          <w:szCs w:val="20"/>
        </w:rPr>
      </w:pPr>
    </w:p>
    <w:p w14:paraId="4335BB4E" w14:textId="77777777" w:rsidR="00572B4F" w:rsidRPr="0040771F" w:rsidRDefault="00572B4F" w:rsidP="000D3260">
      <w:pPr>
        <w:pStyle w:val="Odstavecseseznamem"/>
        <w:numPr>
          <w:ilvl w:val="0"/>
          <w:numId w:val="17"/>
        </w:numPr>
        <w:spacing w:after="0" w:line="276" w:lineRule="auto"/>
        <w:rPr>
          <w:rFonts w:cs="Arial"/>
          <w:szCs w:val="20"/>
        </w:rPr>
      </w:pPr>
      <w:r w:rsidRPr="0040771F">
        <w:rPr>
          <w:rFonts w:cs="Arial"/>
          <w:szCs w:val="20"/>
        </w:rPr>
        <w:t>Hazardní hráčství, kurzovní sázení a nelátkové behaviorální závislosti rozdělení, závislost a rozvoj závislosti, systém péče o uživatele. Neurobiologie závislosti (systém odměny a jeho přirozená funkce).</w:t>
      </w:r>
    </w:p>
    <w:p w14:paraId="0BB5D0AA" w14:textId="77777777" w:rsidR="00572B4F" w:rsidRPr="0040771F" w:rsidRDefault="00572B4F" w:rsidP="000D3260">
      <w:pPr>
        <w:spacing w:after="0" w:line="276" w:lineRule="auto"/>
        <w:rPr>
          <w:rFonts w:cs="Arial"/>
          <w:szCs w:val="20"/>
        </w:rPr>
      </w:pPr>
    </w:p>
    <w:p w14:paraId="5912B00C" w14:textId="77777777" w:rsidR="00572B4F" w:rsidRPr="0040771F" w:rsidRDefault="00572B4F" w:rsidP="000D3260">
      <w:pPr>
        <w:pStyle w:val="Odstavecseseznamem"/>
        <w:numPr>
          <w:ilvl w:val="0"/>
          <w:numId w:val="17"/>
        </w:numPr>
        <w:spacing w:after="0" w:line="276" w:lineRule="auto"/>
        <w:rPr>
          <w:rFonts w:cs="Arial"/>
          <w:szCs w:val="20"/>
        </w:rPr>
      </w:pPr>
      <w:r w:rsidRPr="0040771F">
        <w:rPr>
          <w:rFonts w:cs="Arial"/>
          <w:szCs w:val="20"/>
        </w:rPr>
        <w:t xml:space="preserve">Emoční a jiné psychické poruchy. Definice, příčiny projevy, možnosti léčby. Specifika dětského a dospělého věku. Spolupráce odborníků. </w:t>
      </w:r>
    </w:p>
    <w:p w14:paraId="3CF88F3B" w14:textId="77777777" w:rsidR="00572B4F" w:rsidRPr="0040771F" w:rsidRDefault="00572B4F" w:rsidP="000D3260">
      <w:pPr>
        <w:pStyle w:val="Odstavecseseznamem"/>
        <w:spacing w:after="0" w:line="276" w:lineRule="auto"/>
        <w:ind w:left="785"/>
        <w:rPr>
          <w:rFonts w:cs="Arial"/>
          <w:szCs w:val="20"/>
        </w:rPr>
      </w:pPr>
    </w:p>
    <w:p w14:paraId="269BA03A" w14:textId="77777777" w:rsidR="00572B4F" w:rsidRPr="0040771F" w:rsidRDefault="00572B4F" w:rsidP="000D3260">
      <w:pPr>
        <w:pStyle w:val="Odstavecseseznamem"/>
        <w:numPr>
          <w:ilvl w:val="0"/>
          <w:numId w:val="17"/>
        </w:numPr>
        <w:spacing w:after="0" w:line="276" w:lineRule="auto"/>
        <w:rPr>
          <w:rFonts w:cs="Arial"/>
          <w:szCs w:val="20"/>
        </w:rPr>
      </w:pPr>
      <w:proofErr w:type="spellStart"/>
      <w:r w:rsidRPr="0040771F">
        <w:rPr>
          <w:rFonts w:cs="Arial"/>
          <w:szCs w:val="20"/>
        </w:rPr>
        <w:t>Etopedické</w:t>
      </w:r>
      <w:proofErr w:type="spellEnd"/>
      <w:r w:rsidRPr="0040771F">
        <w:rPr>
          <w:rFonts w:cs="Arial"/>
          <w:szCs w:val="20"/>
        </w:rPr>
        <w:t xml:space="preserve"> přístupy, metody a nástroje v podmínkách školy (třída, individuální práce, speciální pedagog v kontextu školního poradenského pracoviště).</w:t>
      </w:r>
    </w:p>
    <w:p w14:paraId="3B5EAA16" w14:textId="77777777" w:rsidR="00572B4F" w:rsidRPr="0040771F" w:rsidRDefault="00572B4F" w:rsidP="000D3260">
      <w:pPr>
        <w:spacing w:after="0" w:line="276" w:lineRule="auto"/>
        <w:rPr>
          <w:rFonts w:cs="Arial"/>
          <w:szCs w:val="20"/>
        </w:rPr>
      </w:pPr>
    </w:p>
    <w:p w14:paraId="39AFDFBD" w14:textId="77777777" w:rsidR="00572B4F" w:rsidRPr="0040771F" w:rsidRDefault="00572B4F" w:rsidP="000D3260">
      <w:pPr>
        <w:pStyle w:val="Odstavecseseznamem"/>
        <w:numPr>
          <w:ilvl w:val="0"/>
          <w:numId w:val="17"/>
        </w:numPr>
        <w:spacing w:after="0" w:line="276" w:lineRule="auto"/>
        <w:rPr>
          <w:rFonts w:cs="Arial"/>
          <w:szCs w:val="20"/>
        </w:rPr>
      </w:pPr>
      <w:proofErr w:type="spellStart"/>
      <w:r w:rsidRPr="0040771F">
        <w:rPr>
          <w:rFonts w:cs="Arial"/>
          <w:szCs w:val="20"/>
        </w:rPr>
        <w:t>Etopedické</w:t>
      </w:r>
      <w:proofErr w:type="spellEnd"/>
      <w:r w:rsidRPr="0040771F">
        <w:rPr>
          <w:rFonts w:cs="Arial"/>
          <w:szCs w:val="20"/>
        </w:rPr>
        <w:t xml:space="preserve"> přístupy, metody a nástroje v podmínkách školského poradenského zařízení a střediska výchovné péče.</w:t>
      </w:r>
    </w:p>
    <w:p w14:paraId="2B273605" w14:textId="77777777" w:rsidR="00572B4F" w:rsidRPr="0040771F" w:rsidRDefault="00572B4F" w:rsidP="000D3260">
      <w:pPr>
        <w:spacing w:after="0" w:line="276" w:lineRule="auto"/>
        <w:rPr>
          <w:rFonts w:cs="Arial"/>
          <w:szCs w:val="20"/>
        </w:rPr>
      </w:pPr>
    </w:p>
    <w:p w14:paraId="1A5027EC" w14:textId="77777777" w:rsidR="00572B4F" w:rsidRPr="0040771F" w:rsidRDefault="00572B4F" w:rsidP="000D3260">
      <w:pPr>
        <w:pStyle w:val="Odstavecseseznamem"/>
        <w:numPr>
          <w:ilvl w:val="0"/>
          <w:numId w:val="17"/>
        </w:numPr>
        <w:spacing w:after="0" w:line="276" w:lineRule="auto"/>
        <w:rPr>
          <w:rFonts w:cs="Arial"/>
          <w:szCs w:val="20"/>
        </w:rPr>
      </w:pPr>
      <w:proofErr w:type="spellStart"/>
      <w:r w:rsidRPr="0040771F">
        <w:rPr>
          <w:rFonts w:cs="Arial"/>
          <w:szCs w:val="20"/>
        </w:rPr>
        <w:t>Etopedické</w:t>
      </w:r>
      <w:proofErr w:type="spellEnd"/>
      <w:r w:rsidRPr="0040771F">
        <w:rPr>
          <w:rFonts w:cs="Arial"/>
          <w:szCs w:val="20"/>
        </w:rPr>
        <w:t xml:space="preserve"> přístupy, metody a nástroje v podmínkách zařízení pro výkon ústavní a ochranné výchovy.</w:t>
      </w:r>
    </w:p>
    <w:p w14:paraId="101854DD" w14:textId="77777777" w:rsidR="00572B4F" w:rsidRPr="0040771F" w:rsidRDefault="00572B4F" w:rsidP="000D3260">
      <w:pPr>
        <w:spacing w:after="0" w:line="276" w:lineRule="auto"/>
        <w:rPr>
          <w:rFonts w:cs="Arial"/>
          <w:szCs w:val="20"/>
        </w:rPr>
      </w:pPr>
    </w:p>
    <w:p w14:paraId="107C6ABE" w14:textId="77777777" w:rsidR="00572B4F" w:rsidRPr="0040771F" w:rsidRDefault="00572B4F" w:rsidP="000D3260">
      <w:pPr>
        <w:pStyle w:val="Odstavecseseznamem"/>
        <w:numPr>
          <w:ilvl w:val="0"/>
          <w:numId w:val="17"/>
        </w:numPr>
        <w:spacing w:after="0" w:line="276" w:lineRule="auto"/>
        <w:rPr>
          <w:rFonts w:cs="Arial"/>
          <w:szCs w:val="20"/>
        </w:rPr>
      </w:pPr>
      <w:proofErr w:type="spellStart"/>
      <w:r w:rsidRPr="0040771F">
        <w:rPr>
          <w:rFonts w:cs="Arial"/>
          <w:szCs w:val="20"/>
        </w:rPr>
        <w:t>Etopedické</w:t>
      </w:r>
      <w:proofErr w:type="spellEnd"/>
      <w:r w:rsidRPr="0040771F">
        <w:rPr>
          <w:rFonts w:cs="Arial"/>
          <w:szCs w:val="20"/>
        </w:rPr>
        <w:t xml:space="preserve"> přístupy, metody a nástroje v podmínkách sociálních služeb a probační a mediační služby.</w:t>
      </w:r>
    </w:p>
    <w:p w14:paraId="1017C74E" w14:textId="77777777" w:rsidR="00572B4F" w:rsidRPr="0040771F" w:rsidRDefault="00572B4F" w:rsidP="000D3260">
      <w:pPr>
        <w:pStyle w:val="Odstavecseseznamem"/>
        <w:spacing w:after="0" w:line="276" w:lineRule="auto"/>
        <w:rPr>
          <w:rFonts w:cs="Arial"/>
          <w:szCs w:val="20"/>
        </w:rPr>
      </w:pPr>
    </w:p>
    <w:p w14:paraId="7B45AB5D" w14:textId="3E81DDD9" w:rsidR="00572B4F" w:rsidRPr="0040771F" w:rsidRDefault="00572B4F" w:rsidP="000D3260">
      <w:pPr>
        <w:pStyle w:val="Odstavecseseznamem"/>
        <w:numPr>
          <w:ilvl w:val="0"/>
          <w:numId w:val="17"/>
        </w:numPr>
        <w:spacing w:after="0" w:line="276" w:lineRule="auto"/>
        <w:rPr>
          <w:rFonts w:cs="Arial"/>
          <w:szCs w:val="20"/>
        </w:rPr>
      </w:pPr>
      <w:proofErr w:type="spellStart"/>
      <w:r w:rsidRPr="0040771F">
        <w:rPr>
          <w:rFonts w:cs="Arial"/>
          <w:szCs w:val="20"/>
        </w:rPr>
        <w:t>Etopedické</w:t>
      </w:r>
      <w:proofErr w:type="spellEnd"/>
      <w:r w:rsidRPr="0040771F">
        <w:rPr>
          <w:rFonts w:cs="Arial"/>
          <w:szCs w:val="20"/>
        </w:rPr>
        <w:t xml:space="preserve"> přístupy, metody a nástroje v podmínkách výkonu trestu odnětí svobody a v následné péči, programy zacházení s odsouzenými pachateli trestných </w:t>
      </w:r>
      <w:r w:rsidR="0040771F" w:rsidRPr="0040771F">
        <w:rPr>
          <w:rFonts w:cs="Arial"/>
          <w:szCs w:val="20"/>
        </w:rPr>
        <w:t>činů, výkon</w:t>
      </w:r>
      <w:r w:rsidRPr="0040771F">
        <w:rPr>
          <w:rFonts w:cs="Arial"/>
          <w:szCs w:val="20"/>
        </w:rPr>
        <w:t xml:space="preserve"> trestu odnětí svobody, druhy trestů a jejich stručná charakteristika. Následná péče.</w:t>
      </w:r>
    </w:p>
    <w:p w14:paraId="382DC056" w14:textId="5E0CF384" w:rsidR="00935C6B" w:rsidRPr="0040771F" w:rsidRDefault="00935C6B" w:rsidP="000D3260">
      <w:pPr>
        <w:spacing w:after="0" w:line="276" w:lineRule="auto"/>
        <w:rPr>
          <w:rFonts w:cs="Arial"/>
          <w:szCs w:val="20"/>
        </w:rPr>
      </w:pPr>
    </w:p>
    <w:p w14:paraId="31E6F442" w14:textId="043551A3" w:rsidR="00935C6B" w:rsidRPr="0040771F" w:rsidRDefault="00935C6B" w:rsidP="000D3260">
      <w:pPr>
        <w:spacing w:after="0" w:line="276" w:lineRule="auto"/>
        <w:rPr>
          <w:rFonts w:cs="Arial"/>
          <w:szCs w:val="20"/>
        </w:rPr>
      </w:pPr>
    </w:p>
    <w:p w14:paraId="0C897C89" w14:textId="117B4E97" w:rsidR="00935C6B" w:rsidRPr="0040771F" w:rsidRDefault="00935C6B" w:rsidP="00935C6B">
      <w:pPr>
        <w:spacing w:after="200" w:line="276" w:lineRule="auto"/>
        <w:rPr>
          <w:rFonts w:cs="Arial"/>
          <w:szCs w:val="20"/>
        </w:rPr>
      </w:pPr>
    </w:p>
    <w:p w14:paraId="225E57F4" w14:textId="77777777" w:rsidR="00935C6B" w:rsidRPr="0040771F" w:rsidRDefault="00935C6B" w:rsidP="00935C6B">
      <w:pPr>
        <w:spacing w:after="0" w:line="240" w:lineRule="auto"/>
        <w:contextualSpacing w:val="0"/>
        <w:rPr>
          <w:rFonts w:eastAsia="Times New Roman" w:cs="Arial"/>
          <w:szCs w:val="20"/>
          <w:lang w:eastAsia="cs-CZ"/>
        </w:rPr>
      </w:pPr>
      <w:r w:rsidRPr="0040771F">
        <w:rPr>
          <w:rFonts w:eastAsia="Times New Roman" w:cs="Arial"/>
          <w:b/>
          <w:bCs/>
          <w:color w:val="000000"/>
          <w:szCs w:val="20"/>
          <w:lang w:eastAsia="cs-CZ"/>
        </w:rPr>
        <w:t>Doporučená základní literatura:</w:t>
      </w:r>
    </w:p>
    <w:p w14:paraId="1860F154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BENDL, S. 2011.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Kázeňské problémy ve škole. </w:t>
      </w:r>
      <w:r w:rsidRPr="0040771F">
        <w:rPr>
          <w:rFonts w:eastAsia="Times New Roman" w:cs="Arial"/>
          <w:color w:val="000000"/>
          <w:szCs w:val="20"/>
          <w:lang w:eastAsia="cs-CZ"/>
        </w:rPr>
        <w:t>Praha: Triton. ISBN 978-80-7387-436-0.</w:t>
      </w:r>
    </w:p>
    <w:p w14:paraId="5A16D425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BOWLBY, J. 2010.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Vazba.  </w:t>
      </w:r>
      <w:r w:rsidRPr="0040771F">
        <w:rPr>
          <w:rFonts w:eastAsia="Times New Roman" w:cs="Arial"/>
          <w:color w:val="000000"/>
          <w:szCs w:val="20"/>
          <w:lang w:eastAsia="cs-CZ"/>
        </w:rPr>
        <w:t>Praha: Portál. ISBN 978-80-262-7367-4.</w:t>
      </w:r>
    </w:p>
    <w:p w14:paraId="38D564DC" w14:textId="0C36F45C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BOWLBY, J. 2012.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Odloučení.  </w:t>
      </w:r>
      <w:r w:rsidRPr="0040771F">
        <w:rPr>
          <w:rFonts w:eastAsia="Times New Roman" w:cs="Arial"/>
          <w:color w:val="000000"/>
          <w:szCs w:val="20"/>
          <w:lang w:eastAsia="cs-CZ"/>
        </w:rPr>
        <w:t>Praha: Portál. ISBN 978-80-262-0076-</w:t>
      </w:r>
      <w:r w:rsidR="0040771F" w:rsidRPr="0040771F">
        <w:rPr>
          <w:rFonts w:eastAsia="Times New Roman" w:cs="Arial"/>
          <w:color w:val="000000"/>
          <w:szCs w:val="20"/>
          <w:lang w:eastAsia="cs-CZ"/>
        </w:rPr>
        <w:t>5.</w:t>
      </w:r>
    </w:p>
    <w:p w14:paraId="6D8B2875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BOWLBY, J. 2012.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Ztráta.  </w:t>
      </w:r>
      <w:r w:rsidRPr="0040771F">
        <w:rPr>
          <w:rFonts w:eastAsia="Times New Roman" w:cs="Arial"/>
          <w:color w:val="000000"/>
          <w:szCs w:val="20"/>
          <w:lang w:eastAsia="cs-CZ"/>
        </w:rPr>
        <w:t>Praha: Portál. ISBN 978-80-262-0355-1.</w:t>
      </w:r>
    </w:p>
    <w:p w14:paraId="0E9BF6DC" w14:textId="191536FF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ČAPEK, R. 2015.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Odměny a tresty ve školní praxi.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="0040771F" w:rsidRPr="0040771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="0040771F" w:rsidRPr="0040771F">
        <w:rPr>
          <w:rFonts w:eastAsia="Times New Roman" w:cs="Arial"/>
          <w:color w:val="000000"/>
          <w:szCs w:val="20"/>
          <w:lang w:eastAsia="cs-CZ"/>
        </w:rPr>
        <w:t>.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 ISBN 978-80-247-1718-0.</w:t>
      </w:r>
    </w:p>
    <w:p w14:paraId="105A0E32" w14:textId="5DEB820B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ČAPEK, R. 2011.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Třídní klima a školní klima.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>. ISBN 978-80-247-2472-4.</w:t>
      </w:r>
    </w:p>
    <w:p w14:paraId="69DF5773" w14:textId="2EE8BCAF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ČERNÁ, A.  (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ed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.) 2013. 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Kyberšikana.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>.</w:t>
      </w:r>
    </w:p>
    <w:p w14:paraId="382AB4F7" w14:textId="319B5380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JUCOVIČOVÁ, D., ŽÁČKOVÁ, H. 2010.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Neklidné a nesoustředěné dítě ve škole a v rodině.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>. ISBN 978-80-247-2697-7.</w:t>
      </w:r>
    </w:p>
    <w:p w14:paraId="596D2791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JEDLIČKA, R. a kol. 2015.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Poruchy socializace u dětí.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Praha.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>. ISBN 978-80-247-5447-5.</w:t>
      </w:r>
    </w:p>
    <w:p w14:paraId="4B93DC96" w14:textId="429DF47C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JUCOVIČOVÁ, D., ŽÁČKOVÁ, H. 2017.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Nepozornost, hyperaktivita a impulzivita.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>.</w:t>
      </w:r>
    </w:p>
    <w:p w14:paraId="02824A73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lastRenderedPageBreak/>
        <w:t>KALINA, K. 2013.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 Psychoterapeutické systémy a jejich uplatnění v adiktologii.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>.</w:t>
      </w:r>
    </w:p>
    <w:p w14:paraId="5B6EDD17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KOLÁŘ, M. 2011.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Nová cesta k léčbě šikany. </w:t>
      </w:r>
      <w:r w:rsidRPr="0040771F">
        <w:rPr>
          <w:rFonts w:eastAsia="Times New Roman" w:cs="Arial"/>
          <w:color w:val="000000"/>
          <w:szCs w:val="20"/>
          <w:lang w:eastAsia="cs-CZ"/>
        </w:rPr>
        <w:t>Praha: Portál. ISBN 978-7667-871-5.</w:t>
      </w:r>
    </w:p>
    <w:p w14:paraId="4724A7DB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MATĚJČEK, Z. 2011.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Praxe dětského psychologického poradenství. </w:t>
      </w:r>
      <w:r w:rsidRPr="0040771F">
        <w:rPr>
          <w:rFonts w:eastAsia="Times New Roman" w:cs="Arial"/>
          <w:color w:val="000000"/>
          <w:szCs w:val="20"/>
          <w:lang w:eastAsia="cs-CZ"/>
        </w:rPr>
        <w:t>Praha: Portál. ISBN 978-80-262-0000-0.</w:t>
      </w:r>
    </w:p>
    <w:p w14:paraId="644847A3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MIOVSKÝ, M.; SKÁCELOVÁ, L.; ZAPLETALOVÁ, J.; NOVÁK, P. (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eds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.) 2016.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Prevence rizikového chování ve školství.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1. vyd. Praha: Sdružení SCAN, Univerzita Karlova v Praze &amp;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Togga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ISBN 978-80-87258-47-7.</w:t>
      </w:r>
    </w:p>
    <w:p w14:paraId="43F11234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MILGRAM, S. 2017.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Poslušnost vůči autoritě. </w:t>
      </w:r>
      <w:r w:rsidRPr="0040771F">
        <w:rPr>
          <w:rFonts w:eastAsia="Times New Roman" w:cs="Arial"/>
          <w:color w:val="000000"/>
          <w:szCs w:val="20"/>
          <w:lang w:eastAsia="cs-CZ"/>
        </w:rPr>
        <w:t>Praha: Portál. ISBN 978-262-1238-6.</w:t>
      </w:r>
    </w:p>
    <w:p w14:paraId="12543481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NEŠPOR, K. 2018.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Návykové chování a závislost. </w:t>
      </w:r>
      <w:r w:rsidRPr="0040771F">
        <w:rPr>
          <w:rFonts w:eastAsia="Times New Roman" w:cs="Arial"/>
          <w:color w:val="000000"/>
          <w:szCs w:val="20"/>
          <w:lang w:eastAsia="cs-CZ"/>
        </w:rPr>
        <w:t>Praha: Portál. ISBN 978-80-262-1357-4.</w:t>
      </w:r>
    </w:p>
    <w:p w14:paraId="436EE3A6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OAKLANDER, V. (2010).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Třinácté komnaty dětské duše. </w:t>
      </w:r>
      <w:r w:rsidRPr="0040771F">
        <w:rPr>
          <w:rFonts w:eastAsia="Times New Roman" w:cs="Arial"/>
          <w:color w:val="000000"/>
          <w:szCs w:val="20"/>
          <w:lang w:eastAsia="cs-CZ"/>
        </w:rPr>
        <w:t>Dobříš: Drvoštěp. ISBN 80-903306-0-6.</w:t>
      </w:r>
    </w:p>
    <w:p w14:paraId="10202648" w14:textId="17EB1692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POLÍNEK, </w:t>
      </w:r>
      <w:r w:rsidR="0040771F" w:rsidRPr="0040771F">
        <w:rPr>
          <w:rFonts w:eastAsia="Times New Roman" w:cs="Arial"/>
          <w:color w:val="000000"/>
          <w:szCs w:val="20"/>
          <w:lang w:eastAsia="cs-CZ"/>
        </w:rPr>
        <w:t>M.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D.  2015.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>Tvořivost (nejen) jako prevence rizikového chování.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 Olomouc: Univerzita Palackého v Olomouci. ISBN 978-80-244-4842-8.</w:t>
      </w:r>
    </w:p>
    <w:p w14:paraId="3C695CDE" w14:textId="6E645053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POTHE, P. 2013.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Emoční poruchy v dětství a dospívání.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>.</w:t>
      </w:r>
    </w:p>
    <w:p w14:paraId="311C79C8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PUGNEROVÁ, M., KVINTOVÁ, J. 2016.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Přehled poruch psychického vývoje.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>.</w:t>
      </w:r>
    </w:p>
    <w:p w14:paraId="2C78ABEC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ROUBAL, J., VYBÍRAL, Z. 2010.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>Současná psychoterapie.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 Praha: Portál. 978-80-7367-682-7.</w:t>
      </w:r>
    </w:p>
    <w:p w14:paraId="2C685467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SVOBODA, M. (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ed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.) 2015.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Psychopatologie a psychiatrie. </w:t>
      </w:r>
      <w:r w:rsidRPr="0040771F">
        <w:rPr>
          <w:rFonts w:eastAsia="Times New Roman" w:cs="Arial"/>
          <w:color w:val="000000"/>
          <w:szCs w:val="20"/>
          <w:lang w:eastAsia="cs-CZ"/>
        </w:rPr>
        <w:t>Praha: Portál. ISBN 978-80-262-0976-8.</w:t>
      </w:r>
    </w:p>
    <w:p w14:paraId="397ABAD3" w14:textId="30CD9404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ŘÍČAN, P., KREJČÍŘOVÁ, D. a kol.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Dětská klinická psychologie.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2006. Praha: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>. ISBN 978-80-247-1049-5.</w:t>
      </w:r>
    </w:p>
    <w:p w14:paraId="345E0E77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OLWEUS, D. 2005. </w:t>
      </w:r>
      <w:proofErr w:type="spellStart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>Bullying</w:t>
      </w:r>
      <w:proofErr w:type="spellEnd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>at</w:t>
      </w:r>
      <w:proofErr w:type="spellEnd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>School</w:t>
      </w:r>
      <w:proofErr w:type="spellEnd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. </w:t>
      </w:r>
      <w:proofErr w:type="spellStart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>What</w:t>
      </w:r>
      <w:proofErr w:type="spellEnd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>we</w:t>
      </w:r>
      <w:proofErr w:type="spellEnd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>know</w:t>
      </w:r>
      <w:proofErr w:type="spellEnd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 and </w:t>
      </w:r>
      <w:proofErr w:type="spellStart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>What</w:t>
      </w:r>
      <w:proofErr w:type="spellEnd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>we</w:t>
      </w:r>
      <w:proofErr w:type="spellEnd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>can</w:t>
      </w:r>
      <w:proofErr w:type="spellEnd"/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 do.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Oxford: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Blackwell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>.  ISBN 063-11924-17.</w:t>
      </w:r>
    </w:p>
    <w:p w14:paraId="175DAE98" w14:textId="59B4210A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KALINA, K. 2008.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Základy klinické adiktologie.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Praha.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>.</w:t>
      </w:r>
    </w:p>
    <w:p w14:paraId="7FFFBC01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ŠKOVIERA, A. 2007. 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Dilemata náhradní výchovy. </w:t>
      </w:r>
      <w:r w:rsidRPr="0040771F">
        <w:rPr>
          <w:rFonts w:eastAsia="Times New Roman" w:cs="Arial"/>
          <w:color w:val="000000"/>
          <w:szCs w:val="20"/>
          <w:lang w:eastAsia="cs-CZ"/>
        </w:rPr>
        <w:t>Praha: Portál. ISBN 978-80-73-67-318-5.</w:t>
      </w:r>
    </w:p>
    <w:p w14:paraId="10DC7AD0" w14:textId="77777777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HORT, V. a kol. 2008.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Dětská a adolescentní psychiatrie. </w:t>
      </w:r>
      <w:r w:rsidRPr="0040771F">
        <w:rPr>
          <w:rFonts w:eastAsia="Times New Roman" w:cs="Arial"/>
          <w:color w:val="000000"/>
          <w:szCs w:val="20"/>
          <w:lang w:eastAsia="cs-CZ"/>
        </w:rPr>
        <w:t>Praha: Portál. ISBN 80-7178-472-9.</w:t>
      </w:r>
    </w:p>
    <w:p w14:paraId="75602832" w14:textId="44FAC356" w:rsidR="00935C6B" w:rsidRPr="0040771F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ŘÍČAN, P., KREJČÍŘOVÁ, D. a kol.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Dětská klinická psychologie.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2006. Praha: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Publishin</w:t>
      </w:r>
      <w:r w:rsidR="0040771F">
        <w:rPr>
          <w:rFonts w:eastAsia="Times New Roman" w:cs="Arial"/>
          <w:color w:val="000000"/>
          <w:szCs w:val="20"/>
          <w:lang w:eastAsia="cs-CZ"/>
        </w:rPr>
        <w:t>g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>. ISBN 978-80-247-1049-5.</w:t>
      </w:r>
    </w:p>
    <w:p w14:paraId="04F2ED92" w14:textId="77777777" w:rsidR="00935C6B" w:rsidRPr="0040771F" w:rsidRDefault="00935C6B" w:rsidP="00935C6B">
      <w:pPr>
        <w:numPr>
          <w:ilvl w:val="0"/>
          <w:numId w:val="18"/>
        </w:numPr>
        <w:spacing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PACLT, I. a kol. 2007.  </w:t>
      </w:r>
      <w:r w:rsidRPr="0040771F">
        <w:rPr>
          <w:rFonts w:eastAsia="Times New Roman" w:cs="Arial"/>
          <w:i/>
          <w:iCs/>
          <w:color w:val="000000"/>
          <w:szCs w:val="20"/>
          <w:lang w:eastAsia="cs-CZ"/>
        </w:rPr>
        <w:t xml:space="preserve">Hyperkinetická porucha a porucha chování. 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40771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40771F">
        <w:rPr>
          <w:rFonts w:eastAsia="Times New Roman" w:cs="Arial"/>
          <w:color w:val="000000"/>
          <w:szCs w:val="20"/>
          <w:lang w:eastAsia="cs-CZ"/>
        </w:rPr>
        <w:t>., 2007. ISBN 978-80-247-1426-4.</w:t>
      </w:r>
    </w:p>
    <w:p w14:paraId="256F08DF" w14:textId="20642FA5" w:rsidR="00935C6B" w:rsidRPr="0040771F" w:rsidRDefault="00935C6B" w:rsidP="0040771F">
      <w:pPr>
        <w:spacing w:after="24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40771F">
        <w:rPr>
          <w:rFonts w:eastAsia="Times New Roman" w:cs="Arial"/>
          <w:szCs w:val="20"/>
          <w:lang w:eastAsia="cs-CZ"/>
        </w:rPr>
        <w:br/>
      </w:r>
      <w:r w:rsidRPr="0040771F">
        <w:rPr>
          <w:rFonts w:eastAsia="Times New Roman" w:cs="Arial"/>
          <w:b/>
          <w:bCs/>
          <w:color w:val="000000"/>
          <w:szCs w:val="20"/>
          <w:lang w:eastAsia="cs-CZ"/>
        </w:rPr>
        <w:t>Legislativní předpisy:</w:t>
      </w:r>
    </w:p>
    <w:p w14:paraId="2FB41879" w14:textId="7655F556" w:rsidR="00935C6B" w:rsidRPr="0040771F" w:rsidRDefault="00935C6B" w:rsidP="0040771F">
      <w:pPr>
        <w:pStyle w:val="Odstavecseseznamem"/>
        <w:numPr>
          <w:ilvl w:val="0"/>
          <w:numId w:val="42"/>
        </w:numPr>
        <w:spacing w:after="0" w:line="240" w:lineRule="auto"/>
        <w:ind w:hanging="720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REGIONÁLNÍ ŠKOLSTVÍ</w:t>
      </w:r>
    </w:p>
    <w:p w14:paraId="2B1B9C0C" w14:textId="77777777" w:rsidR="00935C6B" w:rsidRPr="0040771F" w:rsidRDefault="00935C6B" w:rsidP="00935C6B">
      <w:pPr>
        <w:numPr>
          <w:ilvl w:val="0"/>
          <w:numId w:val="2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Zákon č. 561/2004 Sb. o předškolním, základním, středním a vyšším odborném a jiném vzdělávání (školský zákon)</w:t>
      </w:r>
    </w:p>
    <w:p w14:paraId="5D3E33C7" w14:textId="77777777" w:rsidR="00935C6B" w:rsidRPr="0040771F" w:rsidRDefault="00935C6B" w:rsidP="00935C6B">
      <w:pPr>
        <w:numPr>
          <w:ilvl w:val="0"/>
          <w:numId w:val="2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Zákon č. 563/2005 Sb. o pedagogických pracovnících</w:t>
      </w:r>
    </w:p>
    <w:p w14:paraId="365534B5" w14:textId="7145C13E" w:rsidR="00935C6B" w:rsidRPr="0040771F" w:rsidRDefault="00935C6B" w:rsidP="00935C6B">
      <w:pPr>
        <w:numPr>
          <w:ilvl w:val="0"/>
          <w:numId w:val="2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Vyhláška č. 72/</w:t>
      </w:r>
      <w:r w:rsidR="0040771F" w:rsidRPr="0040771F">
        <w:rPr>
          <w:rFonts w:eastAsia="Times New Roman" w:cs="Arial"/>
          <w:color w:val="000000"/>
          <w:szCs w:val="20"/>
          <w:lang w:eastAsia="cs-CZ"/>
        </w:rPr>
        <w:t>2005 Sb.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 o poskytování poradenských služeb ve školách a školských poradenských zařízeních</w:t>
      </w:r>
    </w:p>
    <w:p w14:paraId="7DD3CE4E" w14:textId="77777777" w:rsidR="00935C6B" w:rsidRPr="0040771F" w:rsidRDefault="00935C6B" w:rsidP="00935C6B">
      <w:pPr>
        <w:numPr>
          <w:ilvl w:val="0"/>
          <w:numId w:val="2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Vyhláška č. 27/2015 Sb. o vzdělávání žáků se speciálními vzdělávacími potřebami a žáků nadaných</w:t>
      </w:r>
    </w:p>
    <w:p w14:paraId="419E7C46" w14:textId="2F3FDF2A" w:rsidR="00935C6B" w:rsidRPr="0040771F" w:rsidRDefault="00935C6B" w:rsidP="00935C6B">
      <w:pPr>
        <w:numPr>
          <w:ilvl w:val="0"/>
          <w:numId w:val="2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Vyhláška č. 108/</w:t>
      </w:r>
      <w:r w:rsidR="0040771F" w:rsidRPr="0040771F">
        <w:rPr>
          <w:rFonts w:eastAsia="Times New Roman" w:cs="Arial"/>
          <w:color w:val="000000"/>
          <w:szCs w:val="20"/>
          <w:lang w:eastAsia="cs-CZ"/>
        </w:rPr>
        <w:t>2005 Sb.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 o školských výchovných a ubytovacích zařízeních a školských účelových zařízeních</w:t>
      </w:r>
    </w:p>
    <w:p w14:paraId="78125FAB" w14:textId="679D17A9" w:rsidR="00935C6B" w:rsidRPr="0040771F" w:rsidRDefault="00935C6B" w:rsidP="00935C6B">
      <w:pPr>
        <w:numPr>
          <w:ilvl w:val="0"/>
          <w:numId w:val="2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Vyhláška č. 317/</w:t>
      </w:r>
      <w:r w:rsidR="0040771F" w:rsidRPr="0040771F">
        <w:rPr>
          <w:rFonts w:eastAsia="Times New Roman" w:cs="Arial"/>
          <w:color w:val="000000"/>
          <w:szCs w:val="20"/>
          <w:lang w:eastAsia="cs-CZ"/>
        </w:rPr>
        <w:t>2005 o</w:t>
      </w:r>
      <w:r w:rsidRPr="0040771F">
        <w:rPr>
          <w:rFonts w:eastAsia="Times New Roman" w:cs="Arial"/>
          <w:color w:val="000000"/>
          <w:szCs w:val="20"/>
          <w:lang w:eastAsia="cs-CZ"/>
        </w:rPr>
        <w:t xml:space="preserve"> dalším vzdělávání pedagogických pracovníků, akreditační komisi a kariérním systému pedagogických pracovníků</w:t>
      </w:r>
    </w:p>
    <w:p w14:paraId="73ED25F1" w14:textId="77777777" w:rsidR="00935C6B" w:rsidRPr="0040771F" w:rsidRDefault="00935C6B" w:rsidP="00935C6B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40771F">
        <w:rPr>
          <w:rFonts w:eastAsia="Times New Roman" w:cs="Arial"/>
          <w:szCs w:val="20"/>
          <w:lang w:eastAsia="cs-CZ"/>
        </w:rPr>
        <w:br/>
      </w:r>
    </w:p>
    <w:p w14:paraId="6BD59472" w14:textId="77777777" w:rsidR="00935C6B" w:rsidRPr="0040771F" w:rsidRDefault="00935C6B" w:rsidP="0040771F">
      <w:pPr>
        <w:numPr>
          <w:ilvl w:val="0"/>
          <w:numId w:val="21"/>
        </w:numPr>
        <w:spacing w:after="0" w:line="240" w:lineRule="auto"/>
        <w:ind w:left="567" w:hanging="567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VÝKON ÚSTAVNÍ A OCHRANNÉ VÝCHOVY A PREVENTIVNĚ VÝCHOVNÉ PÉČE</w:t>
      </w:r>
    </w:p>
    <w:p w14:paraId="7BACCA07" w14:textId="23C2ABA1" w:rsidR="00935C6B" w:rsidRPr="0040771F" w:rsidRDefault="00935C6B" w:rsidP="0040771F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294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Zákon č. č. 109/</w:t>
      </w:r>
      <w:r w:rsidR="0040771F" w:rsidRPr="0040771F">
        <w:rPr>
          <w:rFonts w:eastAsia="Times New Roman" w:cs="Arial"/>
          <w:color w:val="000000"/>
          <w:szCs w:val="20"/>
          <w:lang w:eastAsia="cs-CZ"/>
        </w:rPr>
        <w:t>2002 Sb.</w:t>
      </w:r>
      <w:r w:rsidRPr="0040771F">
        <w:rPr>
          <w:rFonts w:eastAsia="Times New Roman" w:cs="Arial"/>
          <w:color w:val="000000"/>
          <w:szCs w:val="20"/>
          <w:lang w:eastAsia="cs-CZ"/>
        </w:rPr>
        <w:t>, o výkonu ústavní výchovy nebo ochranné výchovy ve školských zařízeních a o preventivně výchovné péči ve školských zařízeních a o změně dalších zákonů</w:t>
      </w:r>
    </w:p>
    <w:p w14:paraId="2ECF6F0C" w14:textId="77777777" w:rsidR="00935C6B" w:rsidRPr="0040771F" w:rsidRDefault="00935C6B" w:rsidP="00935C6B">
      <w:pPr>
        <w:numPr>
          <w:ilvl w:val="0"/>
          <w:numId w:val="22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lastRenderedPageBreak/>
        <w:t>Vyhláška č. 334/2003 Sb., kterou se upravují podrobnosti výkonu ústavní výchovy a ochranné výchovy ve školských zařízeních </w:t>
      </w:r>
    </w:p>
    <w:p w14:paraId="66E3E69D" w14:textId="77777777" w:rsidR="00935C6B" w:rsidRPr="0040771F" w:rsidRDefault="00935C6B" w:rsidP="00935C6B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40771F">
        <w:rPr>
          <w:rFonts w:eastAsia="Times New Roman" w:cs="Arial"/>
          <w:szCs w:val="20"/>
          <w:lang w:eastAsia="cs-CZ"/>
        </w:rPr>
        <w:br/>
      </w:r>
    </w:p>
    <w:p w14:paraId="50130B45" w14:textId="77777777" w:rsidR="00935C6B" w:rsidRPr="0040771F" w:rsidRDefault="00935C6B" w:rsidP="00935C6B">
      <w:pPr>
        <w:numPr>
          <w:ilvl w:val="0"/>
          <w:numId w:val="23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RODINNÉ PRÁVO</w:t>
      </w:r>
      <w:r w:rsidRPr="0040771F">
        <w:rPr>
          <w:rFonts w:eastAsia="Times New Roman" w:cs="Arial"/>
          <w:color w:val="000000"/>
          <w:szCs w:val="20"/>
          <w:lang w:eastAsia="cs-CZ"/>
        </w:rPr>
        <w:tab/>
      </w:r>
    </w:p>
    <w:p w14:paraId="05A44809" w14:textId="77777777" w:rsidR="00935C6B" w:rsidRPr="0040771F" w:rsidRDefault="00935C6B" w:rsidP="00935C6B">
      <w:pPr>
        <w:numPr>
          <w:ilvl w:val="0"/>
          <w:numId w:val="24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Zákon č. 89/2012 Sb. občanský zákoník</w:t>
      </w:r>
    </w:p>
    <w:p w14:paraId="0A6C3F50" w14:textId="77777777" w:rsidR="00935C6B" w:rsidRPr="0040771F" w:rsidRDefault="00935C6B" w:rsidP="00935C6B">
      <w:pPr>
        <w:numPr>
          <w:ilvl w:val="0"/>
          <w:numId w:val="24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Zákon č. 359/1999 Sb., o sociálně-právní ochraně dětí</w:t>
      </w:r>
    </w:p>
    <w:p w14:paraId="75C5A2D2" w14:textId="77777777" w:rsidR="00935C6B" w:rsidRPr="0040771F" w:rsidRDefault="00935C6B" w:rsidP="00935C6B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40771F">
        <w:rPr>
          <w:rFonts w:eastAsia="Times New Roman" w:cs="Arial"/>
          <w:szCs w:val="20"/>
          <w:lang w:eastAsia="cs-CZ"/>
        </w:rPr>
        <w:br/>
      </w:r>
    </w:p>
    <w:p w14:paraId="3A044C6C" w14:textId="77777777" w:rsidR="00935C6B" w:rsidRPr="0040771F" w:rsidRDefault="00935C6B" w:rsidP="00935C6B">
      <w:pPr>
        <w:numPr>
          <w:ilvl w:val="0"/>
          <w:numId w:val="25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SOCIÁLNĚ-PRÁVNÍ OCHRANA DĚTÍ</w:t>
      </w:r>
    </w:p>
    <w:p w14:paraId="51F4A812" w14:textId="77777777" w:rsidR="00935C6B" w:rsidRPr="0040771F" w:rsidRDefault="00935C6B" w:rsidP="00935C6B">
      <w:pPr>
        <w:numPr>
          <w:ilvl w:val="0"/>
          <w:numId w:val="26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Zákon č. 359/1999 Sb. o sociálně-právní ochraně dětí </w:t>
      </w:r>
    </w:p>
    <w:p w14:paraId="31E09667" w14:textId="77777777" w:rsidR="00935C6B" w:rsidRPr="0040771F" w:rsidRDefault="00935C6B" w:rsidP="00935C6B">
      <w:pPr>
        <w:numPr>
          <w:ilvl w:val="0"/>
          <w:numId w:val="26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Zákon č. 200/1990 Sb. o přestupcích</w:t>
      </w:r>
    </w:p>
    <w:p w14:paraId="0FF6BB6C" w14:textId="77777777" w:rsidR="00935C6B" w:rsidRPr="0040771F" w:rsidRDefault="00935C6B" w:rsidP="00935C6B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40771F">
        <w:rPr>
          <w:rFonts w:eastAsia="Times New Roman" w:cs="Arial"/>
          <w:szCs w:val="20"/>
          <w:lang w:eastAsia="cs-CZ"/>
        </w:rPr>
        <w:br/>
      </w:r>
    </w:p>
    <w:p w14:paraId="0780D516" w14:textId="77777777" w:rsidR="00935C6B" w:rsidRPr="0040771F" w:rsidRDefault="00935C6B" w:rsidP="00935C6B">
      <w:pPr>
        <w:numPr>
          <w:ilvl w:val="0"/>
          <w:numId w:val="27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TRESTNÍ PRÁVO</w:t>
      </w:r>
    </w:p>
    <w:p w14:paraId="747B5EF7" w14:textId="77777777" w:rsidR="00935C6B" w:rsidRPr="0040771F" w:rsidRDefault="00935C6B" w:rsidP="00935C6B">
      <w:pPr>
        <w:numPr>
          <w:ilvl w:val="0"/>
          <w:numId w:val="28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č. 40/2009 trestní zákoník</w:t>
      </w:r>
    </w:p>
    <w:p w14:paraId="3BF72FDA" w14:textId="77777777" w:rsidR="00935C6B" w:rsidRPr="0040771F" w:rsidRDefault="00935C6B" w:rsidP="00935C6B">
      <w:pPr>
        <w:numPr>
          <w:ilvl w:val="0"/>
          <w:numId w:val="28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č. 169/1999 o výkonu trestu odnětí svobody</w:t>
      </w:r>
    </w:p>
    <w:p w14:paraId="14F39D6F" w14:textId="77777777" w:rsidR="00935C6B" w:rsidRPr="0040771F" w:rsidRDefault="00935C6B" w:rsidP="00935C6B">
      <w:pPr>
        <w:numPr>
          <w:ilvl w:val="0"/>
          <w:numId w:val="28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č. 129/2008 o výkonu zabezpečovací detence</w:t>
      </w:r>
    </w:p>
    <w:p w14:paraId="60EB59A1" w14:textId="77777777" w:rsidR="00935C6B" w:rsidRPr="0040771F" w:rsidRDefault="00935C6B" w:rsidP="00935C6B">
      <w:pPr>
        <w:numPr>
          <w:ilvl w:val="0"/>
          <w:numId w:val="28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č. 218/2003 zákon o odpovědnosti mládeže za protiprávní činy a o soudnictví ve věcech mládeže a o změně některých zákonů (zákon o soudnictví ve věcech mládeže)</w:t>
      </w:r>
    </w:p>
    <w:p w14:paraId="3FDA5911" w14:textId="77777777" w:rsidR="00935C6B" w:rsidRPr="0040771F" w:rsidRDefault="00935C6B" w:rsidP="00935C6B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40771F">
        <w:rPr>
          <w:rFonts w:eastAsia="Times New Roman" w:cs="Arial"/>
          <w:szCs w:val="20"/>
          <w:lang w:eastAsia="cs-CZ"/>
        </w:rPr>
        <w:br/>
      </w:r>
    </w:p>
    <w:p w14:paraId="3697CA60" w14:textId="77777777" w:rsidR="00935C6B" w:rsidRPr="0040771F" w:rsidRDefault="00935C6B" w:rsidP="00935C6B">
      <w:pPr>
        <w:numPr>
          <w:ilvl w:val="0"/>
          <w:numId w:val="29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ÚSTAVNÍ PRÁVO</w:t>
      </w:r>
    </w:p>
    <w:p w14:paraId="783B9F9C" w14:textId="77777777" w:rsidR="00935C6B" w:rsidRPr="0040771F" w:rsidRDefault="00935C6B" w:rsidP="00935C6B">
      <w:pPr>
        <w:numPr>
          <w:ilvl w:val="0"/>
          <w:numId w:val="3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č. 1/1993 Ústava České republiky (obecná ustanovení)</w:t>
      </w:r>
    </w:p>
    <w:p w14:paraId="2267229A" w14:textId="77777777" w:rsidR="00935C6B" w:rsidRPr="0040771F" w:rsidRDefault="00935C6B" w:rsidP="00935C6B">
      <w:pPr>
        <w:numPr>
          <w:ilvl w:val="0"/>
          <w:numId w:val="3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č. 2/1993 Listina základních práv a svobod</w:t>
      </w:r>
    </w:p>
    <w:p w14:paraId="4A97438C" w14:textId="12F47279" w:rsidR="00935C6B" w:rsidRPr="0040771F" w:rsidRDefault="00935C6B" w:rsidP="00935C6B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40771F">
        <w:rPr>
          <w:rFonts w:eastAsia="Times New Roman" w:cs="Arial"/>
          <w:szCs w:val="20"/>
          <w:lang w:eastAsia="cs-CZ"/>
        </w:rPr>
        <w:br/>
      </w:r>
    </w:p>
    <w:p w14:paraId="28072B53" w14:textId="3C15E78A" w:rsidR="00935C6B" w:rsidRPr="0040771F" w:rsidRDefault="00935C6B" w:rsidP="0040771F">
      <w:pPr>
        <w:pStyle w:val="Odstavecseseznamem"/>
        <w:numPr>
          <w:ilvl w:val="1"/>
          <w:numId w:val="30"/>
        </w:numPr>
        <w:spacing w:line="240" w:lineRule="auto"/>
        <w:ind w:left="709" w:hanging="709"/>
        <w:contextualSpacing w:val="0"/>
        <w:textAlignment w:val="baseline"/>
        <w:rPr>
          <w:rFonts w:eastAsia="Times New Roman" w:cs="Arial"/>
          <w:smallCaps/>
          <w:color w:val="000000"/>
          <w:szCs w:val="20"/>
          <w:lang w:eastAsia="cs-CZ"/>
        </w:rPr>
      </w:pPr>
      <w:r w:rsidRPr="0040771F">
        <w:rPr>
          <w:rFonts w:eastAsia="Times New Roman" w:cs="Arial"/>
          <w:smallCaps/>
          <w:color w:val="000000"/>
          <w:szCs w:val="20"/>
          <w:lang w:eastAsia="cs-CZ"/>
        </w:rPr>
        <w:t>METODICKÁ DOPORUČENÍ MŠMT</w:t>
      </w:r>
    </w:p>
    <w:p w14:paraId="3615E459" w14:textId="77777777" w:rsidR="00935C6B" w:rsidRPr="0040771F" w:rsidRDefault="00935C6B" w:rsidP="00935C6B">
      <w:pPr>
        <w:numPr>
          <w:ilvl w:val="0"/>
          <w:numId w:val="34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Metodický pokyn k prevenci a řešení šikanování mezi žáky, </w:t>
      </w:r>
    </w:p>
    <w:p w14:paraId="00E5F1F8" w14:textId="77777777" w:rsidR="00935C6B" w:rsidRPr="0040771F" w:rsidRDefault="00935C6B" w:rsidP="00935C6B">
      <w:pPr>
        <w:numPr>
          <w:ilvl w:val="0"/>
          <w:numId w:val="34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>Metodický pokyn k jednotnému postupu při uvolňování a omlouvání žáků z vyučování, prevenci a postihu záškoláctví, </w:t>
      </w:r>
    </w:p>
    <w:p w14:paraId="4C91697D" w14:textId="1A70A5D3" w:rsidR="000863AC" w:rsidRPr="0040771F" w:rsidRDefault="00935C6B" w:rsidP="00B01DB8">
      <w:pPr>
        <w:numPr>
          <w:ilvl w:val="0"/>
          <w:numId w:val="34"/>
        </w:numPr>
        <w:spacing w:after="0" w:line="240" w:lineRule="auto"/>
        <w:contextualSpacing w:val="0"/>
        <w:jc w:val="left"/>
        <w:textAlignment w:val="baseline"/>
        <w:rPr>
          <w:rFonts w:cs="Arial"/>
          <w:szCs w:val="20"/>
        </w:rPr>
      </w:pPr>
      <w:r w:rsidRPr="0040771F">
        <w:rPr>
          <w:rFonts w:eastAsia="Times New Roman" w:cs="Arial"/>
          <w:color w:val="000000"/>
          <w:szCs w:val="20"/>
          <w:lang w:eastAsia="cs-CZ"/>
        </w:rPr>
        <w:t xml:space="preserve">Metodický pokyn k primární prevenci </w:t>
      </w:r>
      <w:r w:rsidR="000D3260" w:rsidRPr="0040771F">
        <w:rPr>
          <w:rFonts w:eastAsia="Times New Roman" w:cs="Arial"/>
          <w:color w:val="000000"/>
          <w:szCs w:val="20"/>
          <w:lang w:eastAsia="cs-CZ"/>
        </w:rPr>
        <w:t>rizikového chování</w:t>
      </w:r>
    </w:p>
    <w:sectPr w:rsidR="000863AC" w:rsidRPr="0040771F" w:rsidSect="0040771F">
      <w:footerReference w:type="default" r:id="rId7"/>
      <w:headerReference w:type="first" r:id="rId8"/>
      <w:footerReference w:type="first" r:id="rId9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3E334" w14:textId="77777777" w:rsidR="00B56549" w:rsidRDefault="00B56549" w:rsidP="00F15613">
      <w:pPr>
        <w:spacing w:line="240" w:lineRule="auto"/>
      </w:pPr>
      <w:r>
        <w:separator/>
      </w:r>
    </w:p>
  </w:endnote>
  <w:endnote w:type="continuationSeparator" w:id="0">
    <w:p w14:paraId="1C5E4F88" w14:textId="77777777" w:rsidR="00B56549" w:rsidRDefault="00B56549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63CD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D727B87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BF9AB87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2272B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E85A4D8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5811AEA3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C0D26" w14:textId="77777777" w:rsidR="00B56549" w:rsidRDefault="00B56549" w:rsidP="00F15613">
      <w:pPr>
        <w:spacing w:line="240" w:lineRule="auto"/>
      </w:pPr>
      <w:r>
        <w:separator/>
      </w:r>
    </w:p>
  </w:footnote>
  <w:footnote w:type="continuationSeparator" w:id="0">
    <w:p w14:paraId="0A6EC36D" w14:textId="77777777" w:rsidR="00B56549" w:rsidRDefault="00B56549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6C4EE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534E0D8" wp14:editId="08A2BE13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12883925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6629F44" wp14:editId="7084CEAA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206199872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BD2"/>
    <w:multiLevelType w:val="hybridMultilevel"/>
    <w:tmpl w:val="5B460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F06"/>
    <w:multiLevelType w:val="multilevel"/>
    <w:tmpl w:val="2B7814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053D7"/>
    <w:multiLevelType w:val="multilevel"/>
    <w:tmpl w:val="550C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C5ADE"/>
    <w:multiLevelType w:val="hybridMultilevel"/>
    <w:tmpl w:val="DF9CF184"/>
    <w:lvl w:ilvl="0" w:tplc="C65C29E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45D4B"/>
    <w:multiLevelType w:val="hybridMultilevel"/>
    <w:tmpl w:val="7CE04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2379F"/>
    <w:multiLevelType w:val="multilevel"/>
    <w:tmpl w:val="FB42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D3298"/>
    <w:multiLevelType w:val="hybridMultilevel"/>
    <w:tmpl w:val="40463320"/>
    <w:lvl w:ilvl="0" w:tplc="B39CD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44D44"/>
    <w:multiLevelType w:val="multilevel"/>
    <w:tmpl w:val="BE9E3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933A3"/>
    <w:multiLevelType w:val="multilevel"/>
    <w:tmpl w:val="67D6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A1BB7"/>
    <w:multiLevelType w:val="hybridMultilevel"/>
    <w:tmpl w:val="07382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A4787"/>
    <w:multiLevelType w:val="multilevel"/>
    <w:tmpl w:val="AC083A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17752"/>
    <w:multiLevelType w:val="hybridMultilevel"/>
    <w:tmpl w:val="18746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13E3"/>
    <w:multiLevelType w:val="multilevel"/>
    <w:tmpl w:val="2848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917063"/>
    <w:multiLevelType w:val="hybridMultilevel"/>
    <w:tmpl w:val="87E02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A06A1"/>
    <w:multiLevelType w:val="multilevel"/>
    <w:tmpl w:val="1A824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423047"/>
    <w:multiLevelType w:val="multilevel"/>
    <w:tmpl w:val="A6327E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231C65"/>
    <w:multiLevelType w:val="multilevel"/>
    <w:tmpl w:val="F62EF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1E7B08"/>
    <w:multiLevelType w:val="hybridMultilevel"/>
    <w:tmpl w:val="814CE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D4E82"/>
    <w:multiLevelType w:val="hybridMultilevel"/>
    <w:tmpl w:val="4FCA5F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61086"/>
    <w:multiLevelType w:val="hybridMultilevel"/>
    <w:tmpl w:val="17FA2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1076"/>
    <w:multiLevelType w:val="hybridMultilevel"/>
    <w:tmpl w:val="83781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D2627"/>
    <w:multiLevelType w:val="multilevel"/>
    <w:tmpl w:val="E4EA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4D628E"/>
    <w:multiLevelType w:val="hybridMultilevel"/>
    <w:tmpl w:val="7A3E2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54098"/>
    <w:multiLevelType w:val="hybridMultilevel"/>
    <w:tmpl w:val="04E2A4C0"/>
    <w:lvl w:ilvl="0" w:tplc="C65C29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D5A40"/>
    <w:multiLevelType w:val="hybridMultilevel"/>
    <w:tmpl w:val="2078F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709B"/>
    <w:multiLevelType w:val="multilevel"/>
    <w:tmpl w:val="9534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8E6300"/>
    <w:multiLevelType w:val="hybridMultilevel"/>
    <w:tmpl w:val="82D6C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D4DD4"/>
    <w:multiLevelType w:val="hybridMultilevel"/>
    <w:tmpl w:val="2D36D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D2BB1"/>
    <w:multiLevelType w:val="multilevel"/>
    <w:tmpl w:val="AAF639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5A4449"/>
    <w:multiLevelType w:val="hybridMultilevel"/>
    <w:tmpl w:val="8E0CD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D7DD9"/>
    <w:multiLevelType w:val="multilevel"/>
    <w:tmpl w:val="869A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6E50A8"/>
    <w:multiLevelType w:val="multilevel"/>
    <w:tmpl w:val="5EC0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4D0719"/>
    <w:multiLevelType w:val="multilevel"/>
    <w:tmpl w:val="D632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6B7732"/>
    <w:multiLevelType w:val="hybridMultilevel"/>
    <w:tmpl w:val="296EA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534B0"/>
    <w:multiLevelType w:val="hybridMultilevel"/>
    <w:tmpl w:val="26920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435E1"/>
    <w:multiLevelType w:val="hybridMultilevel"/>
    <w:tmpl w:val="70CCB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537C6"/>
    <w:multiLevelType w:val="multilevel"/>
    <w:tmpl w:val="C0DC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9"/>
  </w:num>
  <w:num w:numId="3">
    <w:abstractNumId w:val="10"/>
  </w:num>
  <w:num w:numId="4">
    <w:abstractNumId w:val="19"/>
  </w:num>
  <w:num w:numId="5">
    <w:abstractNumId w:val="14"/>
  </w:num>
  <w:num w:numId="6">
    <w:abstractNumId w:val="18"/>
  </w:num>
  <w:num w:numId="7">
    <w:abstractNumId w:val="31"/>
  </w:num>
  <w:num w:numId="8">
    <w:abstractNumId w:val="20"/>
  </w:num>
  <w:num w:numId="9">
    <w:abstractNumId w:val="2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6"/>
  </w:num>
  <w:num w:numId="13">
    <w:abstractNumId w:val="21"/>
  </w:num>
  <w:num w:numId="14">
    <w:abstractNumId w:val="24"/>
  </w:num>
  <w:num w:numId="15">
    <w:abstractNumId w:val="9"/>
  </w:num>
  <w:num w:numId="16">
    <w:abstractNumId w:val="25"/>
  </w:num>
  <w:num w:numId="17">
    <w:abstractNumId w:val="3"/>
  </w:num>
  <w:num w:numId="18">
    <w:abstractNumId w:val="38"/>
  </w:num>
  <w:num w:numId="19">
    <w:abstractNumId w:val="8"/>
  </w:num>
  <w:num w:numId="20">
    <w:abstractNumId w:val="32"/>
  </w:num>
  <w:num w:numId="21">
    <w:abstractNumId w:val="17"/>
    <w:lvlOverride w:ilvl="0">
      <w:lvl w:ilvl="0">
        <w:numFmt w:val="decimal"/>
        <w:lvlText w:val="%1."/>
        <w:lvlJc w:val="left"/>
      </w:lvl>
    </w:lvlOverride>
  </w:num>
  <w:num w:numId="22">
    <w:abstractNumId w:val="2"/>
  </w:num>
  <w:num w:numId="23">
    <w:abstractNumId w:val="15"/>
    <w:lvlOverride w:ilvl="0">
      <w:lvl w:ilvl="0">
        <w:numFmt w:val="decimal"/>
        <w:lvlText w:val="%1."/>
        <w:lvlJc w:val="left"/>
      </w:lvl>
    </w:lvlOverride>
  </w:num>
  <w:num w:numId="24">
    <w:abstractNumId w:val="27"/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5"/>
  </w:num>
  <w:num w:numId="27">
    <w:abstractNumId w:val="11"/>
    <w:lvlOverride w:ilvl="0">
      <w:lvl w:ilvl="0">
        <w:numFmt w:val="decimal"/>
        <w:lvlText w:val="%1."/>
        <w:lvlJc w:val="left"/>
      </w:lvl>
    </w:lvlOverride>
  </w:num>
  <w:num w:numId="28">
    <w:abstractNumId w:val="23"/>
  </w:num>
  <w:num w:numId="29">
    <w:abstractNumId w:val="1"/>
    <w:lvlOverride w:ilvl="0">
      <w:lvl w:ilvl="0">
        <w:numFmt w:val="decimal"/>
        <w:lvlText w:val="%1."/>
        <w:lvlJc w:val="left"/>
      </w:lvl>
    </w:lvlOverride>
  </w:num>
  <w:num w:numId="30">
    <w:abstractNumId w:val="33"/>
  </w:num>
  <w:num w:numId="31">
    <w:abstractNumId w:val="30"/>
    <w:lvlOverride w:ilvl="0">
      <w:lvl w:ilvl="0">
        <w:numFmt w:val="decimal"/>
        <w:lvlText w:val="%1."/>
        <w:lvlJc w:val="left"/>
      </w:lvl>
    </w:lvlOverride>
  </w:num>
  <w:num w:numId="32">
    <w:abstractNumId w:val="34"/>
  </w:num>
  <w:num w:numId="33">
    <w:abstractNumId w:val="16"/>
    <w:lvlOverride w:ilvl="0">
      <w:lvl w:ilvl="0">
        <w:numFmt w:val="decimal"/>
        <w:lvlText w:val="%1."/>
        <w:lvlJc w:val="left"/>
      </w:lvl>
    </w:lvlOverride>
  </w:num>
  <w:num w:numId="34">
    <w:abstractNumId w:val="13"/>
  </w:num>
  <w:num w:numId="35">
    <w:abstractNumId w:val="35"/>
  </w:num>
  <w:num w:numId="36">
    <w:abstractNumId w:val="0"/>
  </w:num>
  <w:num w:numId="37">
    <w:abstractNumId w:val="37"/>
  </w:num>
  <w:num w:numId="38">
    <w:abstractNumId w:val="4"/>
  </w:num>
  <w:num w:numId="39">
    <w:abstractNumId w:val="12"/>
  </w:num>
  <w:num w:numId="40">
    <w:abstractNumId w:val="36"/>
  </w:num>
  <w:num w:numId="41">
    <w:abstractNumId w:val="2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AD"/>
    <w:rsid w:val="00044382"/>
    <w:rsid w:val="0007026C"/>
    <w:rsid w:val="000863AC"/>
    <w:rsid w:val="000A535E"/>
    <w:rsid w:val="000B73BA"/>
    <w:rsid w:val="000C2284"/>
    <w:rsid w:val="000D3260"/>
    <w:rsid w:val="000F0D39"/>
    <w:rsid w:val="0010566D"/>
    <w:rsid w:val="001774A3"/>
    <w:rsid w:val="001A5E71"/>
    <w:rsid w:val="002004C5"/>
    <w:rsid w:val="00276D6B"/>
    <w:rsid w:val="0028314F"/>
    <w:rsid w:val="002A7D50"/>
    <w:rsid w:val="002E3612"/>
    <w:rsid w:val="002E4F8B"/>
    <w:rsid w:val="00331D95"/>
    <w:rsid w:val="003B14AD"/>
    <w:rsid w:val="003B5DA8"/>
    <w:rsid w:val="0040771F"/>
    <w:rsid w:val="004127DB"/>
    <w:rsid w:val="00430F25"/>
    <w:rsid w:val="00433FE0"/>
    <w:rsid w:val="004607ED"/>
    <w:rsid w:val="00482A52"/>
    <w:rsid w:val="00486300"/>
    <w:rsid w:val="004D0A0E"/>
    <w:rsid w:val="004D171B"/>
    <w:rsid w:val="005029E3"/>
    <w:rsid w:val="00502BEF"/>
    <w:rsid w:val="00540537"/>
    <w:rsid w:val="005467DF"/>
    <w:rsid w:val="00572B4F"/>
    <w:rsid w:val="005B6853"/>
    <w:rsid w:val="005C2BD0"/>
    <w:rsid w:val="005E387A"/>
    <w:rsid w:val="00633D74"/>
    <w:rsid w:val="00650BE6"/>
    <w:rsid w:val="00680944"/>
    <w:rsid w:val="006B22CE"/>
    <w:rsid w:val="006D5320"/>
    <w:rsid w:val="006E3956"/>
    <w:rsid w:val="006F0079"/>
    <w:rsid w:val="00702C0D"/>
    <w:rsid w:val="007671F6"/>
    <w:rsid w:val="007E56B3"/>
    <w:rsid w:val="007F5237"/>
    <w:rsid w:val="007F6FCC"/>
    <w:rsid w:val="00862C56"/>
    <w:rsid w:val="00863306"/>
    <w:rsid w:val="008C7B57"/>
    <w:rsid w:val="008E27A7"/>
    <w:rsid w:val="00935C6B"/>
    <w:rsid w:val="009554F9"/>
    <w:rsid w:val="009554FB"/>
    <w:rsid w:val="00990090"/>
    <w:rsid w:val="00993837"/>
    <w:rsid w:val="009B070D"/>
    <w:rsid w:val="009D0F2A"/>
    <w:rsid w:val="009E629B"/>
    <w:rsid w:val="009F3F9F"/>
    <w:rsid w:val="009F5FBF"/>
    <w:rsid w:val="00A04911"/>
    <w:rsid w:val="00A1351A"/>
    <w:rsid w:val="00A45B31"/>
    <w:rsid w:val="00A53296"/>
    <w:rsid w:val="00A5561A"/>
    <w:rsid w:val="00B00A66"/>
    <w:rsid w:val="00B028C4"/>
    <w:rsid w:val="00B15CD8"/>
    <w:rsid w:val="00B52715"/>
    <w:rsid w:val="00B56549"/>
    <w:rsid w:val="00B73FD1"/>
    <w:rsid w:val="00B833E0"/>
    <w:rsid w:val="00BD04D6"/>
    <w:rsid w:val="00BE1819"/>
    <w:rsid w:val="00BF49AF"/>
    <w:rsid w:val="00C6191C"/>
    <w:rsid w:val="00C6493E"/>
    <w:rsid w:val="00C86B3E"/>
    <w:rsid w:val="00CB5D98"/>
    <w:rsid w:val="00CD2523"/>
    <w:rsid w:val="00D048B7"/>
    <w:rsid w:val="00D11AF6"/>
    <w:rsid w:val="00D13E57"/>
    <w:rsid w:val="00D61B91"/>
    <w:rsid w:val="00D62385"/>
    <w:rsid w:val="00D73000"/>
    <w:rsid w:val="00D73C04"/>
    <w:rsid w:val="00D955E7"/>
    <w:rsid w:val="00DB1E1C"/>
    <w:rsid w:val="00DC5FA7"/>
    <w:rsid w:val="00DE39B0"/>
    <w:rsid w:val="00E97744"/>
    <w:rsid w:val="00EE6880"/>
    <w:rsid w:val="00EF691F"/>
    <w:rsid w:val="00F0078F"/>
    <w:rsid w:val="00F00E5E"/>
    <w:rsid w:val="00F11270"/>
    <w:rsid w:val="00F15613"/>
    <w:rsid w:val="00F62023"/>
    <w:rsid w:val="00F76520"/>
    <w:rsid w:val="00F81C25"/>
    <w:rsid w:val="00FA5B86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EC272"/>
  <w15:docId w15:val="{136D465E-3EAC-4BB2-BBA8-34572EB5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0B73BA"/>
    <w:pPr>
      <w:ind w:left="720"/>
    </w:pPr>
  </w:style>
  <w:style w:type="character" w:styleId="Zdraznn">
    <w:name w:val="Emphasis"/>
    <w:basedOn w:val="Standardnpsmoodstavce"/>
    <w:uiPriority w:val="20"/>
    <w:qFormat/>
    <w:rsid w:val="006D5320"/>
    <w:rPr>
      <w:i/>
      <w:iCs/>
    </w:rPr>
  </w:style>
  <w:style w:type="paragraph" w:customStyle="1" w:styleId="Literatura">
    <w:name w:val="Literatura"/>
    <w:basedOn w:val="Zkladntext"/>
    <w:uiPriority w:val="99"/>
    <w:rsid w:val="00EE6880"/>
    <w:pPr>
      <w:autoSpaceDE w:val="0"/>
      <w:autoSpaceDN w:val="0"/>
      <w:adjustRightInd w:val="0"/>
      <w:spacing w:after="0" w:line="240" w:lineRule="atLeast"/>
      <w:ind w:left="227" w:hanging="227"/>
      <w:contextualSpacing w:val="0"/>
      <w:textAlignment w:val="center"/>
    </w:pPr>
    <w:rPr>
      <w:rFonts w:ascii="Adobe Garamond Pro" w:hAnsi="Adobe Garamond Pro" w:cs="Adobe Garamond Pro"/>
      <w:color w:val="000000"/>
      <w:sz w:val="22"/>
    </w:rPr>
  </w:style>
  <w:style w:type="character" w:customStyle="1" w:styleId="regular">
    <w:name w:val="regular"/>
    <w:uiPriority w:val="99"/>
    <w:rsid w:val="00EE6880"/>
    <w:rPr>
      <w:rFonts w:ascii="Adobe Garamond Pro" w:hAnsi="Adobe Garamond Pro" w:cs="Adobe Garamond Pro"/>
    </w:rPr>
  </w:style>
  <w:style w:type="character" w:styleId="Hypertextovodkaz">
    <w:name w:val="Hyperlink"/>
    <w:uiPriority w:val="99"/>
    <w:semiHidden/>
    <w:unhideWhenUsed/>
    <w:rsid w:val="00EE6880"/>
    <w:rPr>
      <w:color w:val="0000FF"/>
      <w:u w:val="single"/>
    </w:rPr>
  </w:style>
  <w:style w:type="character" w:customStyle="1" w:styleId="apple-style-span">
    <w:name w:val="apple-style-span"/>
    <w:rsid w:val="00EE6880"/>
  </w:style>
  <w:style w:type="paragraph" w:styleId="Zkladntext">
    <w:name w:val="Body Text"/>
    <w:basedOn w:val="Normln"/>
    <w:link w:val="ZkladntextChar"/>
    <w:uiPriority w:val="99"/>
    <w:semiHidden/>
    <w:rsid w:val="00EE688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880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B5D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D9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5D9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D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5D98"/>
    <w:rPr>
      <w:rFonts w:ascii="Arial" w:hAnsi="Arial"/>
      <w:b/>
      <w:bCs/>
      <w:lang w:eastAsia="en-US"/>
    </w:rPr>
  </w:style>
  <w:style w:type="character" w:customStyle="1" w:styleId="apple-tab-span">
    <w:name w:val="apple-tab-span"/>
    <w:basedOn w:val="Standardnpsmoodstavce"/>
    <w:rsid w:val="0093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4</TotalTime>
  <Pages>5</Pages>
  <Words>1414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Langer</dc:creator>
  <cp:lastModifiedBy>Benešová Věra</cp:lastModifiedBy>
  <cp:revision>3</cp:revision>
  <cp:lastPrinted>2014-08-08T08:54:00Z</cp:lastPrinted>
  <dcterms:created xsi:type="dcterms:W3CDTF">2025-10-08T06:53:00Z</dcterms:created>
  <dcterms:modified xsi:type="dcterms:W3CDTF">2025-10-09T06:58:00Z</dcterms:modified>
</cp:coreProperties>
</file>