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95EF" w14:textId="77777777" w:rsidR="003B14AD" w:rsidRPr="004D6BB1" w:rsidRDefault="003B14AD" w:rsidP="003B14A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D6BB1">
        <w:rPr>
          <w:b/>
          <w:bCs/>
          <w:sz w:val="24"/>
          <w:szCs w:val="24"/>
        </w:rPr>
        <w:t>Okruhy ke státní závěrečné zkoušce</w:t>
      </w:r>
    </w:p>
    <w:p w14:paraId="55DEE3F0" w14:textId="77777777" w:rsidR="003B14AD" w:rsidRDefault="003B14AD" w:rsidP="003B14AD">
      <w:pPr>
        <w:spacing w:after="0" w:line="360" w:lineRule="auto"/>
      </w:pPr>
    </w:p>
    <w:p w14:paraId="1515DBCD" w14:textId="0CA5CD6C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074035" w:rsidRPr="00213AC8">
        <w:rPr>
          <w:b/>
        </w:rPr>
        <w:t>Oblasti muzikoterapeutické praxe</w:t>
      </w:r>
    </w:p>
    <w:p w14:paraId="029DF183" w14:textId="77777777" w:rsidR="003B14AD" w:rsidRDefault="003B14AD" w:rsidP="003B14AD">
      <w:pPr>
        <w:spacing w:after="0" w:line="360" w:lineRule="auto"/>
      </w:pPr>
    </w:p>
    <w:p w14:paraId="0046DE40" w14:textId="0A25D31F" w:rsidR="003B14AD" w:rsidRPr="00C47885" w:rsidRDefault="003B14AD" w:rsidP="003B14AD">
      <w:pPr>
        <w:spacing w:after="0" w:line="360" w:lineRule="auto"/>
        <w:rPr>
          <w:b/>
        </w:rPr>
      </w:pPr>
      <w:r w:rsidRPr="00355FC2">
        <w:rPr>
          <w:b/>
          <w:bCs/>
        </w:rPr>
        <w:t xml:space="preserve">Zkratka předmětu SZZ: </w:t>
      </w:r>
      <w:r w:rsidR="00F62023" w:rsidRPr="00C47885">
        <w:rPr>
          <w:b/>
        </w:rPr>
        <w:t>USS/SZZ</w:t>
      </w:r>
      <w:r w:rsidR="00074035" w:rsidRPr="00C47885">
        <w:rPr>
          <w:b/>
        </w:rPr>
        <w:t>MT</w:t>
      </w:r>
    </w:p>
    <w:p w14:paraId="39C8DE72" w14:textId="09592119" w:rsidR="003B14AD" w:rsidRDefault="003B14AD" w:rsidP="003B14AD">
      <w:pPr>
        <w:spacing w:after="0" w:line="360" w:lineRule="auto"/>
      </w:pPr>
      <w:bookmarkStart w:id="0" w:name="_GoBack"/>
      <w:bookmarkEnd w:id="0"/>
    </w:p>
    <w:p w14:paraId="6C365627" w14:textId="2D86019F" w:rsidR="00074035" w:rsidRDefault="004D6BB1" w:rsidP="00074035">
      <w:pPr>
        <w:spacing w:after="0" w:line="360" w:lineRule="auto"/>
        <w:rPr>
          <w:b/>
          <w:bCs/>
        </w:rPr>
      </w:pPr>
      <w:r w:rsidRPr="004D6BB1">
        <w:t>Studijní program:</w:t>
      </w:r>
      <w:r w:rsidR="00074035" w:rsidRPr="004D6BB1">
        <w:t xml:space="preserve"> </w:t>
      </w:r>
      <w:r w:rsidR="00074035" w:rsidRPr="004D6BB1">
        <w:rPr>
          <w:b/>
          <w:bCs/>
        </w:rPr>
        <w:t>Muzikoterapie (MUZT-</w:t>
      </w:r>
      <w:proofErr w:type="spellStart"/>
      <w:r w:rsidR="00074035" w:rsidRPr="004D6BB1">
        <w:rPr>
          <w:b/>
          <w:bCs/>
        </w:rPr>
        <w:t>NMgr</w:t>
      </w:r>
      <w:proofErr w:type="spellEnd"/>
      <w:r w:rsidR="00074035" w:rsidRPr="004D6BB1">
        <w:rPr>
          <w:b/>
          <w:bCs/>
        </w:rPr>
        <w:t>)</w:t>
      </w:r>
    </w:p>
    <w:p w14:paraId="3B5779C0" w14:textId="7B941252" w:rsidR="00074035" w:rsidRDefault="00074035" w:rsidP="003B14AD">
      <w:pPr>
        <w:spacing w:after="0" w:line="360" w:lineRule="auto"/>
      </w:pPr>
    </w:p>
    <w:p w14:paraId="6A0A97CB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760E4A0F" w14:textId="77777777" w:rsidR="00074035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u osob s mentálním postižením.</w:t>
      </w:r>
    </w:p>
    <w:p w14:paraId="1D3C10B8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>
        <w:t>Muzikoterapie u osob s poruchami autistického spektra.</w:t>
      </w:r>
    </w:p>
    <w:p w14:paraId="245A32A5" w14:textId="77777777" w:rsidR="00074035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u osob s tělesným postižením</w:t>
      </w:r>
      <w:r>
        <w:t>.</w:t>
      </w:r>
    </w:p>
    <w:p w14:paraId="3355A894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>
        <w:t>Muzikoterapie u osob s</w:t>
      </w:r>
      <w:r w:rsidRPr="00213AC8">
        <w:t xml:space="preserve"> vícečetným postižením.</w:t>
      </w:r>
    </w:p>
    <w:p w14:paraId="7830F7ED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u osob se senzorickým postižením.</w:t>
      </w:r>
    </w:p>
    <w:p w14:paraId="09A427DA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u osob s narušením komunikační schopnosti.</w:t>
      </w:r>
    </w:p>
    <w:p w14:paraId="79998745" w14:textId="77777777" w:rsidR="00074035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u dětí s poruchami chování.</w:t>
      </w:r>
    </w:p>
    <w:p w14:paraId="11E7614C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>
        <w:t xml:space="preserve">Muzikoterapie a práce s rodinou </w:t>
      </w:r>
      <w:r w:rsidRPr="00453CF4">
        <w:t>(rodina, funkce rodiny, reakce rodičů na závažné onemocnění či postižení dítěte</w:t>
      </w:r>
      <w:r>
        <w:t>,</w:t>
      </w:r>
      <w:r w:rsidRPr="00453CF4">
        <w:t xml:space="preserve"> </w:t>
      </w:r>
      <w:r>
        <w:t xml:space="preserve">pečovatelská zátěž a její příčiny, problematika rodinné </w:t>
      </w:r>
      <w:proofErr w:type="spellStart"/>
      <w:r>
        <w:t>resilience</w:t>
      </w:r>
      <w:proofErr w:type="spellEnd"/>
      <w:r>
        <w:t xml:space="preserve"> a teorie </w:t>
      </w:r>
      <w:proofErr w:type="spellStart"/>
      <w:r>
        <w:t>copingu</w:t>
      </w:r>
      <w:proofErr w:type="spellEnd"/>
      <w:r>
        <w:t xml:space="preserve">, </w:t>
      </w:r>
      <w:r w:rsidRPr="00453CF4">
        <w:t>sourozenec dítěte s</w:t>
      </w:r>
      <w:r>
        <w:t> </w:t>
      </w:r>
      <w:r w:rsidRPr="00453CF4">
        <w:t>postižením</w:t>
      </w:r>
      <w:r>
        <w:t>, možnosti odborné podpory rodin, koncept na rodinu zaměřené péče</w:t>
      </w:r>
      <w:r w:rsidRPr="00453CF4">
        <w:t>)</w:t>
      </w:r>
      <w:r>
        <w:t>.</w:t>
      </w:r>
    </w:p>
    <w:p w14:paraId="748C6491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 xml:space="preserve">Muzikoterapie v oblasti </w:t>
      </w:r>
      <w:proofErr w:type="spellStart"/>
      <w:r w:rsidRPr="00213AC8">
        <w:t>neurorehabilitace</w:t>
      </w:r>
      <w:proofErr w:type="spellEnd"/>
      <w:r w:rsidRPr="00213AC8">
        <w:t xml:space="preserve"> – u osob po traumatech mozku, Parkinsonově chorobě, roztroušené skleróze, cévní mozkové příhodě…</w:t>
      </w:r>
    </w:p>
    <w:p w14:paraId="48FB0536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v dětské a adolescentní psychiatrii.</w:t>
      </w:r>
    </w:p>
    <w:p w14:paraId="6103D03E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v psychiatrii a psychoterapii dospělých.</w:t>
      </w:r>
    </w:p>
    <w:p w14:paraId="6A58BC61" w14:textId="77777777" w:rsidR="00074035" w:rsidRDefault="00074035" w:rsidP="00074035">
      <w:pPr>
        <w:pStyle w:val="Odstavecseseznamem"/>
        <w:numPr>
          <w:ilvl w:val="0"/>
          <w:numId w:val="5"/>
        </w:numPr>
      </w:pPr>
      <w:r w:rsidRPr="00213AC8">
        <w:t>Muzikoterapie a paliativní péče.</w:t>
      </w:r>
      <w:r>
        <w:t xml:space="preserve"> Hudba a bolest.</w:t>
      </w:r>
    </w:p>
    <w:p w14:paraId="693FB79E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>
        <w:t>Muzikoterapie v neonatologii. Specifika muzikoterapie u dětí raného věku.</w:t>
      </w:r>
    </w:p>
    <w:p w14:paraId="4C741532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 w:rsidRPr="00213AC8">
        <w:t>Muzik</w:t>
      </w:r>
      <w:r>
        <w:t>oterapie v geriatrii. Specifika muzikoterapie u seniorů.</w:t>
      </w:r>
    </w:p>
    <w:p w14:paraId="1C5DEF1D" w14:textId="5B761EF1" w:rsidR="00074035" w:rsidRDefault="00074035" w:rsidP="00074035">
      <w:pPr>
        <w:pStyle w:val="Odstavecseseznamem"/>
        <w:numPr>
          <w:ilvl w:val="0"/>
          <w:numId w:val="5"/>
        </w:numPr>
      </w:pPr>
      <w:r>
        <w:t>Komunitní muzikoterapie.</w:t>
      </w:r>
    </w:p>
    <w:p w14:paraId="5AAAFE1B" w14:textId="77777777" w:rsidR="00074035" w:rsidRDefault="00074035" w:rsidP="00074035">
      <w:pPr>
        <w:pStyle w:val="Odstavecseseznamem"/>
        <w:numPr>
          <w:ilvl w:val="0"/>
          <w:numId w:val="5"/>
        </w:numPr>
      </w:pPr>
      <w:r>
        <w:t>Preventivní muzikoterapie. Specifika muzikoterapeutického poradenství a krátké terapeutické intervence.</w:t>
      </w:r>
    </w:p>
    <w:p w14:paraId="6CE33217" w14:textId="77777777" w:rsidR="00074035" w:rsidRPr="00213AC8" w:rsidRDefault="00074035" w:rsidP="00074035">
      <w:pPr>
        <w:pStyle w:val="Odstavecseseznamem"/>
        <w:numPr>
          <w:ilvl w:val="0"/>
          <w:numId w:val="5"/>
        </w:numPr>
      </w:pPr>
      <w:r>
        <w:t xml:space="preserve">Na umění založená pedagogika a integrace umění do vzdělávání. </w:t>
      </w:r>
      <w:proofErr w:type="spellStart"/>
      <w:r>
        <w:t>Artefiletika</w:t>
      </w:r>
      <w:proofErr w:type="spellEnd"/>
      <w:r>
        <w:t xml:space="preserve"> a </w:t>
      </w:r>
      <w:proofErr w:type="spellStart"/>
      <w:r>
        <w:t>muzikofiletika</w:t>
      </w:r>
      <w:proofErr w:type="spellEnd"/>
      <w:r w:rsidRPr="00213AC8">
        <w:t>.</w:t>
      </w:r>
    </w:p>
    <w:p w14:paraId="65ECF2CE" w14:textId="2B91D2EA" w:rsidR="00074035" w:rsidRPr="005F67DB" w:rsidRDefault="00074035" w:rsidP="002B00DE">
      <w:pPr>
        <w:pStyle w:val="Odstavecseseznamem"/>
        <w:numPr>
          <w:ilvl w:val="0"/>
          <w:numId w:val="5"/>
        </w:numPr>
      </w:pPr>
      <w:r w:rsidRPr="00213AC8">
        <w:t>Etika v muzikoterapii.</w:t>
      </w:r>
      <w:r w:rsidR="00FD4FB9">
        <w:t xml:space="preserve"> </w:t>
      </w:r>
      <w:r w:rsidRPr="00213AC8">
        <w:t>Su</w:t>
      </w:r>
      <w:r>
        <w:t>pervize v muzikoterapii.</w:t>
      </w:r>
    </w:p>
    <w:p w14:paraId="4EBAF94D" w14:textId="77777777" w:rsidR="000863AC" w:rsidRPr="00B833E0" w:rsidRDefault="000863AC" w:rsidP="00074035">
      <w:pPr>
        <w:spacing w:after="0" w:line="360" w:lineRule="auto"/>
        <w:ind w:left="426"/>
        <w:contextualSpacing w:val="0"/>
      </w:pPr>
    </w:p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D54D6" w14:textId="77777777" w:rsidR="00272400" w:rsidRDefault="00272400" w:rsidP="00F15613">
      <w:pPr>
        <w:spacing w:line="240" w:lineRule="auto"/>
      </w:pPr>
      <w:r>
        <w:separator/>
      </w:r>
    </w:p>
  </w:endnote>
  <w:endnote w:type="continuationSeparator" w:id="0">
    <w:p w14:paraId="7F38A346" w14:textId="77777777" w:rsidR="00272400" w:rsidRDefault="0027240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3E8A8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F815FCE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1453574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6CE62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5B86ECD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F7F8936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EC31" w14:textId="77777777" w:rsidR="00272400" w:rsidRDefault="00272400" w:rsidP="00F15613">
      <w:pPr>
        <w:spacing w:line="240" w:lineRule="auto"/>
      </w:pPr>
      <w:r>
        <w:separator/>
      </w:r>
    </w:p>
  </w:footnote>
  <w:footnote w:type="continuationSeparator" w:id="0">
    <w:p w14:paraId="7F402F72" w14:textId="77777777" w:rsidR="00272400" w:rsidRDefault="00272400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CBC7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7AD2798" wp14:editId="58D4E070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79B309F1" wp14:editId="649159E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999"/>
    <w:multiLevelType w:val="hybridMultilevel"/>
    <w:tmpl w:val="7302A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74035"/>
    <w:rsid w:val="000863AC"/>
    <w:rsid w:val="000A535E"/>
    <w:rsid w:val="000F0D39"/>
    <w:rsid w:val="0010566D"/>
    <w:rsid w:val="00166954"/>
    <w:rsid w:val="002004C5"/>
    <w:rsid w:val="00272400"/>
    <w:rsid w:val="00276D6B"/>
    <w:rsid w:val="00277632"/>
    <w:rsid w:val="002E3612"/>
    <w:rsid w:val="00331D95"/>
    <w:rsid w:val="003B14AD"/>
    <w:rsid w:val="0040438E"/>
    <w:rsid w:val="00430F25"/>
    <w:rsid w:val="0044769B"/>
    <w:rsid w:val="00486300"/>
    <w:rsid w:val="0049629E"/>
    <w:rsid w:val="004D171B"/>
    <w:rsid w:val="004D6BB1"/>
    <w:rsid w:val="005029E3"/>
    <w:rsid w:val="00502BEF"/>
    <w:rsid w:val="00516C9A"/>
    <w:rsid w:val="00540537"/>
    <w:rsid w:val="005467DF"/>
    <w:rsid w:val="005B6853"/>
    <w:rsid w:val="005C2153"/>
    <w:rsid w:val="005C2BD0"/>
    <w:rsid w:val="005E387A"/>
    <w:rsid w:val="00634F3D"/>
    <w:rsid w:val="00680944"/>
    <w:rsid w:val="006B22CE"/>
    <w:rsid w:val="006C49AE"/>
    <w:rsid w:val="006E3956"/>
    <w:rsid w:val="00702C0D"/>
    <w:rsid w:val="00741E20"/>
    <w:rsid w:val="00786644"/>
    <w:rsid w:val="007F6FCC"/>
    <w:rsid w:val="00862C56"/>
    <w:rsid w:val="008E27A7"/>
    <w:rsid w:val="009554F9"/>
    <w:rsid w:val="009554FB"/>
    <w:rsid w:val="00990090"/>
    <w:rsid w:val="009B606A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47885"/>
    <w:rsid w:val="00C6493E"/>
    <w:rsid w:val="00D11AF6"/>
    <w:rsid w:val="00D13E57"/>
    <w:rsid w:val="00D268AD"/>
    <w:rsid w:val="00D61B91"/>
    <w:rsid w:val="00D62385"/>
    <w:rsid w:val="00D955E7"/>
    <w:rsid w:val="00DC5FA7"/>
    <w:rsid w:val="00DE39B0"/>
    <w:rsid w:val="00E97744"/>
    <w:rsid w:val="00F0078F"/>
    <w:rsid w:val="00F01A22"/>
    <w:rsid w:val="00F11270"/>
    <w:rsid w:val="00F15613"/>
    <w:rsid w:val="00F62023"/>
    <w:rsid w:val="00F81C25"/>
    <w:rsid w:val="00FA5E73"/>
    <w:rsid w:val="00FB1DC8"/>
    <w:rsid w:val="00FB21A4"/>
    <w:rsid w:val="00FC623F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A42F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3</cp:revision>
  <cp:lastPrinted>2014-08-08T08:54:00Z</cp:lastPrinted>
  <dcterms:created xsi:type="dcterms:W3CDTF">2025-10-08T10:00:00Z</dcterms:created>
  <dcterms:modified xsi:type="dcterms:W3CDTF">2025-10-09T08:09:00Z</dcterms:modified>
</cp:coreProperties>
</file>