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10581" w14:textId="77777777" w:rsidR="004D67B7" w:rsidRPr="00355FC2" w:rsidRDefault="004D67B7" w:rsidP="004D67B7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70330726" w14:textId="77777777" w:rsidR="003B14AD" w:rsidRDefault="003B14AD" w:rsidP="003B14AD">
      <w:pPr>
        <w:spacing w:after="0" w:line="360" w:lineRule="auto"/>
      </w:pPr>
    </w:p>
    <w:p w14:paraId="70A6385C" w14:textId="3BE6F7FD" w:rsidR="003B14AD" w:rsidRPr="006D4C3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Název předmětu SZZ</w:t>
      </w:r>
      <w:r w:rsidRPr="006D4C32">
        <w:rPr>
          <w:b/>
          <w:bCs/>
        </w:rPr>
        <w:t xml:space="preserve">: </w:t>
      </w:r>
      <w:r w:rsidR="00AA4B53" w:rsidRPr="006D4C32">
        <w:rPr>
          <w:b/>
        </w:rPr>
        <w:t>Didaktika a metodika výchovné práce v psychopedii</w:t>
      </w:r>
    </w:p>
    <w:p w14:paraId="5CD8282B" w14:textId="078FA121" w:rsidR="003B14AD" w:rsidRPr="00355FC2" w:rsidRDefault="003B14AD" w:rsidP="003B14AD">
      <w:pPr>
        <w:spacing w:after="0" w:line="360" w:lineRule="auto"/>
      </w:pPr>
      <w:r w:rsidRPr="006D4C32">
        <w:rPr>
          <w:b/>
          <w:bCs/>
        </w:rPr>
        <w:t xml:space="preserve">Zkratka předmětu SZZ: </w:t>
      </w:r>
      <w:r w:rsidR="00487596" w:rsidRPr="006D4C32">
        <w:rPr>
          <w:b/>
        </w:rPr>
        <w:t>USS/SZZ</w:t>
      </w:r>
      <w:r w:rsidR="00AA4B53" w:rsidRPr="006D4C32">
        <w:rPr>
          <w:b/>
        </w:rPr>
        <w:t>VP</w:t>
      </w:r>
    </w:p>
    <w:p w14:paraId="6B89D9D4" w14:textId="7D7309B2" w:rsidR="003B14AD" w:rsidRPr="004D67B7" w:rsidRDefault="004D67B7" w:rsidP="003B14AD">
      <w:pPr>
        <w:spacing w:after="0" w:line="360" w:lineRule="auto"/>
        <w:rPr>
          <w:b/>
          <w:bCs/>
        </w:rPr>
      </w:pPr>
      <w:r w:rsidRPr="004D67B7">
        <w:rPr>
          <w:b/>
          <w:bCs/>
        </w:rPr>
        <w:t>Studijní program: Vychovatelství a speciální pedagogika (VYSP)</w:t>
      </w:r>
    </w:p>
    <w:p w14:paraId="22767C8C" w14:textId="4147EDBF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3694DB4E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Psychopedie jako vědní disciplína.</w:t>
      </w:r>
    </w:p>
    <w:p w14:paraId="07AE0E04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Teorie výchovy osob s mentálním postižením.</w:t>
      </w:r>
    </w:p>
    <w:p w14:paraId="3B5C584A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87596">
        <w:rPr>
          <w:rFonts w:ascii="Arial" w:eastAsia="Times New Roman" w:hAnsi="Arial" w:cs="Arial"/>
          <w:sz w:val="20"/>
          <w:szCs w:val="20"/>
          <w:lang w:eastAsia="cs-CZ"/>
        </w:rPr>
        <w:t>Psychopedická</w:t>
      </w:r>
      <w:proofErr w:type="spellEnd"/>
      <w:r w:rsidRPr="00487596">
        <w:rPr>
          <w:rFonts w:ascii="Arial" w:eastAsia="Times New Roman" w:hAnsi="Arial" w:cs="Arial"/>
          <w:sz w:val="20"/>
          <w:szCs w:val="20"/>
          <w:lang w:eastAsia="cs-CZ"/>
        </w:rPr>
        <w:t xml:space="preserve"> diagnostika.</w:t>
      </w:r>
    </w:p>
    <w:p w14:paraId="60B3E87F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87596">
        <w:rPr>
          <w:rFonts w:ascii="Arial" w:eastAsia="Times New Roman" w:hAnsi="Arial" w:cs="Arial"/>
          <w:sz w:val="20"/>
          <w:szCs w:val="20"/>
          <w:lang w:eastAsia="cs-CZ"/>
        </w:rPr>
        <w:t>Psychopedické</w:t>
      </w:r>
      <w:proofErr w:type="spellEnd"/>
      <w:r w:rsidRPr="00487596">
        <w:rPr>
          <w:rFonts w:ascii="Arial" w:eastAsia="Times New Roman" w:hAnsi="Arial" w:cs="Arial"/>
          <w:sz w:val="20"/>
          <w:szCs w:val="20"/>
          <w:lang w:eastAsia="cs-CZ"/>
        </w:rPr>
        <w:t xml:space="preserve"> poradenství, školská poradenská zařízení a jejich úloha při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87596">
        <w:rPr>
          <w:rFonts w:ascii="Arial" w:eastAsia="Times New Roman" w:hAnsi="Arial" w:cs="Arial"/>
          <w:sz w:val="20"/>
          <w:szCs w:val="20"/>
          <w:lang w:eastAsia="cs-CZ"/>
        </w:rPr>
        <w:t>vzdělávání žáků s mentálním postižením či jinou duševní poruchou, školní poradenské pracoviště, poradenští pracovníci školy, poradenství v sociálních službách</w:t>
      </w:r>
    </w:p>
    <w:p w14:paraId="70EB3344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 xml:space="preserve">Specifika osobnosti jedince s MP, osobnost </w:t>
      </w:r>
      <w:proofErr w:type="spellStart"/>
      <w:r w:rsidRPr="00487596">
        <w:rPr>
          <w:rFonts w:ascii="Arial" w:hAnsi="Arial" w:cs="Arial"/>
          <w:sz w:val="20"/>
          <w:szCs w:val="20"/>
        </w:rPr>
        <w:t>psychopeda</w:t>
      </w:r>
      <w:proofErr w:type="spellEnd"/>
      <w:r w:rsidRPr="00487596">
        <w:rPr>
          <w:rFonts w:ascii="Arial" w:hAnsi="Arial" w:cs="Arial"/>
          <w:sz w:val="20"/>
          <w:szCs w:val="20"/>
        </w:rPr>
        <w:t>, profesní etika v </w:t>
      </w:r>
      <w:proofErr w:type="spellStart"/>
      <w:r w:rsidRPr="00487596">
        <w:rPr>
          <w:rFonts w:ascii="Arial" w:hAnsi="Arial" w:cs="Arial"/>
          <w:sz w:val="20"/>
          <w:szCs w:val="20"/>
        </w:rPr>
        <w:t>psychopedii</w:t>
      </w:r>
      <w:proofErr w:type="spellEnd"/>
      <w:r w:rsidRPr="00487596">
        <w:rPr>
          <w:rFonts w:ascii="Arial" w:hAnsi="Arial" w:cs="Arial"/>
          <w:sz w:val="20"/>
          <w:szCs w:val="20"/>
        </w:rPr>
        <w:t>.</w:t>
      </w:r>
    </w:p>
    <w:p w14:paraId="0A1A9D76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Výchova dítěte s MP v rodině.</w:t>
      </w:r>
    </w:p>
    <w:p w14:paraId="3A175EC1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Institucionální předškolní výchova dětí s MP.</w:t>
      </w:r>
    </w:p>
    <w:p w14:paraId="2D9AF65E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Institucionální školní výchova žáků s MP.</w:t>
      </w:r>
    </w:p>
    <w:p w14:paraId="2CEA4F56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Výchova v zařízeních sociální péče pro osoby se ZP.</w:t>
      </w:r>
    </w:p>
    <w:p w14:paraId="33F27241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Zájmová činnost osob s MP.</w:t>
      </w:r>
    </w:p>
    <w:p w14:paraId="7716038C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Terapeutické přístupy k osobám s MP v kontextu jejich osobnostních zvláštností.</w:t>
      </w:r>
    </w:p>
    <w:p w14:paraId="22930D32" w14:textId="4FE01B24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 xml:space="preserve">Oslabení kognitivního </w:t>
      </w:r>
      <w:r w:rsidR="00FF2ABA">
        <w:rPr>
          <w:rFonts w:ascii="Arial" w:hAnsi="Arial" w:cs="Arial"/>
          <w:sz w:val="20"/>
          <w:szCs w:val="20"/>
        </w:rPr>
        <w:t xml:space="preserve">výkonu </w:t>
      </w:r>
      <w:r w:rsidRPr="00487596">
        <w:rPr>
          <w:rFonts w:ascii="Arial" w:hAnsi="Arial" w:cs="Arial"/>
          <w:sz w:val="20"/>
          <w:szCs w:val="20"/>
        </w:rPr>
        <w:t>a deficity dílčích funkcí – vymezení, diagnostika, intervence / reedukace.</w:t>
      </w:r>
    </w:p>
    <w:p w14:paraId="7E6DEA09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Systém a struktura podpůrných opatření pro děti a žáky s mentálním postižením a s oslabením kognitivního výkonu.</w:t>
      </w:r>
    </w:p>
    <w:p w14:paraId="59B86849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Sexuální výchova u osob s MR či jinou duševní poruchou. Význam rodiny, instituce v sexuální výchově, rizika spojená se sexualitou osob s MR či jinou duševní poruchou. Kompetence pracovníků škol a zařízení v oblasti sexuální výchovy. </w:t>
      </w:r>
    </w:p>
    <w:p w14:paraId="12858CAB" w14:textId="1DEED513" w:rsidR="003B14AD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Chráněné a podporované bydlení osob s MR či jinou duševní poruchou, program chráněného, podporovaného zaměstnání.</w:t>
      </w:r>
    </w:p>
    <w:p w14:paraId="2B0CB0EF" w14:textId="6C0B04FA" w:rsidR="00CC37F6" w:rsidRPr="00CC37F6" w:rsidRDefault="00CC37F6" w:rsidP="00CC37F6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C37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Osoby s PAS -, specifika osobnosti, diagnostika, re/edukace, intervence.</w:t>
      </w:r>
    </w:p>
    <w:p w14:paraId="6E710C8C" w14:textId="7DCAD5BD" w:rsidR="00CC37F6" w:rsidRPr="00487596" w:rsidRDefault="00CC37F6" w:rsidP="00CC37F6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C37F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Didaktika (a předmětové metodiky) u osob s MP.</w:t>
      </w:r>
    </w:p>
    <w:p w14:paraId="3F7EF36B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bookmarkStart w:id="0" w:name="_GoBack"/>
      <w:bookmarkEnd w:id="0"/>
      <w:r w:rsidRPr="003D1D21">
        <w:rPr>
          <w:b/>
          <w:bCs/>
        </w:rPr>
        <w:lastRenderedPageBreak/>
        <w:t>Poznámka:</w:t>
      </w:r>
    </w:p>
    <w:p w14:paraId="044D27FE" w14:textId="77777777" w:rsidR="00944E6D" w:rsidRDefault="00944E6D" w:rsidP="00944E6D">
      <w:pPr>
        <w:spacing w:after="0" w:line="360" w:lineRule="auto"/>
        <w:contextualSpacing w:val="0"/>
      </w:pPr>
      <w:r>
        <w:t>Každý student/</w:t>
      </w:r>
      <w:proofErr w:type="spellStart"/>
      <w:r>
        <w:t>ka</w:t>
      </w:r>
      <w:proofErr w:type="spellEnd"/>
      <w:r>
        <w:t xml:space="preserve"> losuje 2  otázky – okruhy </w:t>
      </w:r>
    </w:p>
    <w:p w14:paraId="1F03DFC4" w14:textId="77777777" w:rsidR="003B14AD" w:rsidRDefault="003B14AD" w:rsidP="003B14AD">
      <w:pPr>
        <w:spacing w:after="0" w:line="360" w:lineRule="auto"/>
        <w:contextualSpacing w:val="0"/>
      </w:pPr>
    </w:p>
    <w:p w14:paraId="72AC2749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16C077E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snapToGrid w:val="0"/>
          <w:sz w:val="20"/>
          <w:szCs w:val="20"/>
        </w:rPr>
        <w:t xml:space="preserve">VALENTA, Milan et al.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Psychopedie: [teoretické základy a metodika].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5. aktualizované a rozšířené vydání.  Praha: Parta, 2013. 495 s. ISBN 978-80-7320-187-6.</w:t>
      </w:r>
    </w:p>
    <w:p w14:paraId="38683CD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snapToGrid w:val="0"/>
          <w:sz w:val="20"/>
          <w:szCs w:val="20"/>
        </w:rPr>
        <w:t xml:space="preserve">VALENTA, Milan et al.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Mentální postižení.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2. přepracované a aktualizované vydání. Praha: Grada, 2018. 387 s. ISBN 978-80-271-0378-2. </w:t>
      </w:r>
    </w:p>
    <w:p w14:paraId="11F41786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BENDOVÁ, P., ZIKL, P. </w:t>
      </w:r>
      <w:r w:rsidRPr="007E6C29">
        <w:rPr>
          <w:rFonts w:ascii="Arial" w:hAnsi="Arial" w:cs="Arial"/>
          <w:i/>
          <w:sz w:val="20"/>
          <w:szCs w:val="20"/>
        </w:rPr>
        <w:t>Dítě s mentálním postižením ve škole</w:t>
      </w:r>
      <w:r w:rsidRPr="007E6C29">
        <w:rPr>
          <w:rFonts w:ascii="Arial" w:hAnsi="Arial" w:cs="Arial"/>
          <w:sz w:val="20"/>
          <w:szCs w:val="20"/>
        </w:rPr>
        <w:t xml:space="preserve">. Vyd. 1. Praha: </w:t>
      </w:r>
      <w:proofErr w:type="spellStart"/>
      <w:r w:rsidRPr="007E6C29">
        <w:rPr>
          <w:rFonts w:ascii="Arial" w:hAnsi="Arial" w:cs="Arial"/>
          <w:sz w:val="20"/>
          <w:szCs w:val="20"/>
        </w:rPr>
        <w:t>Grada</w:t>
      </w:r>
      <w:proofErr w:type="spellEnd"/>
      <w:r w:rsidRPr="007E6C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sz w:val="20"/>
          <w:szCs w:val="20"/>
        </w:rPr>
        <w:t>Publishing</w:t>
      </w:r>
      <w:proofErr w:type="spellEnd"/>
      <w:r w:rsidRPr="007E6C29">
        <w:rPr>
          <w:rFonts w:ascii="Arial" w:hAnsi="Arial" w:cs="Arial"/>
          <w:sz w:val="20"/>
          <w:szCs w:val="20"/>
        </w:rPr>
        <w:t>, 2011. 144 s. ISBN 978-80-247-3854-3.</w:t>
      </w:r>
    </w:p>
    <w:p w14:paraId="5C37215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Černá,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M. a kol.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Česká psychopedie: speciální pedagogika osob s mentálním postižením</w:t>
      </w:r>
      <w:r w:rsidRPr="007E6C29">
        <w:rPr>
          <w:rFonts w:ascii="Arial" w:hAnsi="Arial" w:cs="Arial"/>
          <w:snapToGrid w:val="0"/>
          <w:sz w:val="20"/>
          <w:szCs w:val="20"/>
        </w:rPr>
        <w:t>. 2. vydání. Praha: Univerzita Karlova v Praze, nakladatelství Karolinum, 2015. 222 s. ISBN 978-80-246-3071-7.</w:t>
      </w:r>
    </w:p>
    <w:p w14:paraId="4A078A4E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DUŠEK, Karel; VEČEŘOVÁ-PROCHÁZKOVÁ, Alena. </w:t>
      </w:r>
      <w:r w:rsidRPr="007E6C29">
        <w:rPr>
          <w:rFonts w:ascii="Arial" w:hAnsi="Arial" w:cs="Arial"/>
          <w:i/>
          <w:sz w:val="20"/>
          <w:szCs w:val="20"/>
        </w:rPr>
        <w:t>Diagnostika a terapie duševních poruch</w:t>
      </w:r>
      <w:r w:rsidRPr="007E6C29">
        <w:rPr>
          <w:rFonts w:ascii="Arial" w:hAnsi="Arial" w:cs="Arial"/>
          <w:sz w:val="20"/>
          <w:szCs w:val="20"/>
        </w:rPr>
        <w:t>. 1. vyd. Praha: Grada, 2010, 632 s. ISBN 978-80-247-1620-6.</w:t>
      </w:r>
    </w:p>
    <w:p w14:paraId="1E51C1E8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FRANIOK, Petr. </w:t>
      </w:r>
      <w:r w:rsidRPr="007E6C29">
        <w:rPr>
          <w:rFonts w:ascii="Arial" w:hAnsi="Arial" w:cs="Arial"/>
          <w:i/>
          <w:sz w:val="20"/>
          <w:szCs w:val="20"/>
        </w:rPr>
        <w:t>Vzdělávání osob s mentálním postižením</w:t>
      </w:r>
      <w:r w:rsidRPr="007E6C29">
        <w:rPr>
          <w:rFonts w:ascii="Arial" w:hAnsi="Arial" w:cs="Arial"/>
          <w:sz w:val="20"/>
          <w:szCs w:val="20"/>
        </w:rPr>
        <w:t xml:space="preserve">: (inkluzivní vzdělávání </w:t>
      </w:r>
      <w:r w:rsidRPr="007E6C29">
        <w:rPr>
          <w:rFonts w:ascii="Arial" w:hAnsi="Arial" w:cs="Arial"/>
          <w:sz w:val="20"/>
          <w:szCs w:val="20"/>
        </w:rPr>
        <w:br/>
        <w:t>s přihlédnutím k žákům s mentálním postižením). 1. vyd. Ostrava: Ostravská univerzita, Pedagogická fakulta, 2005, 140 s. ISBN 80-7368-150-1.</w:t>
      </w:r>
    </w:p>
    <w:p w14:paraId="4188A684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Müller</w:t>
      </w:r>
      <w:r w:rsidRPr="007E6C29">
        <w:rPr>
          <w:rFonts w:ascii="Arial" w:hAnsi="Arial" w:cs="Arial"/>
          <w:sz w:val="20"/>
          <w:szCs w:val="20"/>
        </w:rPr>
        <w:t xml:space="preserve">, Oldřich. </w:t>
      </w:r>
      <w:r w:rsidRPr="007E6C29">
        <w:rPr>
          <w:rFonts w:ascii="Arial" w:hAnsi="Arial" w:cs="Arial"/>
          <w:i/>
          <w:iCs/>
          <w:sz w:val="20"/>
          <w:szCs w:val="20"/>
        </w:rPr>
        <w:t>Charakteristika dospívání a dospělosti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111 s. ISBN 978-80-244-3712-5.</w:t>
      </w:r>
    </w:p>
    <w:p w14:paraId="3268E980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Müller</w:t>
      </w:r>
      <w:r w:rsidRPr="007E6C29">
        <w:rPr>
          <w:rFonts w:ascii="Arial" w:hAnsi="Arial" w:cs="Arial"/>
          <w:sz w:val="20"/>
          <w:szCs w:val="20"/>
        </w:rPr>
        <w:t xml:space="preserve">, Oldřich. </w:t>
      </w:r>
      <w:r w:rsidRPr="007E6C29">
        <w:rPr>
          <w:rFonts w:ascii="Arial" w:hAnsi="Arial" w:cs="Arial"/>
          <w:i/>
          <w:iCs/>
          <w:sz w:val="20"/>
          <w:szCs w:val="20"/>
        </w:rPr>
        <w:t>Úvod do speciální pedagogiky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115 s. ISBN 978-80-244-3716-3.</w:t>
      </w:r>
    </w:p>
    <w:p w14:paraId="7DD29B4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Pastieriková</w:t>
      </w:r>
      <w:r w:rsidRPr="007E6C29">
        <w:rPr>
          <w:rFonts w:ascii="Arial" w:hAnsi="Arial" w:cs="Arial"/>
          <w:sz w:val="20"/>
          <w:szCs w:val="20"/>
        </w:rPr>
        <w:t xml:space="preserve">, Lucia a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Olga. </w:t>
      </w:r>
      <w:r w:rsidRPr="007E6C29">
        <w:rPr>
          <w:rFonts w:ascii="Arial" w:hAnsi="Arial" w:cs="Arial"/>
          <w:i/>
          <w:iCs/>
          <w:sz w:val="20"/>
          <w:szCs w:val="20"/>
        </w:rPr>
        <w:t>Výchova a vzdělávání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127 s. ISBN 978-80-244-3714-9.</w:t>
      </w:r>
    </w:p>
    <w:p w14:paraId="139BF37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KOZÁKOVÁ, Zdeňka. </w:t>
      </w:r>
      <w:r w:rsidRPr="007E6C29">
        <w:rPr>
          <w:rFonts w:ascii="Arial" w:hAnsi="Arial" w:cs="Arial"/>
          <w:i/>
          <w:sz w:val="20"/>
          <w:szCs w:val="20"/>
        </w:rPr>
        <w:t>Psychopedie</w:t>
      </w:r>
      <w:r w:rsidRPr="007E6C29">
        <w:rPr>
          <w:rFonts w:ascii="Arial" w:hAnsi="Arial" w:cs="Arial"/>
          <w:sz w:val="20"/>
          <w:szCs w:val="20"/>
        </w:rPr>
        <w:t>. 1. vyd. Olomouc: Univerzita Palackého, 2005, 74 s. ISBN 80-244-0991-7.</w:t>
      </w:r>
    </w:p>
    <w:p w14:paraId="60D7319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Zdeňka.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Special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Education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of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Persons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with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Mental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Disabilities</w:t>
      </w:r>
      <w:proofErr w:type="spellEnd"/>
      <w:r w:rsidRPr="007E6C29">
        <w:rPr>
          <w:rFonts w:ascii="Arial" w:hAnsi="Arial" w:cs="Arial"/>
          <w:sz w:val="20"/>
          <w:szCs w:val="20"/>
        </w:rPr>
        <w:t>. 1. vyd. Olomouc: Univerzita Palackého v Olomouci, 2013. 113 s. ISBN 978-80-244-3740-8.</w:t>
      </w:r>
    </w:p>
    <w:p w14:paraId="3A96F54E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Krejčířová, O., Kozáková, Z., Müller, O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Teoretická východiska speciální pedagogiky u osob s mentálním postižením</w:t>
      </w:r>
      <w:r w:rsidRPr="007E6C29">
        <w:rPr>
          <w:rFonts w:ascii="Arial" w:hAnsi="Arial" w:cs="Arial"/>
          <w:snapToGrid w:val="0"/>
          <w:sz w:val="20"/>
          <w:szCs w:val="20"/>
        </w:rPr>
        <w:t>. 1. vydání. Olomouc: Univerzita Palackého v Olomouci, 2013. 95 s. ISBN 978-80-244-3715-6.</w:t>
      </w:r>
    </w:p>
    <w:p w14:paraId="4C4D7DB0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Zdeňka. </w:t>
      </w:r>
      <w:r w:rsidRPr="007E6C29">
        <w:rPr>
          <w:rFonts w:ascii="Arial" w:hAnsi="Arial" w:cs="Arial"/>
          <w:i/>
          <w:iCs/>
          <w:sz w:val="20"/>
          <w:szCs w:val="20"/>
        </w:rPr>
        <w:t>Profesní příprava a pracovní uplatnění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95 s. ISBN 978-80-244-3711-8.</w:t>
      </w:r>
    </w:p>
    <w:p w14:paraId="53DBA64C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Krejčířová,</w:t>
      </w:r>
      <w:r w:rsidRPr="007E6C29">
        <w:rPr>
          <w:rFonts w:ascii="Arial" w:hAnsi="Arial" w:cs="Arial"/>
          <w:sz w:val="20"/>
          <w:szCs w:val="20"/>
        </w:rPr>
        <w:t xml:space="preserve"> Olga. </w:t>
      </w:r>
      <w:r w:rsidRPr="007E6C29">
        <w:rPr>
          <w:rFonts w:ascii="Arial" w:hAnsi="Arial" w:cs="Arial"/>
          <w:i/>
          <w:sz w:val="20"/>
          <w:szCs w:val="20"/>
        </w:rPr>
        <w:t>Metodická specifika počátečního vzdělávání jedinců s mentálním postižením.</w:t>
      </w:r>
      <w:r w:rsidRPr="007E6C29">
        <w:rPr>
          <w:rFonts w:ascii="Arial" w:hAnsi="Arial" w:cs="Arial"/>
          <w:sz w:val="20"/>
          <w:szCs w:val="20"/>
        </w:rPr>
        <w:t xml:space="preserve"> 1. vyd. Olomouc: Univerzita Palackého v Olomouci, 2013. ISBN</w:t>
      </w:r>
      <w:r w:rsidRPr="007E6C29">
        <w:rPr>
          <w:rFonts w:ascii="Arial" w:hAnsi="Arial" w:cs="Arial"/>
          <w:i/>
          <w:sz w:val="20"/>
          <w:szCs w:val="20"/>
        </w:rPr>
        <w:t xml:space="preserve"> </w:t>
      </w:r>
      <w:r w:rsidRPr="007E6C29">
        <w:rPr>
          <w:rFonts w:ascii="Arial" w:hAnsi="Arial" w:cs="Arial"/>
          <w:sz w:val="20"/>
          <w:szCs w:val="20"/>
        </w:rPr>
        <w:t>978-80-244-3713-2.</w:t>
      </w:r>
    </w:p>
    <w:p w14:paraId="2C8797E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7E6C29">
        <w:rPr>
          <w:rFonts w:ascii="Arial" w:hAnsi="Arial" w:cs="Arial"/>
          <w:sz w:val="20"/>
          <w:szCs w:val="20"/>
        </w:rPr>
        <w:t>KYSUČAN, Jaroslav</w:t>
      </w:r>
      <w:r w:rsidRPr="007E6C29">
        <w:rPr>
          <w:rFonts w:ascii="Arial" w:hAnsi="Arial" w:cs="Arial"/>
          <w:i/>
          <w:sz w:val="20"/>
          <w:szCs w:val="20"/>
        </w:rPr>
        <w:t>. Úvod do psychopedie</w:t>
      </w:r>
      <w:r w:rsidRPr="007E6C29">
        <w:rPr>
          <w:rFonts w:ascii="Arial" w:hAnsi="Arial" w:cs="Arial"/>
          <w:sz w:val="20"/>
          <w:szCs w:val="20"/>
        </w:rPr>
        <w:t>. 2. vyd. Olomouc: Vydavatelství Univerzity Palackého, 1986, 135 s.</w:t>
      </w:r>
    </w:p>
    <w:p w14:paraId="68DAB6F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MICHALÍK, J., BASLEROVÁ, P., HANÁK P. a kol. </w:t>
      </w:r>
      <w:r w:rsidRPr="007E6C29">
        <w:rPr>
          <w:rFonts w:ascii="Arial" w:hAnsi="Arial" w:cs="Arial"/>
          <w:i/>
          <w:iCs/>
          <w:sz w:val="20"/>
          <w:szCs w:val="20"/>
        </w:rPr>
        <w:t>Katalog posuzování míry SVP I.</w:t>
      </w:r>
      <w:r w:rsidRPr="007E6C29">
        <w:rPr>
          <w:rFonts w:ascii="Arial" w:hAnsi="Arial" w:cs="Arial"/>
          <w:sz w:val="20"/>
          <w:szCs w:val="20"/>
        </w:rPr>
        <w:t xml:space="preserve"> </w:t>
      </w:r>
      <w:r w:rsidRPr="007E6C29">
        <w:rPr>
          <w:rFonts w:ascii="Arial" w:hAnsi="Arial" w:cs="Arial"/>
          <w:i/>
          <w:iCs/>
          <w:sz w:val="20"/>
          <w:szCs w:val="20"/>
        </w:rPr>
        <w:t>(hmotněprávní a procesně právní standardy činnosti SPC)</w:t>
      </w:r>
      <w:r w:rsidRPr="007E6C29">
        <w:rPr>
          <w:rFonts w:ascii="Arial" w:hAnsi="Arial" w:cs="Arial"/>
          <w:sz w:val="20"/>
          <w:szCs w:val="20"/>
        </w:rPr>
        <w:t xml:space="preserve">, Olomouc: UP, 2012. </w:t>
      </w:r>
    </w:p>
    <w:p w14:paraId="29AA9B05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MONATOVÁ, L. </w:t>
      </w:r>
      <w:r w:rsidRPr="007E6C29">
        <w:rPr>
          <w:rFonts w:ascii="Arial" w:hAnsi="Arial" w:cs="Arial"/>
          <w:i/>
          <w:sz w:val="20"/>
          <w:szCs w:val="20"/>
        </w:rPr>
        <w:t>Speciálně pedagogická diagnostika z hlediska vývoje dětí.</w:t>
      </w:r>
      <w:r w:rsidRPr="007E6C29">
        <w:rPr>
          <w:rFonts w:ascii="Arial" w:hAnsi="Arial" w:cs="Arial"/>
          <w:sz w:val="20"/>
          <w:szCs w:val="20"/>
        </w:rPr>
        <w:t xml:space="preserve"> Vyd. 1. Brno: </w:t>
      </w:r>
      <w:proofErr w:type="spellStart"/>
      <w:r w:rsidRPr="007E6C29">
        <w:rPr>
          <w:rFonts w:ascii="Arial" w:hAnsi="Arial" w:cs="Arial"/>
          <w:sz w:val="20"/>
          <w:szCs w:val="20"/>
        </w:rPr>
        <w:t>Paido</w:t>
      </w:r>
      <w:proofErr w:type="spellEnd"/>
      <w:r w:rsidRPr="007E6C29">
        <w:rPr>
          <w:rFonts w:ascii="Arial" w:hAnsi="Arial" w:cs="Arial"/>
          <w:sz w:val="20"/>
          <w:szCs w:val="20"/>
        </w:rPr>
        <w:t>, 2000. 96 s. ISBN 80-85931-86-9.</w:t>
      </w:r>
    </w:p>
    <w:p w14:paraId="1109CE82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MÜLLER, O. </w:t>
      </w:r>
      <w:r w:rsidRPr="007E6C29">
        <w:rPr>
          <w:rFonts w:ascii="Arial" w:hAnsi="Arial" w:cs="Arial"/>
          <w:i/>
          <w:sz w:val="20"/>
          <w:szCs w:val="20"/>
        </w:rPr>
        <w:t>Lehká mentální retardace v 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pedagogickopsychologickém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kontextu.</w:t>
      </w:r>
      <w:r w:rsidRPr="007E6C29">
        <w:rPr>
          <w:rFonts w:ascii="Arial" w:hAnsi="Arial" w:cs="Arial"/>
          <w:sz w:val="20"/>
          <w:szCs w:val="20"/>
        </w:rPr>
        <w:t xml:space="preserve"> Vyd. 1. Olomouc: Univerzita Palackého, 2002. 87 s. ISBN 80-244-0207-6.</w:t>
      </w:r>
    </w:p>
    <w:p w14:paraId="404413D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  <w:lang w:eastAsia="cs-CZ"/>
        </w:rPr>
      </w:pPr>
      <w:r w:rsidRPr="007E6C29">
        <w:rPr>
          <w:rFonts w:ascii="Arial" w:hAnsi="Arial" w:cs="Arial"/>
          <w:sz w:val="20"/>
          <w:szCs w:val="20"/>
          <w:lang w:eastAsia="cs-CZ"/>
        </w:rPr>
        <w:t xml:space="preserve">PIPEKOVÁ, Jarmila. </w:t>
      </w:r>
      <w:r w:rsidRPr="007E6C29">
        <w:rPr>
          <w:rFonts w:ascii="Arial" w:hAnsi="Arial" w:cs="Arial"/>
          <w:i/>
          <w:sz w:val="20"/>
          <w:szCs w:val="20"/>
          <w:lang w:eastAsia="cs-CZ"/>
        </w:rPr>
        <w:t>Osoby s mentálním postižením ve světle současných edukativních trendů</w:t>
      </w:r>
      <w:r w:rsidRPr="007E6C29">
        <w:rPr>
          <w:rFonts w:ascii="Arial" w:hAnsi="Arial" w:cs="Arial"/>
          <w:sz w:val="20"/>
          <w:szCs w:val="20"/>
          <w:lang w:eastAsia="cs-CZ"/>
        </w:rPr>
        <w:t>. 1. vyd. Brno: MSD, 2006, 208 s. ISBN 80-86633-40-3.</w:t>
      </w:r>
    </w:p>
    <w:p w14:paraId="0EB9E4F1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ŠVARCOVÁ-Slabinová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, I.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 xml:space="preserve">Mentální retardace: vzdělávání, výchova, sociální péče. </w:t>
      </w:r>
      <w:r w:rsidRPr="007E6C29">
        <w:rPr>
          <w:rFonts w:ascii="Arial" w:hAnsi="Arial" w:cs="Arial"/>
          <w:snapToGrid w:val="0"/>
          <w:sz w:val="20"/>
          <w:szCs w:val="20"/>
        </w:rPr>
        <w:t>3. přepracované vydání. Praha: Portál, 2006. 198 s. ISBN 80-7367-060-7.</w:t>
      </w:r>
    </w:p>
    <w:p w14:paraId="0C90B01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lastRenderedPageBreak/>
        <w:t>SVOBODA, M. (</w:t>
      </w:r>
      <w:proofErr w:type="spellStart"/>
      <w:r w:rsidRPr="007E6C29">
        <w:rPr>
          <w:rFonts w:ascii="Arial" w:hAnsi="Arial" w:cs="Arial"/>
          <w:sz w:val="20"/>
          <w:szCs w:val="20"/>
        </w:rPr>
        <w:t>ed</w:t>
      </w:r>
      <w:proofErr w:type="spellEnd"/>
      <w:r w:rsidRPr="007E6C29">
        <w:rPr>
          <w:rFonts w:ascii="Arial" w:hAnsi="Arial" w:cs="Arial"/>
          <w:sz w:val="20"/>
          <w:szCs w:val="20"/>
        </w:rPr>
        <w:t xml:space="preserve">.), KREJČÍŘOVÁ, D., VÁGNEROVÁ, M. </w:t>
      </w:r>
      <w:r w:rsidRPr="007E6C29">
        <w:rPr>
          <w:rFonts w:ascii="Arial" w:hAnsi="Arial" w:cs="Arial"/>
          <w:i/>
          <w:iCs/>
          <w:sz w:val="20"/>
          <w:szCs w:val="20"/>
        </w:rPr>
        <w:t>Psychodiagnostika dětí a dospívajících</w:t>
      </w:r>
      <w:r w:rsidRPr="007E6C29">
        <w:rPr>
          <w:rFonts w:ascii="Arial" w:hAnsi="Arial" w:cs="Arial"/>
          <w:sz w:val="20"/>
          <w:szCs w:val="20"/>
        </w:rPr>
        <w:t>. Praha: Portál, 2001, ISBN 80-7178-545-8.</w:t>
      </w:r>
    </w:p>
    <w:p w14:paraId="25C13C14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  <w:lang w:val="pl-PL"/>
        </w:rPr>
        <w:t xml:space="preserve">SVOBODA, M. </w:t>
      </w:r>
      <w:r w:rsidRPr="007E6C29">
        <w:rPr>
          <w:rFonts w:ascii="Arial" w:hAnsi="Arial" w:cs="Arial"/>
          <w:i/>
          <w:sz w:val="20"/>
          <w:szCs w:val="20"/>
          <w:lang w:val="pl-PL"/>
        </w:rPr>
        <w:t>Psychologická diagnostika dospělých</w:t>
      </w:r>
      <w:r w:rsidRPr="007E6C29">
        <w:rPr>
          <w:rFonts w:ascii="Arial" w:hAnsi="Arial" w:cs="Arial"/>
          <w:sz w:val="20"/>
          <w:szCs w:val="20"/>
          <w:lang w:val="pl-PL"/>
        </w:rPr>
        <w:t>. Praha: Portál, 1999. ISBN 80-7178-327-7.</w:t>
      </w:r>
    </w:p>
    <w:p w14:paraId="012A8231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Thorová,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K.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Poruchy autistického spektra</w:t>
      </w:r>
      <w:r w:rsidRPr="007E6C29">
        <w:rPr>
          <w:rFonts w:ascii="Arial" w:hAnsi="Arial" w:cs="Arial"/>
          <w:snapToGrid w:val="0"/>
          <w:sz w:val="20"/>
          <w:szCs w:val="20"/>
        </w:rPr>
        <w:t>. Rozšířené a přepracované vydání. Praha: Portál, 2016. 493 s. ISBN 978-80-262-0768-9.</w:t>
      </w:r>
    </w:p>
    <w:p w14:paraId="56D14AB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VALENTA, M. a kol.  </w:t>
      </w:r>
      <w:r w:rsidRPr="007E6C29">
        <w:rPr>
          <w:rFonts w:ascii="Arial" w:hAnsi="Arial" w:cs="Arial"/>
          <w:i/>
          <w:iCs/>
          <w:sz w:val="20"/>
          <w:szCs w:val="20"/>
        </w:rPr>
        <w:t>Katalog posuzování míry SVP II. pro žáky s mentálním postižením</w:t>
      </w:r>
      <w:r w:rsidRPr="007E6C29">
        <w:rPr>
          <w:rFonts w:ascii="Arial" w:hAnsi="Arial" w:cs="Arial"/>
          <w:sz w:val="20"/>
          <w:szCs w:val="20"/>
        </w:rPr>
        <w:t xml:space="preserve">, Olomouc, Vydavatelství UP, 2012. </w:t>
      </w:r>
    </w:p>
    <w:p w14:paraId="362D5D0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</w:pPr>
      <w:r w:rsidRPr="007E6C29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VALENTA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, Milan a </w:t>
      </w:r>
      <w:r w:rsidRPr="007E6C29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MICHALÍK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, Jan. </w:t>
      </w:r>
      <w:r w:rsidRPr="007E6C29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 xml:space="preserve">Diagnostika speciálních vzdělávacích potřeb </w:t>
      </w:r>
      <w:r w:rsidRPr="007E6C29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br/>
        <w:t>u dětí, žáků a studentů se zdravotním postižením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. 1. vyd. Olomouc: Univerzita Palackého v Olomouci, 2012. 95 s. </w:t>
      </w:r>
      <w:r w:rsidRPr="007E6C29">
        <w:rPr>
          <w:rFonts w:ascii="Arial" w:hAnsi="Arial" w:cs="Arial"/>
          <w:sz w:val="20"/>
          <w:szCs w:val="20"/>
        </w:rPr>
        <w:t>ISBN 978-80-244-3161-1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.</w:t>
      </w:r>
    </w:p>
    <w:p w14:paraId="05569A1B" w14:textId="77777777" w:rsidR="003B14AD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ZAPLETALOVÁ, J. 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a kol. </w:t>
      </w:r>
      <w:r w:rsidRPr="007E6C29">
        <w:rPr>
          <w:rFonts w:ascii="Arial" w:hAnsi="Arial" w:cs="Arial"/>
          <w:i/>
          <w:sz w:val="20"/>
          <w:szCs w:val="20"/>
        </w:rPr>
        <w:t>Obligatorní diagnózy a obligatorní diagnostika v PPP</w:t>
      </w:r>
      <w:r w:rsidRPr="007E6C29">
        <w:rPr>
          <w:rFonts w:ascii="Arial" w:hAnsi="Arial" w:cs="Arial"/>
          <w:sz w:val="20"/>
          <w:szCs w:val="20"/>
        </w:rPr>
        <w:t xml:space="preserve">. 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1. vydání. </w:t>
      </w:r>
      <w:r w:rsidRPr="007E6C29">
        <w:rPr>
          <w:rFonts w:ascii="Arial" w:hAnsi="Arial" w:cs="Arial"/>
          <w:sz w:val="20"/>
          <w:szCs w:val="20"/>
        </w:rPr>
        <w:t>Praha: IPPP ČR, 2007.</w:t>
      </w:r>
    </w:p>
    <w:p w14:paraId="6662B900" w14:textId="77777777" w:rsidR="003B14AD" w:rsidRDefault="003B14AD" w:rsidP="003B14AD">
      <w:pPr>
        <w:spacing w:after="0" w:line="360" w:lineRule="auto"/>
        <w:contextualSpacing w:val="0"/>
      </w:pPr>
    </w:p>
    <w:p w14:paraId="746021DE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27003EEE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Zákon č. 561/2004 Sb., školský zákon.</w:t>
      </w:r>
    </w:p>
    <w:p w14:paraId="4F7AFEE9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Vyhláška č. 27/2016 Sb., o vzdělávání žáků se speciálními vzdělávacími potřebami a žáků nadaných.</w:t>
      </w:r>
    </w:p>
    <w:p w14:paraId="3C92114D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Vyhláška č. 72/2005 Sb., o poskytování poradenských služeb ve školách a školských poradenských zařízeních.</w:t>
      </w:r>
    </w:p>
    <w:p w14:paraId="4AAE9CF3" w14:textId="77777777" w:rsidR="003B14AD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Zákon č. 108/2006 Sb., o sociálních službách</w:t>
      </w:r>
    </w:p>
    <w:p w14:paraId="27C7F849" w14:textId="77777777" w:rsidR="003B14AD" w:rsidRDefault="003B14AD" w:rsidP="003B14AD">
      <w:pPr>
        <w:spacing w:after="0" w:line="360" w:lineRule="auto"/>
        <w:contextualSpacing w:val="0"/>
      </w:pPr>
    </w:p>
    <w:p w14:paraId="3D8CD279" w14:textId="77777777" w:rsidR="003B14AD" w:rsidRDefault="003B14AD" w:rsidP="003B14AD">
      <w:pPr>
        <w:spacing w:after="0" w:line="360" w:lineRule="auto"/>
        <w:contextualSpacing w:val="0"/>
      </w:pPr>
    </w:p>
    <w:p w14:paraId="5E735082" w14:textId="77777777" w:rsidR="003B14AD" w:rsidRDefault="003B14AD" w:rsidP="003B14AD">
      <w:pPr>
        <w:spacing w:after="0" w:line="360" w:lineRule="auto"/>
        <w:contextualSpacing w:val="0"/>
      </w:pPr>
    </w:p>
    <w:p w14:paraId="08E4824B" w14:textId="77777777" w:rsidR="003B14AD" w:rsidRPr="00B833E0" w:rsidRDefault="003B14AD" w:rsidP="003B14AD">
      <w:pPr>
        <w:spacing w:after="0" w:line="360" w:lineRule="auto"/>
        <w:contextualSpacing w:val="0"/>
      </w:pPr>
    </w:p>
    <w:p w14:paraId="41671C69" w14:textId="77777777" w:rsidR="000863AC" w:rsidRPr="00B833E0" w:rsidRDefault="000863AC" w:rsidP="00B833E0"/>
    <w:sectPr w:rsidR="000863AC" w:rsidRPr="00B833E0" w:rsidSect="004D67B7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0CD4F" w14:textId="77777777" w:rsidR="0019562C" w:rsidRDefault="0019562C" w:rsidP="00F15613">
      <w:pPr>
        <w:spacing w:line="240" w:lineRule="auto"/>
      </w:pPr>
      <w:r>
        <w:separator/>
      </w:r>
    </w:p>
  </w:endnote>
  <w:endnote w:type="continuationSeparator" w:id="0">
    <w:p w14:paraId="475295BB" w14:textId="77777777" w:rsidR="0019562C" w:rsidRDefault="0019562C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7A3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B0A038A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A36BF7E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B55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8E8424A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143E481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B41BF" w14:textId="77777777" w:rsidR="0019562C" w:rsidRDefault="0019562C" w:rsidP="00F15613">
      <w:pPr>
        <w:spacing w:line="240" w:lineRule="auto"/>
      </w:pPr>
      <w:r>
        <w:separator/>
      </w:r>
    </w:p>
  </w:footnote>
  <w:footnote w:type="continuationSeparator" w:id="0">
    <w:p w14:paraId="051B9DB7" w14:textId="77777777" w:rsidR="0019562C" w:rsidRDefault="0019562C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97CC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C9E5862" wp14:editId="21B18B1C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68252319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33326D0A" wp14:editId="308DF77E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64584249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49C"/>
    <w:multiLevelType w:val="hybridMultilevel"/>
    <w:tmpl w:val="FC74889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C52200"/>
    <w:multiLevelType w:val="hybridMultilevel"/>
    <w:tmpl w:val="37B23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0C5"/>
    <w:multiLevelType w:val="hybridMultilevel"/>
    <w:tmpl w:val="F0D6CC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F1E86"/>
    <w:multiLevelType w:val="hybridMultilevel"/>
    <w:tmpl w:val="3E4EBF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CA4"/>
    <w:multiLevelType w:val="hybridMultilevel"/>
    <w:tmpl w:val="5B122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2C3"/>
    <w:multiLevelType w:val="hybridMultilevel"/>
    <w:tmpl w:val="01822C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053"/>
    <w:multiLevelType w:val="hybridMultilevel"/>
    <w:tmpl w:val="E4B825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D95EB5"/>
    <w:multiLevelType w:val="hybridMultilevel"/>
    <w:tmpl w:val="23D2A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85DB5"/>
    <w:multiLevelType w:val="hybridMultilevel"/>
    <w:tmpl w:val="B4D03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632B"/>
    <w:multiLevelType w:val="hybridMultilevel"/>
    <w:tmpl w:val="749C21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863AC"/>
    <w:rsid w:val="000A535E"/>
    <w:rsid w:val="000F0D39"/>
    <w:rsid w:val="0010566D"/>
    <w:rsid w:val="0019562C"/>
    <w:rsid w:val="002004C5"/>
    <w:rsid w:val="00276D6B"/>
    <w:rsid w:val="002E3612"/>
    <w:rsid w:val="003163E3"/>
    <w:rsid w:val="00331D95"/>
    <w:rsid w:val="003A7B8F"/>
    <w:rsid w:val="003B14AD"/>
    <w:rsid w:val="00410EA4"/>
    <w:rsid w:val="00430F25"/>
    <w:rsid w:val="00486300"/>
    <w:rsid w:val="00487596"/>
    <w:rsid w:val="004D171B"/>
    <w:rsid w:val="004D67B7"/>
    <w:rsid w:val="005029E3"/>
    <w:rsid w:val="00502BEF"/>
    <w:rsid w:val="00522228"/>
    <w:rsid w:val="00540537"/>
    <w:rsid w:val="005467DF"/>
    <w:rsid w:val="00552267"/>
    <w:rsid w:val="005B6853"/>
    <w:rsid w:val="005C2BD0"/>
    <w:rsid w:val="005E387A"/>
    <w:rsid w:val="005E79B7"/>
    <w:rsid w:val="00680944"/>
    <w:rsid w:val="006B22CE"/>
    <w:rsid w:val="006D4C32"/>
    <w:rsid w:val="006E3956"/>
    <w:rsid w:val="00702C0D"/>
    <w:rsid w:val="00741E20"/>
    <w:rsid w:val="007D0BD1"/>
    <w:rsid w:val="007E6C29"/>
    <w:rsid w:val="007F6FCC"/>
    <w:rsid w:val="00862C56"/>
    <w:rsid w:val="008E27A7"/>
    <w:rsid w:val="00944E6D"/>
    <w:rsid w:val="009554F9"/>
    <w:rsid w:val="009554FB"/>
    <w:rsid w:val="00990090"/>
    <w:rsid w:val="009E629B"/>
    <w:rsid w:val="009E6A2D"/>
    <w:rsid w:val="009F3F9F"/>
    <w:rsid w:val="00A04911"/>
    <w:rsid w:val="00A1351A"/>
    <w:rsid w:val="00A22B43"/>
    <w:rsid w:val="00A45B31"/>
    <w:rsid w:val="00A53296"/>
    <w:rsid w:val="00A5561A"/>
    <w:rsid w:val="00AA4B53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C37F6"/>
    <w:rsid w:val="00D11AF6"/>
    <w:rsid w:val="00D13E57"/>
    <w:rsid w:val="00D5678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670A8"/>
    <w:rsid w:val="00F81C25"/>
    <w:rsid w:val="00FA5E73"/>
    <w:rsid w:val="00FB21A4"/>
    <w:rsid w:val="00FC623F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FFF98D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487596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"/>
    <w:link w:val="ZkladntextChar"/>
    <w:rsid w:val="00552267"/>
    <w:pPr>
      <w:spacing w:after="0" w:line="240" w:lineRule="auto"/>
      <w:contextualSpacing w:val="0"/>
    </w:pPr>
    <w:rPr>
      <w:rFonts w:ascii="Arial Narrow" w:eastAsia="Times New Roman" w:hAnsi="Arial Narrow"/>
      <w:sz w:val="28"/>
      <w:szCs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52267"/>
    <w:rPr>
      <w:rFonts w:ascii="Arial Narrow" w:eastAsia="Times New Roman" w:hAnsi="Arial Narro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oklasv\Downloads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5</TotalTime>
  <Pages>3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6</cp:revision>
  <cp:lastPrinted>2014-08-08T08:54:00Z</cp:lastPrinted>
  <dcterms:created xsi:type="dcterms:W3CDTF">2020-11-01T19:35:00Z</dcterms:created>
  <dcterms:modified xsi:type="dcterms:W3CDTF">2025-10-09T12:40:00Z</dcterms:modified>
</cp:coreProperties>
</file>